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C31F2" w:rsidRPr="002F07DC" w14:paraId="4BC26454" w14:textId="77777777" w:rsidTr="002F07DC">
        <w:tc>
          <w:tcPr>
            <w:tcW w:w="10485" w:type="dxa"/>
          </w:tcPr>
          <w:p w14:paraId="7ED22E85" w14:textId="77777777" w:rsidR="001C31F2" w:rsidRPr="00652DBB" w:rsidRDefault="001C31F2" w:rsidP="001C31F2">
            <w:pPr>
              <w:pStyle w:val="Otsikko"/>
              <w:rPr>
                <w:b/>
                <w:color w:val="1F3864" w:themeColor="accent5" w:themeShade="80"/>
                <w:lang w:val="fi-FI"/>
              </w:rPr>
            </w:pPr>
            <w:bookmarkStart w:id="0" w:name="_GoBack"/>
            <w:bookmarkEnd w:id="0"/>
            <w:r w:rsidRPr="00652DBB">
              <w:rPr>
                <w:b/>
                <w:noProof/>
                <w:color w:val="1F3864" w:themeColor="accent5" w:themeShade="80"/>
                <w:lang w:val="fi-FI"/>
              </w:rPr>
              <w:drawing>
                <wp:anchor distT="0" distB="0" distL="114300" distR="114300" simplePos="0" relativeHeight="251658240" behindDoc="0" locked="0" layoutInCell="1" allowOverlap="1" wp14:anchorId="1CB2A5A2" wp14:editId="18996765">
                  <wp:simplePos x="0" y="0"/>
                  <wp:positionH relativeFrom="column">
                    <wp:posOffset>5824220</wp:posOffset>
                  </wp:positionH>
                  <wp:positionV relativeFrom="paragraph">
                    <wp:posOffset>0</wp:posOffset>
                  </wp:positionV>
                  <wp:extent cx="762000" cy="1003935"/>
                  <wp:effectExtent l="0" t="0" r="0" b="5715"/>
                  <wp:wrapThrough wrapText="bothSides">
                    <wp:wrapPolygon edited="0">
                      <wp:start x="0" y="0"/>
                      <wp:lineTo x="0" y="21313"/>
                      <wp:lineTo x="21060" y="21313"/>
                      <wp:lineTo x="21060" y="0"/>
                      <wp:lineTo x="0" y="0"/>
                    </wp:wrapPolygon>
                  </wp:wrapThrough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0310kks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2DBB">
              <w:rPr>
                <w:b/>
                <w:color w:val="1F3864" w:themeColor="accent5" w:themeShade="80"/>
                <w:lang w:val="fi-FI"/>
              </w:rPr>
              <w:t xml:space="preserve">JÄSENTIETOLOMAKE </w:t>
            </w:r>
          </w:p>
          <w:p w14:paraId="190ABB5B" w14:textId="67A153EE" w:rsidR="001C31F2" w:rsidRDefault="001C31F2" w:rsidP="001C31F2">
            <w:pPr>
              <w:pStyle w:val="Otsikko"/>
              <w:rPr>
                <w:noProof/>
                <w:lang w:val="fi-FI"/>
              </w:rPr>
            </w:pPr>
            <w:r w:rsidRPr="00652DBB">
              <w:rPr>
                <w:b/>
                <w:color w:val="1F3864" w:themeColor="accent5" w:themeShade="80"/>
                <w:lang w:val="fi-FI"/>
              </w:rPr>
              <w:t>VENEILYKERHO SAKKELI</w:t>
            </w:r>
            <w:r w:rsidRPr="00652DBB">
              <w:rPr>
                <w:color w:val="1F3864" w:themeColor="accent5" w:themeShade="80"/>
                <w:lang w:val="fi-FI"/>
              </w:rPr>
              <w:t xml:space="preserve">                               </w:t>
            </w:r>
          </w:p>
        </w:tc>
      </w:tr>
      <w:tr w:rsidR="00CB5CC2" w:rsidRPr="00C44218" w14:paraId="2B96EC4D" w14:textId="77777777" w:rsidTr="002F07DC">
        <w:tc>
          <w:tcPr>
            <w:tcW w:w="10485" w:type="dxa"/>
          </w:tcPr>
          <w:p w14:paraId="1E7B09D8" w14:textId="4BF54E44" w:rsidR="00CB5CC2" w:rsidRPr="0007111D" w:rsidRDefault="002F07DC" w:rsidP="00BA56BF">
            <w:pPr>
              <w:spacing w:before="80" w:line="276" w:lineRule="auto"/>
              <w:rPr>
                <w:lang w:val="fi-FI"/>
              </w:rPr>
            </w:pPr>
            <w:r>
              <w:rPr>
                <w:b/>
                <w:sz w:val="32"/>
                <w:szCs w:val="32"/>
                <w:lang w:val="fi-FI"/>
              </w:rPr>
              <w:t xml:space="preserve">               </w:t>
            </w:r>
            <w:r w:rsidR="00AE63AF" w:rsidRPr="0007111D">
              <w:rPr>
                <w:b/>
                <w:lang w:val="fi-FI"/>
              </w:rPr>
              <w:br/>
            </w:r>
            <w:sdt>
              <w:sdtPr>
                <w:rPr>
                  <w:b/>
                  <w:lang w:val="fi-FI"/>
                </w:rPr>
                <w:id w:val="-99240793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07111D">
                  <w:rPr>
                    <w:b/>
                    <w:lang w:val="fi-FI"/>
                  </w:rPr>
                  <w:t>Sukunimi</w:t>
                </w:r>
              </w:sdtContent>
            </w:sdt>
            <w:r w:rsidR="001C2C54" w:rsidRPr="0007111D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932324990"/>
                <w:placeholder>
                  <w:docPart w:val="ADD06CD9CDCF469CA088C2C650B97213"/>
                </w:placeholder>
                <w:showingPlcHdr/>
                <w:text/>
              </w:sdtPr>
              <w:sdtEndPr/>
              <w:sdtContent>
                <w:r w:rsidRPr="002F07DC">
                  <w:rPr>
                    <w:rStyle w:val="Paikkamerkkiteksti"/>
                    <w:lang w:val="fi-FI"/>
                  </w:rPr>
                  <w:t>Kirjoita tekstiä napauttamalla tätä.</w:t>
                </w:r>
              </w:sdtContent>
            </w:sdt>
            <w:r w:rsidR="00CE0A73" w:rsidRPr="0007111D">
              <w:rPr>
                <w:lang w:val="fi-FI"/>
              </w:rPr>
              <w:t xml:space="preserve">   </w:t>
            </w:r>
            <w:sdt>
              <w:sdtPr>
                <w:rPr>
                  <w:lang w:val="fi-FI"/>
                </w:rPr>
                <w:id w:val="64193945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="001C2C54" w:rsidRPr="0007111D">
                  <w:rPr>
                    <w:b/>
                    <w:lang w:val="fi-FI"/>
                  </w:rPr>
                  <w:t>Etu</w:t>
                </w:r>
                <w:r w:rsidR="009A0CA0">
                  <w:rPr>
                    <w:b/>
                    <w:lang w:val="fi-FI"/>
                  </w:rPr>
                  <w:t>n</w:t>
                </w:r>
                <w:r w:rsidR="001C2C54" w:rsidRPr="0007111D">
                  <w:rPr>
                    <w:b/>
                    <w:lang w:val="fi-FI"/>
                  </w:rPr>
                  <w:t>imi</w:t>
                </w:r>
              </w:sdtContent>
            </w:sdt>
            <w:r w:rsidR="00316A74" w:rsidRPr="0007111D">
              <w:rPr>
                <w:lang w:val="fi-FI"/>
              </w:rPr>
              <w:t xml:space="preserve"> </w:t>
            </w:r>
            <w:sdt>
              <w:sdtPr>
                <w:id w:val="1971160645"/>
                <w:placeholder>
                  <w:docPart w:val="CA26C01CB98B4984BF16BFB5098059B1"/>
                </w:placeholder>
                <w:showingPlcHdr/>
                <w:text/>
              </w:sdtPr>
              <w:sdtEndPr/>
              <w:sdtContent>
                <w:r w:rsidRPr="002F07DC">
                  <w:rPr>
                    <w:color w:val="808080" w:themeColor="background1" w:themeShade="80"/>
                    <w:lang w:val="fi-FI"/>
                  </w:rPr>
                  <w:t>Kirjoita tekstiä</w:t>
                </w:r>
                <w:r w:rsidR="0007111D" w:rsidRPr="0007111D">
                  <w:rPr>
                    <w:rStyle w:val="Paikkamerkkiteksti"/>
                    <w:color w:val="808080" w:themeColor="background1" w:themeShade="80"/>
                    <w:lang w:val="fi-FI"/>
                  </w:rPr>
                  <w:t>.</w:t>
                </w:r>
                <w:r w:rsidR="0007111D">
                  <w:rPr>
                    <w:rStyle w:val="Paikkamerkkiteksti"/>
                    <w:color w:val="808080" w:themeColor="background1" w:themeShade="80"/>
                    <w:lang w:val="fi-FI"/>
                  </w:rPr>
                  <w:t xml:space="preserve">  </w:t>
                </w:r>
              </w:sdtContent>
            </w:sdt>
          </w:p>
          <w:p w14:paraId="713573B7" w14:textId="700928CA" w:rsidR="00CB5CC2" w:rsidRPr="0007111D" w:rsidRDefault="00122127" w:rsidP="00BA56BF">
            <w:pPr>
              <w:spacing w:before="80" w:line="276" w:lineRule="auto"/>
              <w:rPr>
                <w:lang w:val="fi-FI"/>
              </w:rPr>
            </w:pPr>
            <w:sdt>
              <w:sdtPr>
                <w:rPr>
                  <w:b/>
                </w:rPr>
                <w:id w:val="1455062562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2F07DC">
                  <w:rPr>
                    <w:b/>
                    <w:lang w:val="fi-FI"/>
                  </w:rPr>
                  <w:t>Työpaikka</w:t>
                </w:r>
              </w:sdtContent>
            </w:sdt>
            <w:r w:rsidR="001C2C54" w:rsidRPr="00FE3584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1851790328"/>
                <w:placeholder>
                  <w:docPart w:val="35E969E6630B40DB96790C85C3392E74"/>
                </w:placeholder>
                <w:showingPlcHdr/>
                <w:text/>
              </w:sdtPr>
              <w:sdtEndPr/>
              <w:sdtContent>
                <w:r w:rsidR="002F07DC" w:rsidRPr="002F07DC">
                  <w:rPr>
                    <w:rStyle w:val="Paikkamerkkiteksti"/>
                    <w:lang w:val="fi-FI"/>
                  </w:rPr>
                  <w:t>Kirjoita tekstiä napauttamalla tätä.</w:t>
                </w:r>
              </w:sdtContent>
            </w:sdt>
            <w:r w:rsidR="00CE0A73" w:rsidRPr="00FE3584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211554880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="001C2C54" w:rsidRPr="0007111D">
                  <w:rPr>
                    <w:b/>
                    <w:lang w:val="fi-FI"/>
                  </w:rPr>
                  <w:t>Post</w:t>
                </w:r>
                <w:r w:rsidR="00FE3584">
                  <w:rPr>
                    <w:b/>
                    <w:lang w:val="fi-FI"/>
                  </w:rPr>
                  <w:t>i</w:t>
                </w:r>
                <w:r w:rsidR="001C2C54" w:rsidRPr="0007111D">
                  <w:rPr>
                    <w:b/>
                    <w:lang w:val="fi-FI"/>
                  </w:rPr>
                  <w:t>numero</w:t>
                </w:r>
              </w:sdtContent>
            </w:sdt>
            <w:r w:rsidR="00CE0A73" w:rsidRPr="0007111D">
              <w:rPr>
                <w:lang w:val="fi-FI"/>
              </w:rPr>
              <w:t xml:space="preserve"> </w:t>
            </w:r>
            <w:sdt>
              <w:sdtPr>
                <w:id w:val="-308177448"/>
                <w:placeholder>
                  <w:docPart w:val="02858847193B415A8B951175BCB389E7"/>
                </w:placeholder>
                <w:showingPlcHdr/>
                <w:text/>
              </w:sdtPr>
              <w:sdtEndPr/>
              <w:sdtContent>
                <w:r w:rsidR="002F07DC" w:rsidRPr="002F07DC">
                  <w:rPr>
                    <w:color w:val="808080" w:themeColor="background1" w:themeShade="80"/>
                    <w:lang w:val="fi-FI"/>
                  </w:rPr>
                  <w:t>Kirjoita tekstiä</w:t>
                </w:r>
                <w:r w:rsidR="0007111D" w:rsidRPr="0007111D">
                  <w:rPr>
                    <w:rStyle w:val="Paikkamerkkiteksti"/>
                    <w:color w:val="808080" w:themeColor="background1" w:themeShade="80"/>
                    <w:lang w:val="fi-FI"/>
                  </w:rPr>
                  <w:t>.</w:t>
                </w:r>
                <w:r w:rsidR="0007111D">
                  <w:rPr>
                    <w:rStyle w:val="Paikkamerkkiteksti"/>
                    <w:color w:val="808080" w:themeColor="background1" w:themeShade="80"/>
                    <w:lang w:val="fi-FI"/>
                  </w:rPr>
                  <w:t xml:space="preserve"> </w:t>
                </w:r>
              </w:sdtContent>
            </w:sdt>
          </w:p>
          <w:p w14:paraId="2AA521ED" w14:textId="28A05384" w:rsidR="00CB5CC2" w:rsidRPr="002F07DC" w:rsidRDefault="00122127" w:rsidP="00BA56BF">
            <w:pPr>
              <w:spacing w:before="80" w:line="276" w:lineRule="auto"/>
              <w:rPr>
                <w:lang w:val="fi-FI"/>
              </w:rPr>
            </w:pPr>
            <w:sdt>
              <w:sdtPr>
                <w:rPr>
                  <w:b/>
                </w:rPr>
                <w:id w:val="-158575644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2F07DC">
                  <w:rPr>
                    <w:b/>
                    <w:lang w:val="fi-FI"/>
                  </w:rPr>
                  <w:t>Työpaikan osoite</w:t>
                </w:r>
              </w:sdtContent>
            </w:sdt>
            <w:r w:rsidR="00CE0A73" w:rsidRPr="002F07DC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2121589812"/>
                <w:placeholder>
                  <w:docPart w:val="F5E6F372B4594E469BF56D3A8821438F"/>
                </w:placeholder>
                <w:showingPlcHdr/>
                <w:text/>
              </w:sdtPr>
              <w:sdtEndPr/>
              <w:sdtContent>
                <w:r w:rsidR="002F07DC" w:rsidRPr="002F07DC">
                  <w:rPr>
                    <w:rStyle w:val="Paikkamerkkiteksti"/>
                    <w:lang w:val="fi-FI"/>
                  </w:rPr>
                  <w:t>Kirjoita tekstiä napauttamalla tätä.</w:t>
                </w:r>
              </w:sdtContent>
            </w:sdt>
          </w:p>
          <w:p w14:paraId="1C13510C" w14:textId="77777777" w:rsidR="00CB5CC2" w:rsidRPr="00FC185B" w:rsidRDefault="00CB5CC2" w:rsidP="00BA56BF">
            <w:pPr>
              <w:spacing w:before="80" w:line="276" w:lineRule="auto"/>
              <w:rPr>
                <w:lang w:val="fi-FI"/>
              </w:rPr>
            </w:pPr>
            <w:r w:rsidRPr="00FC185B">
              <w:rPr>
                <w:lang w:val="fi-FI"/>
              </w:rPr>
              <w:t>(jäsenkirjeitä emme toimita kotiosoitteisiin)</w:t>
            </w:r>
          </w:p>
          <w:p w14:paraId="5355B580" w14:textId="0213F08D" w:rsidR="005E6522" w:rsidRPr="006B0FAE" w:rsidRDefault="00122127" w:rsidP="00BA56BF">
            <w:pPr>
              <w:spacing w:before="80" w:line="276" w:lineRule="auto"/>
              <w:ind w:left="720" w:hanging="720"/>
              <w:rPr>
                <w:lang w:val="fi-FI"/>
              </w:rPr>
            </w:pPr>
            <w:sdt>
              <w:sdtPr>
                <w:rPr>
                  <w:b/>
                  <w:lang w:val="fi-FI"/>
                </w:rPr>
                <w:id w:val="-15435169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B0FAE" w:rsidRPr="006B0FAE">
                  <w:rPr>
                    <w:b/>
                    <w:lang w:val="fi-FI"/>
                  </w:rPr>
                  <w:t>Puhelin työhön</w:t>
                </w:r>
              </w:sdtContent>
            </w:sdt>
            <w:r w:rsidR="006B0FAE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78400736"/>
                <w:placeholder>
                  <w:docPart w:val="208E126784B0401186ED8118C3FC8E5E"/>
                </w:placeholder>
                <w:showingPlcHdr/>
                <w:text/>
              </w:sdtPr>
              <w:sdtEndPr/>
              <w:sdtContent>
                <w:r w:rsidR="006B0FAE" w:rsidRPr="006B0FAE">
                  <w:rPr>
                    <w:rStyle w:val="Paikkamerkkiteksti"/>
                    <w:lang w:val="fi-FI"/>
                  </w:rPr>
                  <w:t>Kirjoita tekstiä napauttamalla tätä.</w:t>
                </w:r>
              </w:sdtContent>
            </w:sdt>
          </w:p>
          <w:p w14:paraId="57EB89BE" w14:textId="4D9E775B" w:rsidR="00CB5CC2" w:rsidRPr="00FE3584" w:rsidRDefault="00122127" w:rsidP="00BA56BF">
            <w:pPr>
              <w:spacing w:before="80" w:line="276" w:lineRule="auto"/>
              <w:ind w:left="720" w:hanging="720"/>
              <w:rPr>
                <w:lang w:val="fi-FI"/>
              </w:rPr>
            </w:pPr>
            <w:sdt>
              <w:sdtPr>
                <w:rPr>
                  <w:b/>
                  <w:lang w:val="fi-FI"/>
                </w:rPr>
                <w:id w:val="-123407859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FE3584">
                  <w:rPr>
                    <w:b/>
                    <w:lang w:val="fi-FI"/>
                  </w:rPr>
                  <w:t>Puhelin kotiin</w:t>
                </w:r>
              </w:sdtContent>
            </w:sdt>
            <w:r w:rsidR="00FE3584">
              <w:rPr>
                <w:b/>
                <w:lang w:val="fi-FI"/>
              </w:rPr>
              <w:t xml:space="preserve">   </w:t>
            </w:r>
            <w:r w:rsidR="000F0FE1" w:rsidRPr="00FE3584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970048674"/>
                <w:placeholder>
                  <w:docPart w:val="C977FA03F873486FA257F0EF3C25F866"/>
                </w:placeholder>
                <w:showingPlcHdr/>
                <w:text/>
              </w:sdtPr>
              <w:sdtEndPr/>
              <w:sdtContent>
                <w:r w:rsidR="002F07DC" w:rsidRPr="002F07DC">
                  <w:rPr>
                    <w:rStyle w:val="Paikkamerkkiteksti"/>
                    <w:lang w:val="fi-FI"/>
                  </w:rPr>
                  <w:t>Kirjoita tekstiä napauttamalla tätä.</w:t>
                </w:r>
              </w:sdtContent>
            </w:sdt>
          </w:p>
          <w:p w14:paraId="02102787" w14:textId="776DDAC4" w:rsidR="00CB5CC2" w:rsidRPr="002F07DC" w:rsidRDefault="00122127" w:rsidP="00BA56BF">
            <w:pPr>
              <w:spacing w:before="80" w:line="276" w:lineRule="auto"/>
              <w:rPr>
                <w:lang w:val="fi-FI"/>
              </w:rPr>
            </w:pPr>
            <w:sdt>
              <w:sdtPr>
                <w:rPr>
                  <w:b/>
                  <w:lang w:val="fi-FI"/>
                </w:rPr>
                <w:id w:val="-17303759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2F07DC">
                  <w:rPr>
                    <w:b/>
                    <w:lang w:val="fi-FI"/>
                  </w:rPr>
                  <w:t>Sähköpostiosoite</w:t>
                </w:r>
              </w:sdtContent>
            </w:sdt>
            <w:r w:rsidR="00A30097" w:rsidRPr="002F07DC">
              <w:rPr>
                <w:lang w:val="fi-FI"/>
              </w:rPr>
              <w:t xml:space="preserve"> </w:t>
            </w:r>
            <w:sdt>
              <w:sdtPr>
                <w:id w:val="1919362827"/>
                <w:placeholder>
                  <w:docPart w:val="DAE5A34B0B20473B8AEA54B8B67A5C9A"/>
                </w:placeholder>
                <w:showingPlcHdr/>
                <w:text/>
              </w:sdtPr>
              <w:sdtEndPr/>
              <w:sdtContent>
                <w:r w:rsidR="002F07DC" w:rsidRPr="002F07DC">
                  <w:rPr>
                    <w:rStyle w:val="Paikkamerkkiteksti"/>
                    <w:lang w:val="fi-FI"/>
                  </w:rPr>
                  <w:t>Kirjoita tekstiä napauttamalla tätä.</w:t>
                </w:r>
              </w:sdtContent>
            </w:sdt>
          </w:p>
          <w:p w14:paraId="7C74E58A" w14:textId="77777777" w:rsidR="00B06CDB" w:rsidRPr="002F07DC" w:rsidRDefault="00B06CDB">
            <w:pPr>
              <w:rPr>
                <w:lang w:val="fi-FI"/>
              </w:rPr>
            </w:pPr>
          </w:p>
        </w:tc>
      </w:tr>
      <w:tr w:rsidR="00CB5CC2" w:rsidRPr="00C44218" w14:paraId="606E50AB" w14:textId="77777777" w:rsidTr="002F07DC">
        <w:tc>
          <w:tcPr>
            <w:tcW w:w="10485" w:type="dxa"/>
          </w:tcPr>
          <w:sdt>
            <w:sdtPr>
              <w:rPr>
                <w:b/>
              </w:rPr>
              <w:id w:val="-211289237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F4018A" w14:textId="15832816" w:rsidR="00CB5CC2" w:rsidRPr="00BA56BF" w:rsidRDefault="00BA56BF" w:rsidP="00BA56BF">
                <w:pPr>
                  <w:spacing w:before="80" w:line="276" w:lineRule="auto"/>
                  <w:rPr>
                    <w:b/>
                    <w:lang w:val="fi-FI"/>
                  </w:rPr>
                </w:pPr>
                <w:r>
                  <w:rPr>
                    <w:b/>
                  </w:rPr>
                  <w:br/>
                </w:r>
                <w:r w:rsidR="00CB5CC2" w:rsidRPr="003B09BC">
                  <w:rPr>
                    <w:b/>
                  </w:rPr>
                  <w:t>Veneen tiedot</w:t>
                </w:r>
              </w:p>
            </w:sdtContent>
          </w:sdt>
          <w:p w14:paraId="46EBF47B" w14:textId="356461BC" w:rsidR="00CB5CC2" w:rsidRPr="00BA56BF" w:rsidRDefault="00122127" w:rsidP="00BA56BF">
            <w:pPr>
              <w:spacing w:before="80" w:line="276" w:lineRule="auto"/>
              <w:rPr>
                <w:b/>
                <w:lang w:val="fi-FI"/>
              </w:rPr>
            </w:pPr>
            <w:sdt>
              <w:sdtPr>
                <w:rPr>
                  <w:lang w:val="fi-FI"/>
                </w:rPr>
                <w:id w:val="-352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727256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BA56BF">
              <w:rPr>
                <w:lang w:val="fi-FI"/>
              </w:rPr>
              <w:t xml:space="preserve"> </w:t>
            </w:r>
            <w:sdt>
              <w:sdtPr>
                <w:id w:val="59860792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="00CB5CC2" w:rsidRPr="003B09BC">
                  <w:rPr>
                    <w:b/>
                  </w:rPr>
                  <w:t>PURJEVENE</w:t>
                </w:r>
              </w:sdtContent>
            </w:sdt>
            <w:r w:rsidR="00B85A8C" w:rsidRPr="00BA56BF">
              <w:rPr>
                <w:b/>
                <w:lang w:val="fi-FI"/>
              </w:rPr>
              <w:t xml:space="preserve">           </w:t>
            </w:r>
            <w:r w:rsidR="00CB5CC2" w:rsidRPr="00BA56BF">
              <w:rPr>
                <w:b/>
                <w:lang w:val="fi-FI"/>
              </w:rPr>
              <w:t xml:space="preserve"> </w:t>
            </w:r>
            <w:sdt>
              <w:sdtPr>
                <w:rPr>
                  <w:b/>
                  <w:lang w:val="fi-FI"/>
                </w:rPr>
                <w:id w:val="-20931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727256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BA56BF">
              <w:rPr>
                <w:b/>
                <w:lang w:val="fi-FI"/>
              </w:rPr>
              <w:t xml:space="preserve"> </w:t>
            </w:r>
            <w:sdt>
              <w:sdtPr>
                <w:rPr>
                  <w:b/>
                </w:rPr>
                <w:id w:val="-24811648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3B09BC">
                  <w:rPr>
                    <w:b/>
                  </w:rPr>
                  <w:t>MOOTTORIVENE</w:t>
                </w:r>
              </w:sdtContent>
            </w:sdt>
            <w:r w:rsidR="00B85A8C" w:rsidRPr="00BA56BF">
              <w:rPr>
                <w:b/>
                <w:lang w:val="fi-FI"/>
              </w:rPr>
              <w:t xml:space="preserve">             </w:t>
            </w:r>
            <w:r w:rsidR="00CB5CC2" w:rsidRPr="00BA56BF">
              <w:rPr>
                <w:b/>
                <w:lang w:val="fi-FI"/>
              </w:rPr>
              <w:t xml:space="preserve"> </w:t>
            </w:r>
            <w:sdt>
              <w:sdtPr>
                <w:rPr>
                  <w:b/>
                  <w:lang w:val="fi-FI"/>
                </w:rPr>
                <w:id w:val="1460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A8C" w:rsidRPr="00727256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BA56BF">
              <w:rPr>
                <w:b/>
                <w:lang w:val="fi-FI"/>
              </w:rPr>
              <w:t xml:space="preserve"> </w:t>
            </w:r>
            <w:sdt>
              <w:sdtPr>
                <w:rPr>
                  <w:b/>
                </w:rPr>
                <w:id w:val="-83807916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3B09BC">
                  <w:rPr>
                    <w:b/>
                  </w:rPr>
                  <w:t>MUU</w:t>
                </w:r>
              </w:sdtContent>
            </w:sdt>
          </w:p>
          <w:p w14:paraId="68DA92DC" w14:textId="241265DF" w:rsidR="00727256" w:rsidRPr="00727256" w:rsidRDefault="00122127" w:rsidP="00BA56BF">
            <w:pPr>
              <w:spacing w:before="80" w:line="276" w:lineRule="auto"/>
              <w:rPr>
                <w:lang w:val="fi-FI"/>
              </w:rPr>
            </w:pPr>
            <w:sdt>
              <w:sdtPr>
                <w:rPr>
                  <w:b/>
                  <w:lang w:val="fi-FI"/>
                </w:rPr>
                <w:id w:val="-4869164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27256" w:rsidRPr="00400A01">
                  <w:rPr>
                    <w:b/>
                    <w:lang w:val="fi-FI"/>
                  </w:rPr>
                  <w:t>Tyyppi</w:t>
                </w:r>
              </w:sdtContent>
            </w:sdt>
            <w:r w:rsidR="00727256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952062430"/>
                <w:placeholder>
                  <w:docPart w:val="B82142C99225431CB76D3E702127FE31"/>
                </w:placeholder>
                <w:showingPlcHdr/>
                <w:text/>
              </w:sdtPr>
              <w:sdtEndPr/>
              <w:sdtContent>
                <w:r w:rsidR="00727256" w:rsidRPr="00727256">
                  <w:rPr>
                    <w:rStyle w:val="Paikkamerkkiteksti"/>
                    <w:lang w:val="fi-FI"/>
                  </w:rPr>
                  <w:t>Kirjoita tekstiä.</w:t>
                </w:r>
              </w:sdtContent>
            </w:sdt>
            <w:r w:rsidR="00727256">
              <w:rPr>
                <w:lang w:val="fi-FI"/>
              </w:rPr>
              <w:t xml:space="preserve"> </w:t>
            </w:r>
            <w:r w:rsidR="00400A01">
              <w:rPr>
                <w:lang w:val="fi-FI"/>
              </w:rPr>
              <w:t xml:space="preserve"> </w:t>
            </w:r>
            <w:r w:rsidR="00400A01" w:rsidRPr="00400A01">
              <w:rPr>
                <w:lang w:val="fi-FI"/>
              </w:rPr>
              <w:t xml:space="preserve">                           </w:t>
            </w:r>
            <w:sdt>
              <w:sdtPr>
                <w:rPr>
                  <w:lang w:val="fi-FI"/>
                </w:rPr>
                <w:id w:val="-50821813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="00727256" w:rsidRPr="00400A01">
                  <w:rPr>
                    <w:b/>
                    <w:lang w:val="fi-FI"/>
                  </w:rPr>
                  <w:t>Nimi</w:t>
                </w:r>
              </w:sdtContent>
            </w:sdt>
            <w:r w:rsidR="00727256" w:rsidRPr="00727256">
              <w:rPr>
                <w:lang w:val="fi-FI"/>
              </w:rPr>
              <w:t xml:space="preserve"> </w:t>
            </w:r>
            <w:sdt>
              <w:sdtPr>
                <w:id w:val="-418254880"/>
                <w:placeholder>
                  <w:docPart w:val="B70F75711134405DBA97611870F947A0"/>
                </w:placeholder>
                <w:showingPlcHdr/>
                <w:text/>
              </w:sdtPr>
              <w:sdtEndPr/>
              <w:sdtContent>
                <w:r w:rsidR="00727256" w:rsidRPr="00727256">
                  <w:rPr>
                    <w:rStyle w:val="Paikkamerkkiteksti"/>
                    <w:lang w:val="fi-FI"/>
                  </w:rPr>
                  <w:t>Kirjoita tekstiä.</w:t>
                </w:r>
              </w:sdtContent>
            </w:sdt>
          </w:p>
          <w:p w14:paraId="0ACDC8C0" w14:textId="236E5E80" w:rsidR="00CB5CC2" w:rsidRPr="0010606B" w:rsidRDefault="00122127" w:rsidP="00BA56BF">
            <w:pPr>
              <w:spacing w:before="80" w:line="276" w:lineRule="auto"/>
              <w:rPr>
                <w:lang w:val="fi-FI"/>
              </w:rPr>
            </w:pPr>
            <w:sdt>
              <w:sdtPr>
                <w:rPr>
                  <w:b/>
                  <w:lang w:val="fi-FI"/>
                </w:rPr>
                <w:id w:val="191527865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10606B">
                  <w:rPr>
                    <w:b/>
                    <w:lang w:val="fi-FI"/>
                  </w:rPr>
                  <w:t>Rek.nro</w:t>
                </w:r>
              </w:sdtContent>
            </w:sdt>
            <w:r w:rsidR="00CB5CC2" w:rsidRPr="0010606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1126387775"/>
                <w:placeholder>
                  <w:docPart w:val="EBB5B3C92AE64392AF6F83B143C3EC12"/>
                </w:placeholder>
                <w:showingPlcHdr/>
                <w:text/>
              </w:sdtPr>
              <w:sdtEndPr/>
              <w:sdtContent>
                <w:r w:rsidR="002F07DC" w:rsidRPr="002F07DC">
                  <w:rPr>
                    <w:rStyle w:val="Paikkamerkkiteksti"/>
                    <w:lang w:val="fi-FI"/>
                  </w:rPr>
                  <w:t>Kirjoita tekstiä.</w:t>
                </w:r>
              </w:sdtContent>
            </w:sdt>
            <w:r w:rsidR="00B85A8C">
              <w:rPr>
                <w:lang w:val="fi-FI"/>
              </w:rPr>
              <w:t xml:space="preserve">                           </w:t>
            </w:r>
            <w:sdt>
              <w:sdtPr>
                <w:rPr>
                  <w:lang w:val="fi-FI"/>
                </w:rPr>
                <w:id w:val="-43613385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="00CB5CC2" w:rsidRPr="0010606B">
                  <w:rPr>
                    <w:b/>
                    <w:lang w:val="fi-FI"/>
                  </w:rPr>
                  <w:t>Purjeen nro</w:t>
                </w:r>
              </w:sdtContent>
            </w:sdt>
            <w:r w:rsidR="0071713F" w:rsidRPr="0010606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775133514"/>
                <w:placeholder>
                  <w:docPart w:val="1AF76AF0FA914F0E89DFFB90C6527761"/>
                </w:placeholder>
                <w:showingPlcHdr/>
                <w:text/>
              </w:sdtPr>
              <w:sdtEndPr/>
              <w:sdtContent>
                <w:r w:rsidR="002F07DC" w:rsidRPr="002F07DC">
                  <w:rPr>
                    <w:rStyle w:val="Paikkamerkkiteksti"/>
                    <w:lang w:val="fi-FI"/>
                  </w:rPr>
                  <w:t>Kirjoita tekstiä.</w:t>
                </w:r>
              </w:sdtContent>
            </w:sdt>
          </w:p>
          <w:p w14:paraId="139B1670" w14:textId="19D190CE" w:rsidR="0071713F" w:rsidRPr="0010606B" w:rsidRDefault="00122127" w:rsidP="00BA56BF">
            <w:pPr>
              <w:spacing w:before="80" w:line="276" w:lineRule="auto"/>
              <w:rPr>
                <w:lang w:val="fi-FI"/>
              </w:rPr>
            </w:pPr>
            <w:sdt>
              <w:sdtPr>
                <w:rPr>
                  <w:b/>
                  <w:lang w:val="fi-FI"/>
                </w:rPr>
                <w:id w:val="79440993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9115F" w:rsidRPr="00C9115F">
                  <w:rPr>
                    <w:b/>
                    <w:lang w:val="fi-FI"/>
                  </w:rPr>
                  <w:t>Pituus</w:t>
                </w:r>
              </w:sdtContent>
            </w:sdt>
            <w:r w:rsidR="00C9115F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1623681470"/>
                <w:placeholder>
                  <w:docPart w:val="ECEEA2CCE16F44908FDCE27C8AB8BFE6"/>
                </w:placeholder>
                <w:showingPlcHdr/>
                <w:text/>
              </w:sdtPr>
              <w:sdtEndPr/>
              <w:sdtContent>
                <w:r w:rsidR="00C9115F" w:rsidRPr="00C9115F">
                  <w:rPr>
                    <w:rStyle w:val="Paikkamerkkiteksti"/>
                    <w:lang w:val="fi-FI"/>
                  </w:rPr>
                  <w:t>Kirjoita tekstiä.</w:t>
                </w:r>
              </w:sdtContent>
            </w:sdt>
            <w:r w:rsidR="00CE0A73" w:rsidRPr="0010606B">
              <w:rPr>
                <w:lang w:val="fi-FI"/>
              </w:rPr>
              <w:t xml:space="preserve"> </w:t>
            </w:r>
            <w:r w:rsidR="00CB5CC2" w:rsidRPr="0010606B">
              <w:rPr>
                <w:lang w:val="fi-FI"/>
              </w:rPr>
              <w:t xml:space="preserve"> </w:t>
            </w:r>
            <w:r w:rsidR="00B06CDB" w:rsidRPr="0010606B">
              <w:rPr>
                <w:lang w:val="fi-FI"/>
              </w:rPr>
              <w:t xml:space="preserve"> </w:t>
            </w:r>
            <w:r w:rsidR="00B85A8C">
              <w:rPr>
                <w:lang w:val="fi-FI"/>
              </w:rPr>
              <w:t xml:space="preserve">                          </w:t>
            </w:r>
            <w:r w:rsidR="00B06CDB" w:rsidRPr="0010606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74063909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="00CB5CC2" w:rsidRPr="0010606B">
                  <w:rPr>
                    <w:b/>
                    <w:lang w:val="fi-FI"/>
                  </w:rPr>
                  <w:t>Leveys</w:t>
                </w:r>
              </w:sdtContent>
            </w:sdt>
            <w:r w:rsidR="00CB5CC2" w:rsidRPr="0010606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119843463"/>
                <w:placeholder>
                  <w:docPart w:val="65486ABCDCE04CF28778B0536A192771"/>
                </w:placeholder>
                <w:showingPlcHdr/>
                <w:text/>
              </w:sdtPr>
              <w:sdtEndPr/>
              <w:sdtContent>
                <w:r w:rsidR="002F07DC" w:rsidRPr="002F07DC">
                  <w:rPr>
                    <w:rStyle w:val="Paikkamerkkiteksti"/>
                    <w:lang w:val="fi-FI"/>
                  </w:rPr>
                  <w:t>Kirjoita tekstiä.</w:t>
                </w:r>
              </w:sdtContent>
            </w:sdt>
          </w:p>
          <w:p w14:paraId="3FB8925E" w14:textId="1EF7A48A" w:rsidR="00CB5CC2" w:rsidRPr="0010606B" w:rsidRDefault="00122127" w:rsidP="00BA56BF">
            <w:pPr>
              <w:spacing w:before="80" w:line="276" w:lineRule="auto"/>
              <w:rPr>
                <w:lang w:val="fi-FI"/>
              </w:rPr>
            </w:pPr>
            <w:sdt>
              <w:sdtPr>
                <w:rPr>
                  <w:b/>
                  <w:lang w:val="fi-FI"/>
                </w:rPr>
                <w:id w:val="-83459831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10606B">
                  <w:rPr>
                    <w:b/>
                    <w:lang w:val="fi-FI"/>
                  </w:rPr>
                  <w:t>Syväys</w:t>
                </w:r>
              </w:sdtContent>
            </w:sdt>
            <w:r w:rsidR="00CB5CC2" w:rsidRPr="0010606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317659924"/>
                <w:placeholder>
                  <w:docPart w:val="4CA2E6102156466EA5F63C46A1B1939D"/>
                </w:placeholder>
                <w:showingPlcHdr/>
                <w:text/>
              </w:sdtPr>
              <w:sdtEndPr/>
              <w:sdtContent>
                <w:r w:rsidR="00F43F0C" w:rsidRPr="00F43F0C">
                  <w:rPr>
                    <w:rStyle w:val="Paikkamerkkiteksti"/>
                    <w:lang w:val="fi-FI"/>
                  </w:rPr>
                  <w:t>Kirjoita tekstiä.</w:t>
                </w:r>
              </w:sdtContent>
            </w:sdt>
            <w:r w:rsidR="00CE0A73" w:rsidRPr="0010606B">
              <w:rPr>
                <w:lang w:val="fi-FI"/>
              </w:rPr>
              <w:t xml:space="preserve"> </w:t>
            </w:r>
            <w:r w:rsidR="00B85A8C">
              <w:rPr>
                <w:lang w:val="fi-FI"/>
              </w:rPr>
              <w:t xml:space="preserve">                           </w:t>
            </w:r>
            <w:r w:rsidR="00B06CDB" w:rsidRPr="0010606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98774925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="00CB5CC2" w:rsidRPr="0010606B">
                  <w:rPr>
                    <w:b/>
                    <w:lang w:val="fi-FI"/>
                  </w:rPr>
                  <w:t>Paino</w:t>
                </w:r>
              </w:sdtContent>
            </w:sdt>
            <w:r w:rsidR="00CE0A73" w:rsidRPr="0010606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984775497"/>
                <w:placeholder>
                  <w:docPart w:val="A70C117DA343420C82A3F86F7F95D733"/>
                </w:placeholder>
                <w:showingPlcHdr/>
                <w:text/>
              </w:sdtPr>
              <w:sdtEndPr/>
              <w:sdtContent>
                <w:r w:rsidR="00F43F0C" w:rsidRPr="00F43F0C">
                  <w:rPr>
                    <w:rStyle w:val="Paikkamerkkiteksti"/>
                    <w:lang w:val="fi-FI"/>
                  </w:rPr>
                  <w:t>Kirjoita tekstiä.</w:t>
                </w:r>
              </w:sdtContent>
            </w:sdt>
          </w:p>
          <w:p w14:paraId="26D3E529" w14:textId="7D37BC44" w:rsidR="00CB5CC2" w:rsidRPr="0010606B" w:rsidRDefault="00122127" w:rsidP="00BA56BF">
            <w:pPr>
              <w:spacing w:before="80" w:line="276" w:lineRule="auto"/>
              <w:rPr>
                <w:lang w:val="fi-FI"/>
              </w:rPr>
            </w:pPr>
            <w:sdt>
              <w:sdtPr>
                <w:rPr>
                  <w:b/>
                  <w:lang w:val="fi-FI"/>
                </w:rPr>
                <w:id w:val="-113270977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B5CC2" w:rsidRPr="0010606B">
                  <w:rPr>
                    <w:b/>
                    <w:lang w:val="fi-FI"/>
                  </w:rPr>
                  <w:t>Satamapaikka</w:t>
                </w:r>
              </w:sdtContent>
            </w:sdt>
            <w:r w:rsidR="00CE0A73" w:rsidRPr="0010606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655875154"/>
                <w:placeholder>
                  <w:docPart w:val="33E0234A4ADA49A3976C35CD122B4284"/>
                </w:placeholder>
                <w:showingPlcHdr/>
                <w:text/>
              </w:sdtPr>
              <w:sdtEndPr/>
              <w:sdtContent>
                <w:r w:rsidR="00F43F0C" w:rsidRPr="00F43F0C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sdt>
            <w:sdtPr>
              <w:rPr>
                <w:b/>
                <w:lang w:val="fi-FI"/>
              </w:rPr>
              <w:id w:val="-99286974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2A0B1489" w14:textId="14ECFB17" w:rsidR="00CB5CC2" w:rsidRPr="0010606B" w:rsidRDefault="00CB5CC2" w:rsidP="00BA56BF">
                <w:pPr>
                  <w:spacing w:before="80" w:line="276" w:lineRule="auto"/>
                  <w:rPr>
                    <w:lang w:val="fi-FI"/>
                  </w:rPr>
                </w:pPr>
                <w:r w:rsidRPr="0010606B">
                  <w:rPr>
                    <w:b/>
                    <w:lang w:val="fi-FI"/>
                  </w:rPr>
                  <w:t>Kuulun seuraaviin veneilyjärjestöihin</w:t>
                </w:r>
                <w:r w:rsidR="00CE0A73" w:rsidRPr="0010606B">
                  <w:rPr>
                    <w:lang w:val="fi-FI"/>
                  </w:rPr>
                  <w:t xml:space="preserve"> </w:t>
                </w:r>
              </w:p>
            </w:sdtContent>
          </w:sdt>
          <w:sdt>
            <w:sdtPr>
              <w:rPr>
                <w:lang w:val="fi-FI"/>
              </w:rPr>
              <w:id w:val="1921678330"/>
              <w:placeholder>
                <w:docPart w:val="25F05359B6FF4691948E161EB773129E"/>
              </w:placeholder>
              <w:showingPlcHdr/>
              <w:text/>
            </w:sdtPr>
            <w:sdtEndPr/>
            <w:sdtContent>
              <w:p w14:paraId="061F9FEB" w14:textId="38F02A9D" w:rsidR="00B06CDB" w:rsidRPr="0010606B" w:rsidRDefault="0010606B" w:rsidP="00BA56BF">
                <w:pPr>
                  <w:spacing w:before="80"/>
                  <w:rPr>
                    <w:lang w:val="fi-FI"/>
                  </w:rPr>
                </w:pPr>
                <w:r w:rsidRPr="0010606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sdtContent>
          </w:sdt>
          <w:p w14:paraId="0646AD2D" w14:textId="77777777" w:rsidR="00B06CDB" w:rsidRPr="0010606B" w:rsidRDefault="00B06CDB">
            <w:pPr>
              <w:rPr>
                <w:lang w:val="fi-FI"/>
              </w:rPr>
            </w:pPr>
          </w:p>
        </w:tc>
      </w:tr>
      <w:tr w:rsidR="00CB5CC2" w:rsidRPr="00C44218" w14:paraId="42FD0D8C" w14:textId="77777777" w:rsidTr="002F07DC">
        <w:tc>
          <w:tcPr>
            <w:tcW w:w="10485" w:type="dxa"/>
          </w:tcPr>
          <w:sdt>
            <w:sdtPr>
              <w:rPr>
                <w:b/>
                <w:lang w:val="fi-FI"/>
              </w:rPr>
              <w:id w:val="-17928209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19883E" w14:textId="61842A2B" w:rsidR="00CB5CC2" w:rsidRPr="00FC185B" w:rsidRDefault="00BA56BF" w:rsidP="00BA56BF">
                <w:pPr>
                  <w:spacing w:before="80"/>
                  <w:rPr>
                    <w:b/>
                    <w:lang w:val="fi-FI"/>
                  </w:rPr>
                </w:pPr>
                <w:r>
                  <w:rPr>
                    <w:b/>
                    <w:lang w:val="fi-FI"/>
                  </w:rPr>
                  <w:br/>
                </w:r>
                <w:r w:rsidR="001C2C54" w:rsidRPr="00FC185B">
                  <w:rPr>
                    <w:b/>
                    <w:lang w:val="fi-FI"/>
                  </w:rPr>
                  <w:t>Odotan veneilykerho SAKKELIlta koulutustoimintaa seuraavista</w:t>
                </w:r>
                <w:r w:rsidR="001C2C54" w:rsidRPr="00FC185B">
                  <w:rPr>
                    <w:lang w:val="fi-FI"/>
                  </w:rPr>
                  <w:t xml:space="preserve"> </w:t>
                </w:r>
                <w:r w:rsidR="001C2C54" w:rsidRPr="00FC185B">
                  <w:rPr>
                    <w:b/>
                    <w:lang w:val="fi-FI"/>
                  </w:rPr>
                  <w:t>aiheista:</w:t>
                </w:r>
              </w:p>
            </w:sdtContent>
          </w:sdt>
          <w:p w14:paraId="058C5704" w14:textId="517F4897" w:rsidR="001C2C54" w:rsidRPr="00FC185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-15436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90818688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C2C54" w:rsidRPr="00FC185B">
                  <w:rPr>
                    <w:lang w:val="fi-FI"/>
                  </w:rPr>
                  <w:t>Purjehduksen alkeet, teoria</w:t>
                </w:r>
              </w:sdtContent>
            </w:sdt>
          </w:p>
          <w:p w14:paraId="73F2F989" w14:textId="5D05CEE1" w:rsidR="001C2C54" w:rsidRPr="00FC185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202204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20512225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C2C54" w:rsidRPr="00FC185B">
                  <w:rPr>
                    <w:lang w:val="fi-FI"/>
                  </w:rPr>
                  <w:t>Purjehduksen alkeet, käytäntö</w:t>
                </w:r>
              </w:sdtContent>
            </w:sdt>
          </w:p>
          <w:p w14:paraId="4B5BFFBC" w14:textId="21E37018" w:rsidR="001C2C54" w:rsidRPr="00FC185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18691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52042735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C2C54" w:rsidRPr="00FC185B">
                  <w:rPr>
                    <w:lang w:val="fi-FI"/>
                  </w:rPr>
                  <w:t>Kilpapurjehdus, teoria</w:t>
                </w:r>
              </w:sdtContent>
            </w:sdt>
          </w:p>
          <w:p w14:paraId="236EAD7C" w14:textId="128DFB17" w:rsidR="001C2C54" w:rsidRPr="00FC185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7927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67449822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C2C54" w:rsidRPr="00FC185B">
                  <w:rPr>
                    <w:lang w:val="fi-FI"/>
                  </w:rPr>
                  <w:t>Kilpapurjehdus, käytäntö</w:t>
                </w:r>
              </w:sdtContent>
            </w:sdt>
          </w:p>
          <w:p w14:paraId="68022DE2" w14:textId="66B31DE6" w:rsidR="001C2C54" w:rsidRPr="00FC185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-3598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86800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C2C54" w:rsidRPr="00FC185B">
                  <w:rPr>
                    <w:lang w:val="fi-FI"/>
                  </w:rPr>
                  <w:t>Veneilyvarusteet</w:t>
                </w:r>
              </w:sdtContent>
            </w:sdt>
          </w:p>
          <w:p w14:paraId="36A72E03" w14:textId="2FBD4097" w:rsidR="001C2C54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131900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sdt>
              <w:sdtPr>
                <w:rPr>
                  <w:lang w:val="fi-FI"/>
                </w:rPr>
                <w:id w:val="169064505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154B0">
                  <w:rPr>
                    <w:lang w:val="fi-FI"/>
                  </w:rPr>
                  <w:t xml:space="preserve"> </w:t>
                </w:r>
                <w:r w:rsidR="001C2C54" w:rsidRPr="00FC185B">
                  <w:rPr>
                    <w:lang w:val="fi-FI"/>
                  </w:rPr>
                  <w:t>Mitä muuta</w:t>
                </w:r>
              </w:sdtContent>
            </w:sdt>
            <w:r w:rsidR="00861150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861778350"/>
                <w:placeholder>
                  <w:docPart w:val="D452DCB561BD421D8A3BC99FCB80C05A"/>
                </w:placeholder>
                <w:showingPlcHdr/>
                <w:text/>
              </w:sdtPr>
              <w:sdtEndPr/>
              <w:sdtContent>
                <w:r w:rsidR="0010606B" w:rsidRPr="0010606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p w14:paraId="1C36CBC1" w14:textId="7D3370CB" w:rsidR="00AC0C73" w:rsidRDefault="00AC0C73" w:rsidP="00B85A8C">
            <w:pPr>
              <w:spacing w:before="60"/>
              <w:rPr>
                <w:lang w:val="fi-FI"/>
              </w:rPr>
            </w:pPr>
          </w:p>
          <w:p w14:paraId="397B191A" w14:textId="427ECFF0" w:rsidR="00AC0C73" w:rsidRDefault="00AC0C73" w:rsidP="00B85A8C">
            <w:pPr>
              <w:spacing w:before="60"/>
              <w:rPr>
                <w:lang w:val="fi-FI"/>
              </w:rPr>
            </w:pPr>
          </w:p>
          <w:p w14:paraId="15FC0DB2" w14:textId="77777777" w:rsidR="00AC0C73" w:rsidRPr="00FC185B" w:rsidRDefault="00AC0C73" w:rsidP="00B85A8C">
            <w:pPr>
              <w:spacing w:before="60"/>
              <w:rPr>
                <w:lang w:val="fi-FI"/>
              </w:rPr>
            </w:pPr>
          </w:p>
          <w:p w14:paraId="469D0D0B" w14:textId="77777777" w:rsidR="001C2C54" w:rsidRPr="00FC185B" w:rsidRDefault="001C2C54">
            <w:pPr>
              <w:rPr>
                <w:lang w:val="fi-FI"/>
              </w:rPr>
            </w:pPr>
          </w:p>
          <w:sdt>
            <w:sdtPr>
              <w:rPr>
                <w:b/>
                <w:lang w:val="fi-FI"/>
              </w:rPr>
              <w:id w:val="-195424527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20A44AD" w14:textId="56E26179" w:rsidR="001C2C54" w:rsidRPr="00FC185B" w:rsidRDefault="001C2C54" w:rsidP="00BA56BF">
                <w:pPr>
                  <w:spacing w:before="80"/>
                  <w:rPr>
                    <w:b/>
                    <w:lang w:val="fi-FI"/>
                  </w:rPr>
                </w:pPr>
                <w:r w:rsidRPr="00FC185B">
                  <w:rPr>
                    <w:b/>
                    <w:lang w:val="fi-FI"/>
                  </w:rPr>
                  <w:t>SAKKELIlle sopivia toimintoja, joihin olen valmis osallistumaan:</w:t>
                </w:r>
              </w:p>
            </w:sdtContent>
          </w:sdt>
          <w:p w14:paraId="2EF966FB" w14:textId="02A9D9B1" w:rsidR="001C2C54" w:rsidRPr="00FC185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1019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184330815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C2C54" w:rsidRPr="00FC185B">
                  <w:rPr>
                    <w:lang w:val="fi-FI"/>
                  </w:rPr>
                  <w:t>Retkisataman ylläpito SAKKELINNIEME</w:t>
                </w:r>
                <w:r w:rsidR="005E6071" w:rsidRPr="00FC185B">
                  <w:rPr>
                    <w:lang w:val="fi-FI"/>
                  </w:rPr>
                  <w:t>SSÄ</w:t>
                </w:r>
              </w:sdtContent>
            </w:sdt>
          </w:p>
          <w:p w14:paraId="30F085A0" w14:textId="2DCE775F" w:rsidR="005E6071" w:rsidRPr="00FC185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-9434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91361901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6071" w:rsidRPr="00FC185B">
                  <w:rPr>
                    <w:lang w:val="fi-FI"/>
                  </w:rPr>
                  <w:t>Talkoojärjestelyt</w:t>
                </w:r>
              </w:sdtContent>
            </w:sdt>
          </w:p>
          <w:p w14:paraId="164307D2" w14:textId="7859A7A4" w:rsidR="005E6071" w:rsidRPr="00FC185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15890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141360945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6071" w:rsidRPr="00FC185B">
                  <w:rPr>
                    <w:lang w:val="fi-FI"/>
                  </w:rPr>
                  <w:t>Kilpailutoiminta</w:t>
                </w:r>
              </w:sdtContent>
            </w:sdt>
            <w:r w:rsidR="005E6071" w:rsidRPr="00FC185B">
              <w:rPr>
                <w:lang w:val="fi-FI"/>
              </w:rPr>
              <w:t xml:space="preserve"> </w:t>
            </w:r>
            <w:r w:rsidR="00BA56BF">
              <w:rPr>
                <w:lang w:val="fi-FI"/>
              </w:rPr>
              <w:br/>
              <w:t xml:space="preserve">                             </w:t>
            </w:r>
            <w:sdt>
              <w:sdtPr>
                <w:rPr>
                  <w:lang w:val="fi-FI"/>
                </w:rPr>
                <w:id w:val="-122606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210198391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6071" w:rsidRPr="00FC185B">
                  <w:rPr>
                    <w:lang w:val="fi-FI"/>
                  </w:rPr>
                  <w:t>Osallistujana</w:t>
                </w:r>
              </w:sdtContent>
            </w:sdt>
            <w:r w:rsidR="005E6071" w:rsidRPr="00FC185B">
              <w:rPr>
                <w:lang w:val="fi-FI"/>
              </w:rPr>
              <w:t xml:space="preserve"> </w:t>
            </w:r>
            <w:r w:rsidR="00BA56BF">
              <w:rPr>
                <w:lang w:val="fi-FI"/>
              </w:rPr>
              <w:t xml:space="preserve">          </w:t>
            </w:r>
            <w:sdt>
              <w:sdtPr>
                <w:rPr>
                  <w:lang w:val="fi-FI"/>
                </w:rPr>
                <w:id w:val="-10839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4F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9713990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6071" w:rsidRPr="00FC185B">
                  <w:rPr>
                    <w:lang w:val="fi-FI"/>
                  </w:rPr>
                  <w:t>Toimitsijana</w:t>
                </w:r>
              </w:sdtContent>
            </w:sdt>
            <w:r w:rsidR="00146095" w:rsidRPr="00FC185B">
              <w:rPr>
                <w:lang w:val="fi-FI"/>
              </w:rPr>
              <w:br/>
              <w:t xml:space="preserve">                             </w:t>
            </w:r>
            <w:sdt>
              <w:sdtPr>
                <w:rPr>
                  <w:lang w:val="fi-FI"/>
                </w:rPr>
                <w:id w:val="152220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4F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9279184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6071" w:rsidRPr="00FC185B">
                  <w:rPr>
                    <w:lang w:val="fi-FI"/>
                  </w:rPr>
                  <w:t>Kilpailutuomarina</w:t>
                </w:r>
              </w:sdtContent>
            </w:sdt>
            <w:r w:rsidR="005E6071" w:rsidRPr="00FC185B">
              <w:rPr>
                <w:lang w:val="fi-FI"/>
              </w:rPr>
              <w:t xml:space="preserve"> </w:t>
            </w:r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121362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4F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144808695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6071" w:rsidRPr="00FC185B">
                  <w:rPr>
                    <w:lang w:val="fi-FI"/>
                  </w:rPr>
                  <w:t>Gastina (gastipörssi)</w:t>
                </w:r>
              </w:sdtContent>
            </w:sdt>
          </w:p>
          <w:p w14:paraId="248FBBB6" w14:textId="4FD06FD6" w:rsidR="005E6071" w:rsidRPr="00FC185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18346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095" w:rsidRPr="00FC18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146095" w:rsidRPr="00FC185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3479988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6071" w:rsidRPr="00FC185B">
                  <w:rPr>
                    <w:lang w:val="fi-FI"/>
                  </w:rPr>
                  <w:t>Vilkas seuraelämä, illanvietot, talkoot, veneretket ym.</w:t>
                </w:r>
              </w:sdtContent>
            </w:sdt>
          </w:p>
          <w:p w14:paraId="39210657" w14:textId="0A63BDB2" w:rsidR="005E6071" w:rsidRPr="0010606B" w:rsidRDefault="00122127" w:rsidP="00BA56BF">
            <w:pPr>
              <w:spacing w:before="80"/>
              <w:rPr>
                <w:lang w:val="fi-FI"/>
              </w:rPr>
            </w:pPr>
            <w:sdt>
              <w:sdtPr>
                <w:rPr>
                  <w:lang w:val="fi-FI"/>
                </w:rPr>
                <w:id w:val="144188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50" w:rsidRPr="0010606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861150" w:rsidRPr="0010606B">
              <w:rPr>
                <w:lang w:val="fi-FI"/>
              </w:rPr>
              <w:t xml:space="preserve"> </w:t>
            </w:r>
            <w:sdt>
              <w:sdtPr>
                <w:rPr>
                  <w:lang w:val="fi-FI"/>
                </w:rPr>
                <w:id w:val="-211619796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6071" w:rsidRPr="0010606B">
                  <w:rPr>
                    <w:lang w:val="fi-FI"/>
                  </w:rPr>
                  <w:t>Mitä muuta</w:t>
                </w:r>
              </w:sdtContent>
            </w:sdt>
            <w:r w:rsidR="00861150" w:rsidRPr="0010606B">
              <w:rPr>
                <w:lang w:val="fi-FI"/>
              </w:rPr>
              <w:t xml:space="preserve"> </w:t>
            </w:r>
            <w:sdt>
              <w:sdtPr>
                <w:id w:val="-551237508"/>
                <w:placeholder>
                  <w:docPart w:val="FF2A7E4483D84855808A036FB1F6F967"/>
                </w:placeholder>
                <w:showingPlcHdr/>
                <w:text/>
              </w:sdtPr>
              <w:sdtEndPr/>
              <w:sdtContent>
                <w:r w:rsidR="0010606B" w:rsidRPr="0010606B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  <w:r w:rsidR="00AA20EA" w:rsidRPr="00A154B0">
              <w:rPr>
                <w:lang w:val="fi-FI"/>
              </w:rPr>
              <w:br/>
            </w:r>
          </w:p>
        </w:tc>
      </w:tr>
      <w:tr w:rsidR="00CB5CC2" w:rsidRPr="00C44218" w14:paraId="54E47898" w14:textId="77777777" w:rsidTr="002F07DC">
        <w:tc>
          <w:tcPr>
            <w:tcW w:w="10485" w:type="dxa"/>
          </w:tcPr>
          <w:p w14:paraId="00FD9AD1" w14:textId="467598EE" w:rsidR="00CB5CC2" w:rsidRPr="001A3E84" w:rsidRDefault="001C31F2">
            <w:pPr>
              <w:rPr>
                <w:lang w:val="fi-FI"/>
              </w:rPr>
            </w:pPr>
            <w:r>
              <w:rPr>
                <w:b/>
                <w:lang w:val="fi-FI"/>
              </w:rPr>
              <w:lastRenderedPageBreak/>
              <w:br/>
            </w:r>
            <w:sdt>
              <w:sdtPr>
                <w:rPr>
                  <w:lang w:val="fi-FI"/>
                </w:rPr>
                <w:id w:val="-163987247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="001A3E84" w:rsidRPr="001A3E84">
                  <w:rPr>
                    <w:b/>
                    <w:lang w:val="fi-FI"/>
                  </w:rPr>
                  <w:t>Espoossa</w:t>
                </w:r>
              </w:sdtContent>
            </w:sdt>
            <w:r w:rsidR="001A3E84">
              <w:rPr>
                <w:lang w:val="fi-FI"/>
              </w:rPr>
              <w:t xml:space="preserve"> </w:t>
            </w:r>
            <w:sdt>
              <w:sdtPr>
                <w:rPr>
                  <w:color w:val="808080" w:themeColor="background1" w:themeShade="80"/>
                  <w:lang w:val="fi-FI"/>
                </w:rPr>
                <w:id w:val="-127938399"/>
                <w:placeholder>
                  <w:docPart w:val="F8A59E3D3F1F40199657AC9D5808EB95"/>
                </w:placeholder>
                <w:showingPlcHdr/>
                <w:text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A3E84" w:rsidRPr="00C44218">
                  <w:rPr>
                    <w:color w:val="808080" w:themeColor="background1" w:themeShade="80"/>
                    <w:lang w:val="fi-FI"/>
                  </w:rPr>
                  <w:t>Lisää päivämäärä</w:t>
                </w:r>
                <w:r w:rsidR="001A3E84" w:rsidRPr="00C44218">
                  <w:rPr>
                    <w:rStyle w:val="Paikkamerkkiteksti"/>
                    <w:color w:val="808080" w:themeColor="background1" w:themeShade="80"/>
                    <w:lang w:val="fi-FI"/>
                  </w:rPr>
                  <w:t>.</w:t>
                </w:r>
              </w:sdtContent>
            </w:sdt>
          </w:p>
          <w:p w14:paraId="1C28E712" w14:textId="77777777" w:rsidR="00146095" w:rsidRPr="00A77F1C" w:rsidRDefault="00146095">
            <w:pPr>
              <w:rPr>
                <w:lang w:val="fi-FI"/>
              </w:rPr>
            </w:pPr>
          </w:p>
          <w:p w14:paraId="471B5CC1" w14:textId="2598E93D" w:rsidR="001C31F2" w:rsidRPr="00BA56BF" w:rsidRDefault="00122127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3281461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6071" w:rsidRPr="00F43F0C">
                  <w:rPr>
                    <w:lang w:val="fi-FI"/>
                  </w:rPr>
                  <w:t>Allekirjoitus</w:t>
                </w:r>
              </w:sdtContent>
            </w:sdt>
            <w:r w:rsidR="00861150" w:rsidRPr="00F43F0C">
              <w:rPr>
                <w:lang w:val="fi-FI"/>
              </w:rPr>
              <w:t xml:space="preserve"> </w:t>
            </w:r>
            <w:sdt>
              <w:sdtPr>
                <w:id w:val="1386985136"/>
                <w:placeholder>
                  <w:docPart w:val="C9163C45F4BF4FEA8BE4696132449A1E"/>
                </w:placeholder>
                <w:showingPlcHdr/>
                <w:text/>
              </w:sdtPr>
              <w:sdtEndPr/>
              <w:sdtContent>
                <w:r w:rsidR="00F43F0C" w:rsidRPr="00F43F0C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p w14:paraId="6188B715" w14:textId="77777777" w:rsidR="00146095" w:rsidRPr="00F43F0C" w:rsidRDefault="00146095">
            <w:pPr>
              <w:rPr>
                <w:lang w:val="fi-FI"/>
              </w:rPr>
            </w:pPr>
          </w:p>
        </w:tc>
      </w:tr>
    </w:tbl>
    <w:p w14:paraId="5BF3427F" w14:textId="77777777" w:rsidR="003B3C5B" w:rsidRPr="00F43F0C" w:rsidRDefault="003B3C5B">
      <w:pPr>
        <w:rPr>
          <w:lang w:val="fi-FI"/>
        </w:rPr>
      </w:pPr>
    </w:p>
    <w:sectPr w:rsidR="003B3C5B" w:rsidRPr="00F43F0C" w:rsidSect="00AC0C73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2F475" w14:textId="77777777" w:rsidR="00CF1E8B" w:rsidRDefault="00CF1E8B" w:rsidP="00707750">
      <w:pPr>
        <w:spacing w:after="0" w:line="240" w:lineRule="auto"/>
      </w:pPr>
      <w:r>
        <w:separator/>
      </w:r>
    </w:p>
  </w:endnote>
  <w:endnote w:type="continuationSeparator" w:id="0">
    <w:p w14:paraId="15AF9B6A" w14:textId="77777777" w:rsidR="00CF1E8B" w:rsidRDefault="00CF1E8B" w:rsidP="0070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A18C2" w14:textId="77777777" w:rsidR="00CF1E8B" w:rsidRDefault="00CF1E8B" w:rsidP="00707750">
      <w:pPr>
        <w:spacing w:after="0" w:line="240" w:lineRule="auto"/>
      </w:pPr>
      <w:r>
        <w:separator/>
      </w:r>
    </w:p>
  </w:footnote>
  <w:footnote w:type="continuationSeparator" w:id="0">
    <w:p w14:paraId="72D7BE0C" w14:textId="77777777" w:rsidR="00CF1E8B" w:rsidRDefault="00CF1E8B" w:rsidP="00707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47"/>
    <w:rsid w:val="00044F7C"/>
    <w:rsid w:val="0007111D"/>
    <w:rsid w:val="000D4C50"/>
    <w:rsid w:val="000F0FE1"/>
    <w:rsid w:val="0010606B"/>
    <w:rsid w:val="00122127"/>
    <w:rsid w:val="00146095"/>
    <w:rsid w:val="001A3E84"/>
    <w:rsid w:val="001C2C54"/>
    <w:rsid w:val="001C31F2"/>
    <w:rsid w:val="00256BE8"/>
    <w:rsid w:val="002F07DC"/>
    <w:rsid w:val="00316A74"/>
    <w:rsid w:val="00365305"/>
    <w:rsid w:val="0037465C"/>
    <w:rsid w:val="003B04FE"/>
    <w:rsid w:val="003B09BC"/>
    <w:rsid w:val="003B3C5B"/>
    <w:rsid w:val="00400A01"/>
    <w:rsid w:val="004D410E"/>
    <w:rsid w:val="004D4C5A"/>
    <w:rsid w:val="005253B6"/>
    <w:rsid w:val="005E6071"/>
    <w:rsid w:val="005E6522"/>
    <w:rsid w:val="0063591A"/>
    <w:rsid w:val="00652DBB"/>
    <w:rsid w:val="006B0FAE"/>
    <w:rsid w:val="00707750"/>
    <w:rsid w:val="0071713F"/>
    <w:rsid w:val="00727256"/>
    <w:rsid w:val="00764BBD"/>
    <w:rsid w:val="00835CAA"/>
    <w:rsid w:val="00861150"/>
    <w:rsid w:val="009A0CA0"/>
    <w:rsid w:val="00A026A0"/>
    <w:rsid w:val="00A12DE4"/>
    <w:rsid w:val="00A154B0"/>
    <w:rsid w:val="00A30097"/>
    <w:rsid w:val="00A524C6"/>
    <w:rsid w:val="00A77F1C"/>
    <w:rsid w:val="00AA20EA"/>
    <w:rsid w:val="00AC0C73"/>
    <w:rsid w:val="00AD01FC"/>
    <w:rsid w:val="00AE63AF"/>
    <w:rsid w:val="00AF0584"/>
    <w:rsid w:val="00B06CDB"/>
    <w:rsid w:val="00B40932"/>
    <w:rsid w:val="00B85A8C"/>
    <w:rsid w:val="00BA56BF"/>
    <w:rsid w:val="00BC5D4C"/>
    <w:rsid w:val="00BE229D"/>
    <w:rsid w:val="00C44218"/>
    <w:rsid w:val="00C9115F"/>
    <w:rsid w:val="00CB5CC2"/>
    <w:rsid w:val="00CE0A73"/>
    <w:rsid w:val="00CF1E8B"/>
    <w:rsid w:val="00CF55D8"/>
    <w:rsid w:val="00DE2CBD"/>
    <w:rsid w:val="00DE4ADD"/>
    <w:rsid w:val="00EC42C6"/>
    <w:rsid w:val="00F34D47"/>
    <w:rsid w:val="00F43F0C"/>
    <w:rsid w:val="00F5676E"/>
    <w:rsid w:val="00F7074F"/>
    <w:rsid w:val="00FB705A"/>
    <w:rsid w:val="00FB77F8"/>
    <w:rsid w:val="00FC185B"/>
    <w:rsid w:val="00FE3584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6E208"/>
  <w15:chartTrackingRefBased/>
  <w15:docId w15:val="{6E9D3282-0D6C-4AD4-BEBC-5714C78F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7750"/>
  </w:style>
  <w:style w:type="paragraph" w:styleId="Alatunniste">
    <w:name w:val="footer"/>
    <w:basedOn w:val="Normaali"/>
    <w:link w:val="AlatunnisteChar"/>
    <w:uiPriority w:val="99"/>
    <w:unhideWhenUsed/>
    <w:rsid w:val="007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7750"/>
  </w:style>
  <w:style w:type="table" w:styleId="TaulukkoRuudukko">
    <w:name w:val="Table Grid"/>
    <w:basedOn w:val="Normaalitaulukko"/>
    <w:uiPriority w:val="39"/>
    <w:rsid w:val="00CB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16A74"/>
    <w:rPr>
      <w:color w:val="808080"/>
    </w:rPr>
  </w:style>
  <w:style w:type="paragraph" w:styleId="Otsikko">
    <w:name w:val="Title"/>
    <w:basedOn w:val="Normaali"/>
    <w:next w:val="Normaali"/>
    <w:link w:val="OtsikkoChar"/>
    <w:uiPriority w:val="10"/>
    <w:qFormat/>
    <w:rsid w:val="001C3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ustje\AppData\Local\Microsoft\Windows\INetCache\IE\F7VONHHQ\sakkeli_jlomake_suojat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26C01CB98B4984BF16BFB5098059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2D47B9-3834-423B-A9AD-51DF069B7673}"/>
      </w:docPartPr>
      <w:docPartBody>
        <w:p w:rsidR="00E64A28" w:rsidRDefault="00EC5053" w:rsidP="00EC5053">
          <w:pPr>
            <w:pStyle w:val="CA26C01CB98B4984BF16BFB5098059B129"/>
          </w:pPr>
          <w:r w:rsidRPr="002F07DC">
            <w:rPr>
              <w:color w:val="808080" w:themeColor="background1" w:themeShade="80"/>
              <w:lang w:val="fi-FI"/>
            </w:rPr>
            <w:t>Kirjoita tekstiä</w:t>
          </w:r>
          <w:r w:rsidRPr="0007111D">
            <w:rPr>
              <w:rStyle w:val="Paikkamerkkiteksti"/>
              <w:color w:val="808080" w:themeColor="background1" w:themeShade="80"/>
              <w:lang w:val="fi-FI"/>
            </w:rPr>
            <w:t>.</w:t>
          </w:r>
          <w:r>
            <w:rPr>
              <w:rStyle w:val="Paikkamerkkiteksti"/>
              <w:color w:val="808080" w:themeColor="background1" w:themeShade="80"/>
              <w:lang w:val="fi-FI"/>
            </w:rPr>
            <w:t xml:space="preserve">  </w:t>
          </w:r>
        </w:p>
      </w:docPartBody>
    </w:docPart>
    <w:docPart>
      <w:docPartPr>
        <w:name w:val="02858847193B415A8B951175BCB389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6603DF-0610-4BAF-80A6-2AB7C0668D34}"/>
      </w:docPartPr>
      <w:docPartBody>
        <w:p w:rsidR="00E64A28" w:rsidRDefault="00EC5053" w:rsidP="00EC5053">
          <w:pPr>
            <w:pStyle w:val="02858847193B415A8B951175BCB389E729"/>
          </w:pPr>
          <w:r w:rsidRPr="002F07DC">
            <w:rPr>
              <w:color w:val="808080" w:themeColor="background1" w:themeShade="80"/>
              <w:lang w:val="fi-FI"/>
            </w:rPr>
            <w:t>Kirjoita tekstiä</w:t>
          </w:r>
          <w:r w:rsidRPr="0007111D">
            <w:rPr>
              <w:rStyle w:val="Paikkamerkkiteksti"/>
              <w:color w:val="808080" w:themeColor="background1" w:themeShade="80"/>
              <w:lang w:val="fi-FI"/>
            </w:rPr>
            <w:t>.</w:t>
          </w:r>
          <w:r>
            <w:rPr>
              <w:rStyle w:val="Paikkamerkkiteksti"/>
              <w:color w:val="808080" w:themeColor="background1" w:themeShade="80"/>
              <w:lang w:val="fi-FI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89E126-7988-4ACB-81FD-3C6AB345AE97}"/>
      </w:docPartPr>
      <w:docPartBody>
        <w:p w:rsidR="00F62F1B" w:rsidRDefault="00E64A28">
          <w:r w:rsidRPr="004F6BD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F05359B6FF4691948E161EB77312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D56563-D1BF-4416-AA4D-9A146AF05796}"/>
      </w:docPartPr>
      <w:docPartBody>
        <w:p w:rsidR="00F62F1B" w:rsidRDefault="00EC5053" w:rsidP="00EC5053">
          <w:pPr>
            <w:pStyle w:val="25F05359B6FF4691948E161EB773129E25"/>
          </w:pPr>
          <w:r w:rsidRPr="0010606B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D452DCB561BD421D8A3BC99FCB80C0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12BFFE-5C9E-44CF-A011-AD486E3E665F}"/>
      </w:docPartPr>
      <w:docPartBody>
        <w:p w:rsidR="00F62F1B" w:rsidRDefault="00EC5053" w:rsidP="00EC5053">
          <w:pPr>
            <w:pStyle w:val="D452DCB561BD421D8A3BC99FCB80C05A25"/>
          </w:pPr>
          <w:r w:rsidRPr="0010606B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FF2A7E4483D84855808A036FB1F6F9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36B8FF-505C-4B2E-ABBB-2C1D764A731E}"/>
      </w:docPartPr>
      <w:docPartBody>
        <w:p w:rsidR="00F62F1B" w:rsidRDefault="00EC5053" w:rsidP="00EC5053">
          <w:pPr>
            <w:pStyle w:val="FF2A7E4483D84855808A036FB1F6F96725"/>
          </w:pPr>
          <w:r w:rsidRPr="0010606B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C9163C45F4BF4FEA8BE4696132449A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1C1774-22D2-45FC-9E2F-9AE29A8BB357}"/>
      </w:docPartPr>
      <w:docPartBody>
        <w:p w:rsidR="00F62F1B" w:rsidRDefault="00EC5053" w:rsidP="00EC5053">
          <w:pPr>
            <w:pStyle w:val="C9163C45F4BF4FEA8BE4696132449A1E25"/>
          </w:pPr>
          <w:r w:rsidRPr="00F43F0C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ADD06CD9CDCF469CA088C2C650B972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B064C2-40BD-46C8-977D-630D831584A2}"/>
      </w:docPartPr>
      <w:docPartBody>
        <w:p w:rsidR="00F62F1B" w:rsidRDefault="00EC5053" w:rsidP="00EC5053">
          <w:pPr>
            <w:pStyle w:val="ADD06CD9CDCF469CA088C2C650B9721324"/>
          </w:pPr>
          <w:r w:rsidRPr="002F07DC">
            <w:rPr>
              <w:rStyle w:val="Paikkamerkkiteksti"/>
              <w:lang w:val="fi-FI"/>
            </w:rPr>
            <w:t>Kirjoita tekstiä napauttamalla tätä.</w:t>
          </w:r>
        </w:p>
      </w:docPartBody>
    </w:docPart>
    <w:docPart>
      <w:docPartPr>
        <w:name w:val="35E969E6630B40DB96790C85C3392E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04A8BA-4779-428F-AC10-736F702117D0}"/>
      </w:docPartPr>
      <w:docPartBody>
        <w:p w:rsidR="00F62F1B" w:rsidRDefault="00EC5053" w:rsidP="00EC5053">
          <w:pPr>
            <w:pStyle w:val="35E969E6630B40DB96790C85C3392E7424"/>
          </w:pPr>
          <w:r w:rsidRPr="002F07DC">
            <w:rPr>
              <w:rStyle w:val="Paikkamerkkiteksti"/>
              <w:lang w:val="fi-FI"/>
            </w:rPr>
            <w:t>Kirjoita tekstiä napauttamalla tätä.</w:t>
          </w:r>
        </w:p>
      </w:docPartBody>
    </w:docPart>
    <w:docPart>
      <w:docPartPr>
        <w:name w:val="F5E6F372B4594E469BF56D3A882143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BE5643-2596-486D-B618-2271A38BD1F8}"/>
      </w:docPartPr>
      <w:docPartBody>
        <w:p w:rsidR="00F62F1B" w:rsidRDefault="00EC5053" w:rsidP="00EC5053">
          <w:pPr>
            <w:pStyle w:val="F5E6F372B4594E469BF56D3A8821438F24"/>
          </w:pPr>
          <w:r w:rsidRPr="002F07DC">
            <w:rPr>
              <w:rStyle w:val="Paikkamerkkiteksti"/>
              <w:lang w:val="fi-FI"/>
            </w:rPr>
            <w:t>Kirjoita tekstiä napauttamalla tätä.</w:t>
          </w:r>
        </w:p>
      </w:docPartBody>
    </w:docPart>
    <w:docPart>
      <w:docPartPr>
        <w:name w:val="C977FA03F873486FA257F0EF3C25F8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EFAB6E-C3D4-4420-A9C6-A6C26D663A07}"/>
      </w:docPartPr>
      <w:docPartBody>
        <w:p w:rsidR="00F62F1B" w:rsidRDefault="00EC5053" w:rsidP="00EC5053">
          <w:pPr>
            <w:pStyle w:val="C977FA03F873486FA257F0EF3C25F86624"/>
          </w:pPr>
          <w:r w:rsidRPr="002F07DC">
            <w:rPr>
              <w:rStyle w:val="Paikkamerkkiteksti"/>
              <w:lang w:val="fi-FI"/>
            </w:rPr>
            <w:t>Kirjoita tekstiä napauttamalla tätä.</w:t>
          </w:r>
        </w:p>
      </w:docPartBody>
    </w:docPart>
    <w:docPart>
      <w:docPartPr>
        <w:name w:val="DAE5A34B0B20473B8AEA54B8B67A5C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E2CD6C-7C0A-42A4-82F3-DA11A25504ED}"/>
      </w:docPartPr>
      <w:docPartBody>
        <w:p w:rsidR="00F62F1B" w:rsidRDefault="00EC5053" w:rsidP="00EC5053">
          <w:pPr>
            <w:pStyle w:val="DAE5A34B0B20473B8AEA54B8B67A5C9A24"/>
          </w:pPr>
          <w:r w:rsidRPr="002F07DC">
            <w:rPr>
              <w:rStyle w:val="Paikkamerkkiteksti"/>
              <w:lang w:val="fi-FI"/>
            </w:rPr>
            <w:t>Kirjoita tekstiä napauttamalla tätä.</w:t>
          </w:r>
        </w:p>
      </w:docPartBody>
    </w:docPart>
    <w:docPart>
      <w:docPartPr>
        <w:name w:val="EBB5B3C92AE64392AF6F83B143C3EC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0296A7-4E6F-4254-A835-2DEDE7A3C8F1}"/>
      </w:docPartPr>
      <w:docPartBody>
        <w:p w:rsidR="00F62F1B" w:rsidRDefault="00EC5053" w:rsidP="00EC5053">
          <w:pPr>
            <w:pStyle w:val="EBB5B3C92AE64392AF6F83B143C3EC1224"/>
          </w:pPr>
          <w:r w:rsidRPr="002F07DC">
            <w:rPr>
              <w:rStyle w:val="Paikkamerkkiteksti"/>
              <w:lang w:val="fi-FI"/>
            </w:rPr>
            <w:t>Kirjoita tekstiä.</w:t>
          </w:r>
        </w:p>
      </w:docPartBody>
    </w:docPart>
    <w:docPart>
      <w:docPartPr>
        <w:name w:val="1AF76AF0FA914F0E89DFFB90C65277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83A984-F3B7-460D-8A2C-EAAB5153A04C}"/>
      </w:docPartPr>
      <w:docPartBody>
        <w:p w:rsidR="00F62F1B" w:rsidRDefault="00EC5053" w:rsidP="00EC5053">
          <w:pPr>
            <w:pStyle w:val="1AF76AF0FA914F0E89DFFB90C652776124"/>
          </w:pPr>
          <w:r w:rsidRPr="002F07DC">
            <w:rPr>
              <w:rStyle w:val="Paikkamerkkiteksti"/>
              <w:lang w:val="fi-FI"/>
            </w:rPr>
            <w:t>Kirjoita tekstiä.</w:t>
          </w:r>
        </w:p>
      </w:docPartBody>
    </w:docPart>
    <w:docPart>
      <w:docPartPr>
        <w:name w:val="65486ABCDCE04CF28778B0536A1927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3B4693-F0E9-46A2-A3E9-211CEDD7955A}"/>
      </w:docPartPr>
      <w:docPartBody>
        <w:p w:rsidR="00F62F1B" w:rsidRDefault="00EC5053" w:rsidP="00EC5053">
          <w:pPr>
            <w:pStyle w:val="65486ABCDCE04CF28778B0536A19277124"/>
          </w:pPr>
          <w:r w:rsidRPr="002F07DC">
            <w:rPr>
              <w:rStyle w:val="Paikkamerkkiteksti"/>
              <w:lang w:val="fi-FI"/>
            </w:rPr>
            <w:t>Kirjoita tekstiä.</w:t>
          </w:r>
        </w:p>
      </w:docPartBody>
    </w:docPart>
    <w:docPart>
      <w:docPartPr>
        <w:name w:val="4CA2E6102156466EA5F63C46A1B193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3A726B-D339-40DA-BB80-60D5467F4AC3}"/>
      </w:docPartPr>
      <w:docPartBody>
        <w:p w:rsidR="00F62F1B" w:rsidRDefault="00EC5053" w:rsidP="00EC5053">
          <w:pPr>
            <w:pStyle w:val="4CA2E6102156466EA5F63C46A1B1939D24"/>
          </w:pPr>
          <w:r w:rsidRPr="00F43F0C">
            <w:rPr>
              <w:rStyle w:val="Paikkamerkkiteksti"/>
              <w:lang w:val="fi-FI"/>
            </w:rPr>
            <w:t>Kirjoita tekstiä.</w:t>
          </w:r>
        </w:p>
      </w:docPartBody>
    </w:docPart>
    <w:docPart>
      <w:docPartPr>
        <w:name w:val="A70C117DA343420C82A3F86F7F95D7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3DCC8A-43F7-45B2-927A-5ABA3AF492A5}"/>
      </w:docPartPr>
      <w:docPartBody>
        <w:p w:rsidR="00F62F1B" w:rsidRDefault="00EC5053" w:rsidP="00EC5053">
          <w:pPr>
            <w:pStyle w:val="A70C117DA343420C82A3F86F7F95D73324"/>
          </w:pPr>
          <w:r w:rsidRPr="00F43F0C">
            <w:rPr>
              <w:rStyle w:val="Paikkamerkkiteksti"/>
              <w:lang w:val="fi-FI"/>
            </w:rPr>
            <w:t>Kirjoita tekstiä.</w:t>
          </w:r>
        </w:p>
      </w:docPartBody>
    </w:docPart>
    <w:docPart>
      <w:docPartPr>
        <w:name w:val="33E0234A4ADA49A3976C35CD122B42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E5637E-56AF-4B77-93C6-FA41CA2961F5}"/>
      </w:docPartPr>
      <w:docPartBody>
        <w:p w:rsidR="00F62F1B" w:rsidRDefault="00EC5053" w:rsidP="00EC5053">
          <w:pPr>
            <w:pStyle w:val="33E0234A4ADA49A3976C35CD122B428424"/>
          </w:pPr>
          <w:r w:rsidRPr="00F43F0C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ECEEA2CCE16F44908FDCE27C8AB8BF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BD252B-AD4A-4E43-8EE4-FD63B2066B72}"/>
      </w:docPartPr>
      <w:docPartBody>
        <w:p w:rsidR="00EC5053" w:rsidRDefault="00EC5053" w:rsidP="00EC5053">
          <w:pPr>
            <w:pStyle w:val="ECEEA2CCE16F44908FDCE27C8AB8BFE63"/>
          </w:pPr>
          <w:r w:rsidRPr="00C9115F">
            <w:rPr>
              <w:rStyle w:val="Paikkamerkkiteksti"/>
              <w:lang w:val="fi-FI"/>
            </w:rPr>
            <w:t>Kirjoita tekstiä.</w:t>
          </w:r>
        </w:p>
      </w:docPartBody>
    </w:docPart>
    <w:docPart>
      <w:docPartPr>
        <w:name w:val="F8A59E3D3F1F40199657AC9D5808EB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B87D02-BBC8-4C9F-BA31-0D00CDE7577F}"/>
      </w:docPartPr>
      <w:docPartBody>
        <w:p w:rsidR="00EC5053" w:rsidRDefault="00EC5053" w:rsidP="00EC5053">
          <w:pPr>
            <w:pStyle w:val="F8A59E3D3F1F40199657AC9D5808EB952"/>
          </w:pPr>
          <w:r>
            <w:rPr>
              <w:lang w:val="fi-FI"/>
            </w:rPr>
            <w:t>Lisää päivämäärä</w:t>
          </w:r>
          <w:r w:rsidRPr="001A3E84">
            <w:rPr>
              <w:rStyle w:val="Paikkamerkkiteksti"/>
              <w:lang w:val="fi-FI"/>
            </w:rPr>
            <w:t>.</w:t>
          </w:r>
        </w:p>
      </w:docPartBody>
    </w:docPart>
    <w:docPart>
      <w:docPartPr>
        <w:name w:val="208E126784B0401186ED8118C3FC8E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10777E-3648-4D59-9AE3-8B992ED13E33}"/>
      </w:docPartPr>
      <w:docPartBody>
        <w:p w:rsidR="0001318A" w:rsidRDefault="00EC5053" w:rsidP="00EC5053">
          <w:pPr>
            <w:pStyle w:val="208E126784B0401186ED8118C3FC8E5E"/>
          </w:pPr>
          <w:r w:rsidRPr="006B0FAE">
            <w:rPr>
              <w:rStyle w:val="Paikkamerkkiteksti"/>
              <w:lang w:val="fi-FI"/>
            </w:rPr>
            <w:t>Kirjoita tekstiä napauttamalla tätä.</w:t>
          </w:r>
        </w:p>
      </w:docPartBody>
    </w:docPart>
    <w:docPart>
      <w:docPartPr>
        <w:name w:val="B82142C99225431CB76D3E702127FE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8E4393-BBCC-449B-9E1F-8635F0B96832}"/>
      </w:docPartPr>
      <w:docPartBody>
        <w:p w:rsidR="0001318A" w:rsidRDefault="00EC5053" w:rsidP="00EC5053">
          <w:pPr>
            <w:pStyle w:val="B82142C99225431CB76D3E702127FE31"/>
          </w:pPr>
          <w:r w:rsidRPr="00727256">
            <w:rPr>
              <w:rStyle w:val="Paikkamerkkiteksti"/>
              <w:lang w:val="fi-FI"/>
            </w:rPr>
            <w:t>Kirjoita tekstiä.</w:t>
          </w:r>
        </w:p>
      </w:docPartBody>
    </w:docPart>
    <w:docPart>
      <w:docPartPr>
        <w:name w:val="B70F75711134405DBA97611870F947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047DB5-B882-4D2B-B87B-710683D40B7E}"/>
      </w:docPartPr>
      <w:docPartBody>
        <w:p w:rsidR="0001318A" w:rsidRDefault="00EC5053" w:rsidP="00EC5053">
          <w:pPr>
            <w:pStyle w:val="B70F75711134405DBA97611870F947A0"/>
          </w:pPr>
          <w:r w:rsidRPr="00727256">
            <w:rPr>
              <w:rStyle w:val="Paikkamerkkiteksti"/>
              <w:lang w:val="fi-FI"/>
            </w:rPr>
            <w:t>Kirjoita tekstiä.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28"/>
    <w:rsid w:val="0001318A"/>
    <w:rsid w:val="003C5477"/>
    <w:rsid w:val="007D4B3D"/>
    <w:rsid w:val="008B1BCC"/>
    <w:rsid w:val="00B33135"/>
    <w:rsid w:val="00BF6811"/>
    <w:rsid w:val="00E64A28"/>
    <w:rsid w:val="00E902A6"/>
    <w:rsid w:val="00EC5053"/>
    <w:rsid w:val="00F178CC"/>
    <w:rsid w:val="00F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C5053"/>
    <w:rPr>
      <w:color w:val="808080"/>
    </w:rPr>
  </w:style>
  <w:style w:type="paragraph" w:customStyle="1" w:styleId="E99B807F003E4253B846CAADCB11B049">
    <w:name w:val="E99B807F003E4253B846CAADCB11B049"/>
  </w:style>
  <w:style w:type="paragraph" w:customStyle="1" w:styleId="CA26C01CB98B4984BF16BFB5098059B1">
    <w:name w:val="CA26C01CB98B4984BF16BFB5098059B1"/>
  </w:style>
  <w:style w:type="paragraph" w:customStyle="1" w:styleId="7C63B4684FC148D9BDEC11BCB727FE12">
    <w:name w:val="7C63B4684FC148D9BDEC11BCB727FE12"/>
  </w:style>
  <w:style w:type="paragraph" w:customStyle="1" w:styleId="02858847193B415A8B951175BCB389E7">
    <w:name w:val="02858847193B415A8B951175BCB389E7"/>
  </w:style>
  <w:style w:type="paragraph" w:customStyle="1" w:styleId="D3A4BB09DD9C4591AFFEA7D4F5E9E7EF">
    <w:name w:val="D3A4BB09DD9C4591AFFEA7D4F5E9E7EF"/>
  </w:style>
  <w:style w:type="paragraph" w:customStyle="1" w:styleId="14C2C43CD184407A87CDD4F1C11AC992">
    <w:name w:val="14C2C43CD184407A87CDD4F1C11AC992"/>
  </w:style>
  <w:style w:type="paragraph" w:customStyle="1" w:styleId="46828887116E4BE6AE33E148FA5194DB">
    <w:name w:val="46828887116E4BE6AE33E148FA5194DB"/>
  </w:style>
  <w:style w:type="paragraph" w:customStyle="1" w:styleId="D08CF88DE0FD4A319985E5790EB6D94B">
    <w:name w:val="D08CF88DE0FD4A319985E5790EB6D94B"/>
  </w:style>
  <w:style w:type="paragraph" w:customStyle="1" w:styleId="5B7E72B7F9574E979E0ED6438C05BA04">
    <w:name w:val="5B7E72B7F9574E979E0ED6438C05BA04"/>
  </w:style>
  <w:style w:type="paragraph" w:customStyle="1" w:styleId="56141C2EE06341CE99A21AA5FEA6D5F1">
    <w:name w:val="56141C2EE06341CE99A21AA5FEA6D5F1"/>
  </w:style>
  <w:style w:type="paragraph" w:customStyle="1" w:styleId="3D7C025680A9465CABABD8EFAFEFA653">
    <w:name w:val="3D7C025680A9465CABABD8EFAFEFA653"/>
  </w:style>
  <w:style w:type="paragraph" w:customStyle="1" w:styleId="74FDF477045043C8977C1922BE400655">
    <w:name w:val="74FDF477045043C8977C1922BE400655"/>
  </w:style>
  <w:style w:type="paragraph" w:customStyle="1" w:styleId="39513214C13D4C0FAE999867BD2B874A">
    <w:name w:val="39513214C13D4C0FAE999867BD2B874A"/>
  </w:style>
  <w:style w:type="paragraph" w:customStyle="1" w:styleId="9B04BEB674B84C3AA41DDAAC9D8C497B">
    <w:name w:val="9B04BEB674B84C3AA41DDAAC9D8C497B"/>
  </w:style>
  <w:style w:type="paragraph" w:customStyle="1" w:styleId="552D5A17F0F14664A459A4C8037C4399">
    <w:name w:val="552D5A17F0F14664A459A4C8037C4399"/>
  </w:style>
  <w:style w:type="paragraph" w:customStyle="1" w:styleId="3FEF8774D3FD45CE8C07B0968173B969">
    <w:name w:val="3FEF8774D3FD45CE8C07B0968173B969"/>
  </w:style>
  <w:style w:type="paragraph" w:customStyle="1" w:styleId="46928469404145C285EB598E5BF6C1F1">
    <w:name w:val="46928469404145C285EB598E5BF6C1F1"/>
  </w:style>
  <w:style w:type="paragraph" w:customStyle="1" w:styleId="CE711BB67F93441EA5AB9F2C734B0451">
    <w:name w:val="CE711BB67F93441EA5AB9F2C734B0451"/>
  </w:style>
  <w:style w:type="paragraph" w:customStyle="1" w:styleId="6E2851FEACC341A4AA6F3D9649F2B27D">
    <w:name w:val="6E2851FEACC341A4AA6F3D9649F2B27D"/>
  </w:style>
  <w:style w:type="paragraph" w:customStyle="1" w:styleId="A166D99383414E41A0D4F7F97F569EDB">
    <w:name w:val="A166D99383414E41A0D4F7F97F569EDB"/>
  </w:style>
  <w:style w:type="paragraph" w:customStyle="1" w:styleId="C0EB7F5C1CC24058A3FD94AA3C3C09B3">
    <w:name w:val="C0EB7F5C1CC24058A3FD94AA3C3C09B3"/>
  </w:style>
  <w:style w:type="paragraph" w:customStyle="1" w:styleId="E99B807F003E4253B846CAADCB11B0491">
    <w:name w:val="E99B807F003E4253B846CAADCB11B0491"/>
    <w:rsid w:val="00E64A28"/>
    <w:rPr>
      <w:rFonts w:eastAsiaTheme="minorHAnsi"/>
      <w:lang w:val="en-US" w:eastAsia="en-US"/>
    </w:rPr>
  </w:style>
  <w:style w:type="paragraph" w:customStyle="1" w:styleId="CA26C01CB98B4984BF16BFB5098059B11">
    <w:name w:val="CA26C01CB98B4984BF16BFB5098059B11"/>
    <w:rsid w:val="00E64A28"/>
    <w:rPr>
      <w:rFonts w:eastAsiaTheme="minorHAnsi"/>
      <w:lang w:val="en-US" w:eastAsia="en-US"/>
    </w:rPr>
  </w:style>
  <w:style w:type="paragraph" w:customStyle="1" w:styleId="7C63B4684FC148D9BDEC11BCB727FE121">
    <w:name w:val="7C63B4684FC148D9BDEC11BCB727FE121"/>
    <w:rsid w:val="00E64A28"/>
    <w:rPr>
      <w:rFonts w:eastAsiaTheme="minorHAnsi"/>
      <w:lang w:val="en-US" w:eastAsia="en-US"/>
    </w:rPr>
  </w:style>
  <w:style w:type="paragraph" w:customStyle="1" w:styleId="02858847193B415A8B951175BCB389E71">
    <w:name w:val="02858847193B415A8B951175BCB389E71"/>
    <w:rsid w:val="00E64A28"/>
    <w:rPr>
      <w:rFonts w:eastAsiaTheme="minorHAnsi"/>
      <w:lang w:val="en-US" w:eastAsia="en-US"/>
    </w:rPr>
  </w:style>
  <w:style w:type="paragraph" w:customStyle="1" w:styleId="D3A4BB09DD9C4591AFFEA7D4F5E9E7EF1">
    <w:name w:val="D3A4BB09DD9C4591AFFEA7D4F5E9E7EF1"/>
    <w:rsid w:val="00E64A28"/>
    <w:rPr>
      <w:rFonts w:eastAsiaTheme="minorHAnsi"/>
      <w:lang w:val="en-US" w:eastAsia="en-US"/>
    </w:rPr>
  </w:style>
  <w:style w:type="paragraph" w:customStyle="1" w:styleId="14C2C43CD184407A87CDD4F1C11AC9921">
    <w:name w:val="14C2C43CD184407A87CDD4F1C11AC9921"/>
    <w:rsid w:val="00E64A28"/>
    <w:rPr>
      <w:rFonts w:eastAsiaTheme="minorHAnsi"/>
      <w:lang w:val="en-US" w:eastAsia="en-US"/>
    </w:rPr>
  </w:style>
  <w:style w:type="paragraph" w:customStyle="1" w:styleId="46828887116E4BE6AE33E148FA5194DB1">
    <w:name w:val="46828887116E4BE6AE33E148FA5194DB1"/>
    <w:rsid w:val="00E64A28"/>
    <w:rPr>
      <w:rFonts w:eastAsiaTheme="minorHAnsi"/>
      <w:lang w:val="en-US" w:eastAsia="en-US"/>
    </w:rPr>
  </w:style>
  <w:style w:type="paragraph" w:customStyle="1" w:styleId="D08CF88DE0FD4A319985E5790EB6D94B1">
    <w:name w:val="D08CF88DE0FD4A319985E5790EB6D94B1"/>
    <w:rsid w:val="00E64A28"/>
    <w:rPr>
      <w:rFonts w:eastAsiaTheme="minorHAnsi"/>
      <w:lang w:val="en-US" w:eastAsia="en-US"/>
    </w:rPr>
  </w:style>
  <w:style w:type="paragraph" w:customStyle="1" w:styleId="5B7E72B7F9574E979E0ED6438C05BA041">
    <w:name w:val="5B7E72B7F9574E979E0ED6438C05BA041"/>
    <w:rsid w:val="00E64A28"/>
    <w:rPr>
      <w:rFonts w:eastAsiaTheme="minorHAnsi"/>
      <w:lang w:val="en-US" w:eastAsia="en-US"/>
    </w:rPr>
  </w:style>
  <w:style w:type="paragraph" w:customStyle="1" w:styleId="56141C2EE06341CE99A21AA5FEA6D5F11">
    <w:name w:val="56141C2EE06341CE99A21AA5FEA6D5F11"/>
    <w:rsid w:val="00E64A28"/>
    <w:rPr>
      <w:rFonts w:eastAsiaTheme="minorHAnsi"/>
      <w:lang w:val="en-US" w:eastAsia="en-US"/>
    </w:rPr>
  </w:style>
  <w:style w:type="paragraph" w:customStyle="1" w:styleId="3D7C025680A9465CABABD8EFAFEFA6531">
    <w:name w:val="3D7C025680A9465CABABD8EFAFEFA6531"/>
    <w:rsid w:val="00E64A28"/>
    <w:rPr>
      <w:rFonts w:eastAsiaTheme="minorHAnsi"/>
      <w:lang w:val="en-US" w:eastAsia="en-US"/>
    </w:rPr>
  </w:style>
  <w:style w:type="paragraph" w:customStyle="1" w:styleId="74FDF477045043C8977C1922BE4006551">
    <w:name w:val="74FDF477045043C8977C1922BE4006551"/>
    <w:rsid w:val="00E64A28"/>
    <w:rPr>
      <w:rFonts w:eastAsiaTheme="minorHAnsi"/>
      <w:lang w:val="en-US" w:eastAsia="en-US"/>
    </w:rPr>
  </w:style>
  <w:style w:type="paragraph" w:customStyle="1" w:styleId="39513214C13D4C0FAE999867BD2B874A1">
    <w:name w:val="39513214C13D4C0FAE999867BD2B874A1"/>
    <w:rsid w:val="00E64A28"/>
    <w:rPr>
      <w:rFonts w:eastAsiaTheme="minorHAnsi"/>
      <w:lang w:val="en-US" w:eastAsia="en-US"/>
    </w:rPr>
  </w:style>
  <w:style w:type="paragraph" w:customStyle="1" w:styleId="9B04BEB674B84C3AA41DDAAC9D8C497B1">
    <w:name w:val="9B04BEB674B84C3AA41DDAAC9D8C497B1"/>
    <w:rsid w:val="00E64A28"/>
    <w:rPr>
      <w:rFonts w:eastAsiaTheme="minorHAnsi"/>
      <w:lang w:val="en-US" w:eastAsia="en-US"/>
    </w:rPr>
  </w:style>
  <w:style w:type="paragraph" w:customStyle="1" w:styleId="552D5A17F0F14664A459A4C8037C43991">
    <w:name w:val="552D5A17F0F14664A459A4C8037C43991"/>
    <w:rsid w:val="00E64A28"/>
    <w:rPr>
      <w:rFonts w:eastAsiaTheme="minorHAnsi"/>
      <w:lang w:val="en-US" w:eastAsia="en-US"/>
    </w:rPr>
  </w:style>
  <w:style w:type="paragraph" w:customStyle="1" w:styleId="3FEF8774D3FD45CE8C07B0968173B9691">
    <w:name w:val="3FEF8774D3FD45CE8C07B0968173B9691"/>
    <w:rsid w:val="00E64A28"/>
    <w:rPr>
      <w:rFonts w:eastAsiaTheme="minorHAnsi"/>
      <w:lang w:val="en-US" w:eastAsia="en-US"/>
    </w:rPr>
  </w:style>
  <w:style w:type="paragraph" w:customStyle="1" w:styleId="46928469404145C285EB598E5BF6C1F11">
    <w:name w:val="46928469404145C285EB598E5BF6C1F11"/>
    <w:rsid w:val="00E64A28"/>
    <w:rPr>
      <w:rFonts w:eastAsiaTheme="minorHAnsi"/>
      <w:lang w:val="en-US" w:eastAsia="en-US"/>
    </w:rPr>
  </w:style>
  <w:style w:type="paragraph" w:customStyle="1" w:styleId="CE711BB67F93441EA5AB9F2C734B04511">
    <w:name w:val="CE711BB67F93441EA5AB9F2C734B04511"/>
    <w:rsid w:val="00E64A28"/>
    <w:rPr>
      <w:rFonts w:eastAsiaTheme="minorHAnsi"/>
      <w:lang w:val="en-US" w:eastAsia="en-US"/>
    </w:rPr>
  </w:style>
  <w:style w:type="paragraph" w:customStyle="1" w:styleId="6E2851FEACC341A4AA6F3D9649F2B27D1">
    <w:name w:val="6E2851FEACC341A4AA6F3D9649F2B27D1"/>
    <w:rsid w:val="00E64A28"/>
    <w:rPr>
      <w:rFonts w:eastAsiaTheme="minorHAnsi"/>
      <w:lang w:val="en-US" w:eastAsia="en-US"/>
    </w:rPr>
  </w:style>
  <w:style w:type="paragraph" w:customStyle="1" w:styleId="A166D99383414E41A0D4F7F97F569EDB1">
    <w:name w:val="A166D99383414E41A0D4F7F97F569EDB1"/>
    <w:rsid w:val="00E64A28"/>
    <w:rPr>
      <w:rFonts w:eastAsiaTheme="minorHAnsi"/>
      <w:lang w:val="en-US" w:eastAsia="en-US"/>
    </w:rPr>
  </w:style>
  <w:style w:type="paragraph" w:customStyle="1" w:styleId="C0EB7F5C1CC24058A3FD94AA3C3C09B31">
    <w:name w:val="C0EB7F5C1CC24058A3FD94AA3C3C09B31"/>
    <w:rsid w:val="00E64A28"/>
    <w:rPr>
      <w:rFonts w:eastAsiaTheme="minorHAnsi"/>
      <w:lang w:val="en-US" w:eastAsia="en-US"/>
    </w:rPr>
  </w:style>
  <w:style w:type="paragraph" w:customStyle="1" w:styleId="E99B807F003E4253B846CAADCB11B0492">
    <w:name w:val="E99B807F003E4253B846CAADCB11B0492"/>
    <w:rsid w:val="00E64A28"/>
    <w:rPr>
      <w:rFonts w:eastAsiaTheme="minorHAnsi"/>
      <w:lang w:val="en-US" w:eastAsia="en-US"/>
    </w:rPr>
  </w:style>
  <w:style w:type="paragraph" w:customStyle="1" w:styleId="CA26C01CB98B4984BF16BFB5098059B12">
    <w:name w:val="CA26C01CB98B4984BF16BFB5098059B12"/>
    <w:rsid w:val="00E64A28"/>
    <w:rPr>
      <w:rFonts w:eastAsiaTheme="minorHAnsi"/>
      <w:lang w:val="en-US" w:eastAsia="en-US"/>
    </w:rPr>
  </w:style>
  <w:style w:type="paragraph" w:customStyle="1" w:styleId="7C63B4684FC148D9BDEC11BCB727FE122">
    <w:name w:val="7C63B4684FC148D9BDEC11BCB727FE122"/>
    <w:rsid w:val="00E64A28"/>
    <w:rPr>
      <w:rFonts w:eastAsiaTheme="minorHAnsi"/>
      <w:lang w:val="en-US" w:eastAsia="en-US"/>
    </w:rPr>
  </w:style>
  <w:style w:type="paragraph" w:customStyle="1" w:styleId="02858847193B415A8B951175BCB389E72">
    <w:name w:val="02858847193B415A8B951175BCB389E72"/>
    <w:rsid w:val="00E64A28"/>
    <w:rPr>
      <w:rFonts w:eastAsiaTheme="minorHAnsi"/>
      <w:lang w:val="en-US" w:eastAsia="en-US"/>
    </w:rPr>
  </w:style>
  <w:style w:type="paragraph" w:customStyle="1" w:styleId="D3A4BB09DD9C4591AFFEA7D4F5E9E7EF2">
    <w:name w:val="D3A4BB09DD9C4591AFFEA7D4F5E9E7EF2"/>
    <w:rsid w:val="00E64A28"/>
    <w:rPr>
      <w:rFonts w:eastAsiaTheme="minorHAnsi"/>
      <w:lang w:val="en-US" w:eastAsia="en-US"/>
    </w:rPr>
  </w:style>
  <w:style w:type="paragraph" w:customStyle="1" w:styleId="14C2C43CD184407A87CDD4F1C11AC9922">
    <w:name w:val="14C2C43CD184407A87CDD4F1C11AC9922"/>
    <w:rsid w:val="00E64A28"/>
    <w:rPr>
      <w:rFonts w:eastAsiaTheme="minorHAnsi"/>
      <w:lang w:val="en-US" w:eastAsia="en-US"/>
    </w:rPr>
  </w:style>
  <w:style w:type="paragraph" w:customStyle="1" w:styleId="46828887116E4BE6AE33E148FA5194DB2">
    <w:name w:val="46828887116E4BE6AE33E148FA5194DB2"/>
    <w:rsid w:val="00E64A28"/>
    <w:rPr>
      <w:rFonts w:eastAsiaTheme="minorHAnsi"/>
      <w:lang w:val="en-US" w:eastAsia="en-US"/>
    </w:rPr>
  </w:style>
  <w:style w:type="paragraph" w:customStyle="1" w:styleId="D08CF88DE0FD4A319985E5790EB6D94B2">
    <w:name w:val="D08CF88DE0FD4A319985E5790EB6D94B2"/>
    <w:rsid w:val="00E64A28"/>
    <w:rPr>
      <w:rFonts w:eastAsiaTheme="minorHAnsi"/>
      <w:lang w:val="en-US" w:eastAsia="en-US"/>
    </w:rPr>
  </w:style>
  <w:style w:type="paragraph" w:customStyle="1" w:styleId="5B7E72B7F9574E979E0ED6438C05BA042">
    <w:name w:val="5B7E72B7F9574E979E0ED6438C05BA042"/>
    <w:rsid w:val="00E64A28"/>
    <w:rPr>
      <w:rFonts w:eastAsiaTheme="minorHAnsi"/>
      <w:lang w:val="en-US" w:eastAsia="en-US"/>
    </w:rPr>
  </w:style>
  <w:style w:type="paragraph" w:customStyle="1" w:styleId="56141C2EE06341CE99A21AA5FEA6D5F12">
    <w:name w:val="56141C2EE06341CE99A21AA5FEA6D5F12"/>
    <w:rsid w:val="00E64A28"/>
    <w:rPr>
      <w:rFonts w:eastAsiaTheme="minorHAnsi"/>
      <w:lang w:val="en-US" w:eastAsia="en-US"/>
    </w:rPr>
  </w:style>
  <w:style w:type="paragraph" w:customStyle="1" w:styleId="3D7C025680A9465CABABD8EFAFEFA6532">
    <w:name w:val="3D7C025680A9465CABABD8EFAFEFA6532"/>
    <w:rsid w:val="00E64A28"/>
    <w:rPr>
      <w:rFonts w:eastAsiaTheme="minorHAnsi"/>
      <w:lang w:val="en-US" w:eastAsia="en-US"/>
    </w:rPr>
  </w:style>
  <w:style w:type="paragraph" w:customStyle="1" w:styleId="74FDF477045043C8977C1922BE4006552">
    <w:name w:val="74FDF477045043C8977C1922BE4006552"/>
    <w:rsid w:val="00E64A28"/>
    <w:rPr>
      <w:rFonts w:eastAsiaTheme="minorHAnsi"/>
      <w:lang w:val="en-US" w:eastAsia="en-US"/>
    </w:rPr>
  </w:style>
  <w:style w:type="paragraph" w:customStyle="1" w:styleId="39513214C13D4C0FAE999867BD2B874A2">
    <w:name w:val="39513214C13D4C0FAE999867BD2B874A2"/>
    <w:rsid w:val="00E64A28"/>
    <w:rPr>
      <w:rFonts w:eastAsiaTheme="minorHAnsi"/>
      <w:lang w:val="en-US" w:eastAsia="en-US"/>
    </w:rPr>
  </w:style>
  <w:style w:type="paragraph" w:customStyle="1" w:styleId="9B04BEB674B84C3AA41DDAAC9D8C497B2">
    <w:name w:val="9B04BEB674B84C3AA41DDAAC9D8C497B2"/>
    <w:rsid w:val="00E64A28"/>
    <w:rPr>
      <w:rFonts w:eastAsiaTheme="minorHAnsi"/>
      <w:lang w:val="en-US" w:eastAsia="en-US"/>
    </w:rPr>
  </w:style>
  <w:style w:type="paragraph" w:customStyle="1" w:styleId="552D5A17F0F14664A459A4C8037C43992">
    <w:name w:val="552D5A17F0F14664A459A4C8037C43992"/>
    <w:rsid w:val="00E64A28"/>
    <w:rPr>
      <w:rFonts w:eastAsiaTheme="minorHAnsi"/>
      <w:lang w:val="en-US" w:eastAsia="en-US"/>
    </w:rPr>
  </w:style>
  <w:style w:type="paragraph" w:customStyle="1" w:styleId="3FEF8774D3FD45CE8C07B0968173B9692">
    <w:name w:val="3FEF8774D3FD45CE8C07B0968173B9692"/>
    <w:rsid w:val="00E64A28"/>
    <w:rPr>
      <w:rFonts w:eastAsiaTheme="minorHAnsi"/>
      <w:lang w:val="en-US" w:eastAsia="en-US"/>
    </w:rPr>
  </w:style>
  <w:style w:type="paragraph" w:customStyle="1" w:styleId="46928469404145C285EB598E5BF6C1F12">
    <w:name w:val="46928469404145C285EB598E5BF6C1F12"/>
    <w:rsid w:val="00E64A28"/>
    <w:rPr>
      <w:rFonts w:eastAsiaTheme="minorHAnsi"/>
      <w:lang w:val="en-US" w:eastAsia="en-US"/>
    </w:rPr>
  </w:style>
  <w:style w:type="paragraph" w:customStyle="1" w:styleId="CE711BB67F93441EA5AB9F2C734B04512">
    <w:name w:val="CE711BB67F93441EA5AB9F2C734B04512"/>
    <w:rsid w:val="00E64A28"/>
    <w:rPr>
      <w:rFonts w:eastAsiaTheme="minorHAnsi"/>
      <w:lang w:val="en-US" w:eastAsia="en-US"/>
    </w:rPr>
  </w:style>
  <w:style w:type="paragraph" w:customStyle="1" w:styleId="6E2851FEACC341A4AA6F3D9649F2B27D2">
    <w:name w:val="6E2851FEACC341A4AA6F3D9649F2B27D2"/>
    <w:rsid w:val="00E64A28"/>
    <w:rPr>
      <w:rFonts w:eastAsiaTheme="minorHAnsi"/>
      <w:lang w:val="en-US" w:eastAsia="en-US"/>
    </w:rPr>
  </w:style>
  <w:style w:type="paragraph" w:customStyle="1" w:styleId="A166D99383414E41A0D4F7F97F569EDB2">
    <w:name w:val="A166D99383414E41A0D4F7F97F569EDB2"/>
    <w:rsid w:val="00E64A28"/>
    <w:rPr>
      <w:rFonts w:eastAsiaTheme="minorHAnsi"/>
      <w:lang w:val="en-US" w:eastAsia="en-US"/>
    </w:rPr>
  </w:style>
  <w:style w:type="paragraph" w:customStyle="1" w:styleId="C0EB7F5C1CC24058A3FD94AA3C3C09B32">
    <w:name w:val="C0EB7F5C1CC24058A3FD94AA3C3C09B32"/>
    <w:rsid w:val="00E64A28"/>
    <w:rPr>
      <w:rFonts w:eastAsiaTheme="minorHAnsi"/>
      <w:lang w:val="en-US" w:eastAsia="en-US"/>
    </w:rPr>
  </w:style>
  <w:style w:type="paragraph" w:customStyle="1" w:styleId="E99B807F003E4253B846CAADCB11B0493">
    <w:name w:val="E99B807F003E4253B846CAADCB11B0493"/>
    <w:rsid w:val="00E64A28"/>
    <w:rPr>
      <w:rFonts w:eastAsiaTheme="minorHAnsi"/>
      <w:lang w:val="en-US" w:eastAsia="en-US"/>
    </w:rPr>
  </w:style>
  <w:style w:type="paragraph" w:customStyle="1" w:styleId="CA26C01CB98B4984BF16BFB5098059B13">
    <w:name w:val="CA26C01CB98B4984BF16BFB5098059B13"/>
    <w:rsid w:val="00E64A28"/>
    <w:rPr>
      <w:rFonts w:eastAsiaTheme="minorHAnsi"/>
      <w:lang w:val="en-US" w:eastAsia="en-US"/>
    </w:rPr>
  </w:style>
  <w:style w:type="paragraph" w:customStyle="1" w:styleId="7C63B4684FC148D9BDEC11BCB727FE123">
    <w:name w:val="7C63B4684FC148D9BDEC11BCB727FE123"/>
    <w:rsid w:val="00E64A28"/>
    <w:rPr>
      <w:rFonts w:eastAsiaTheme="minorHAnsi"/>
      <w:lang w:val="en-US" w:eastAsia="en-US"/>
    </w:rPr>
  </w:style>
  <w:style w:type="paragraph" w:customStyle="1" w:styleId="02858847193B415A8B951175BCB389E73">
    <w:name w:val="02858847193B415A8B951175BCB389E73"/>
    <w:rsid w:val="00E64A28"/>
    <w:rPr>
      <w:rFonts w:eastAsiaTheme="minorHAnsi"/>
      <w:lang w:val="en-US" w:eastAsia="en-US"/>
    </w:rPr>
  </w:style>
  <w:style w:type="paragraph" w:customStyle="1" w:styleId="D3A4BB09DD9C4591AFFEA7D4F5E9E7EF3">
    <w:name w:val="D3A4BB09DD9C4591AFFEA7D4F5E9E7EF3"/>
    <w:rsid w:val="00E64A28"/>
    <w:rPr>
      <w:rFonts w:eastAsiaTheme="minorHAnsi"/>
      <w:lang w:val="en-US" w:eastAsia="en-US"/>
    </w:rPr>
  </w:style>
  <w:style w:type="paragraph" w:customStyle="1" w:styleId="14C2C43CD184407A87CDD4F1C11AC9923">
    <w:name w:val="14C2C43CD184407A87CDD4F1C11AC9923"/>
    <w:rsid w:val="00E64A28"/>
    <w:rPr>
      <w:rFonts w:eastAsiaTheme="minorHAnsi"/>
      <w:lang w:val="en-US" w:eastAsia="en-US"/>
    </w:rPr>
  </w:style>
  <w:style w:type="paragraph" w:customStyle="1" w:styleId="46828887116E4BE6AE33E148FA5194DB3">
    <w:name w:val="46828887116E4BE6AE33E148FA5194DB3"/>
    <w:rsid w:val="00E64A28"/>
    <w:rPr>
      <w:rFonts w:eastAsiaTheme="minorHAnsi"/>
      <w:lang w:val="en-US" w:eastAsia="en-US"/>
    </w:rPr>
  </w:style>
  <w:style w:type="paragraph" w:customStyle="1" w:styleId="D08CF88DE0FD4A319985E5790EB6D94B3">
    <w:name w:val="D08CF88DE0FD4A319985E5790EB6D94B3"/>
    <w:rsid w:val="00E64A28"/>
    <w:rPr>
      <w:rFonts w:eastAsiaTheme="minorHAnsi"/>
      <w:lang w:val="en-US" w:eastAsia="en-US"/>
    </w:rPr>
  </w:style>
  <w:style w:type="paragraph" w:customStyle="1" w:styleId="5B7E72B7F9574E979E0ED6438C05BA043">
    <w:name w:val="5B7E72B7F9574E979E0ED6438C05BA043"/>
    <w:rsid w:val="00E64A28"/>
    <w:rPr>
      <w:rFonts w:eastAsiaTheme="minorHAnsi"/>
      <w:lang w:val="en-US" w:eastAsia="en-US"/>
    </w:rPr>
  </w:style>
  <w:style w:type="paragraph" w:customStyle="1" w:styleId="56141C2EE06341CE99A21AA5FEA6D5F13">
    <w:name w:val="56141C2EE06341CE99A21AA5FEA6D5F13"/>
    <w:rsid w:val="00E64A28"/>
    <w:rPr>
      <w:rFonts w:eastAsiaTheme="minorHAnsi"/>
      <w:lang w:val="en-US" w:eastAsia="en-US"/>
    </w:rPr>
  </w:style>
  <w:style w:type="paragraph" w:customStyle="1" w:styleId="3D7C025680A9465CABABD8EFAFEFA6533">
    <w:name w:val="3D7C025680A9465CABABD8EFAFEFA6533"/>
    <w:rsid w:val="00E64A28"/>
    <w:rPr>
      <w:rFonts w:eastAsiaTheme="minorHAnsi"/>
      <w:lang w:val="en-US" w:eastAsia="en-US"/>
    </w:rPr>
  </w:style>
  <w:style w:type="paragraph" w:customStyle="1" w:styleId="74FDF477045043C8977C1922BE4006553">
    <w:name w:val="74FDF477045043C8977C1922BE4006553"/>
    <w:rsid w:val="00E64A28"/>
    <w:rPr>
      <w:rFonts w:eastAsiaTheme="minorHAnsi"/>
      <w:lang w:val="en-US" w:eastAsia="en-US"/>
    </w:rPr>
  </w:style>
  <w:style w:type="paragraph" w:customStyle="1" w:styleId="39513214C13D4C0FAE999867BD2B874A3">
    <w:name w:val="39513214C13D4C0FAE999867BD2B874A3"/>
    <w:rsid w:val="00E64A28"/>
    <w:rPr>
      <w:rFonts w:eastAsiaTheme="minorHAnsi"/>
      <w:lang w:val="en-US" w:eastAsia="en-US"/>
    </w:rPr>
  </w:style>
  <w:style w:type="paragraph" w:customStyle="1" w:styleId="9B04BEB674B84C3AA41DDAAC9D8C497B3">
    <w:name w:val="9B04BEB674B84C3AA41DDAAC9D8C497B3"/>
    <w:rsid w:val="00E64A28"/>
    <w:rPr>
      <w:rFonts w:eastAsiaTheme="minorHAnsi"/>
      <w:lang w:val="en-US" w:eastAsia="en-US"/>
    </w:rPr>
  </w:style>
  <w:style w:type="paragraph" w:customStyle="1" w:styleId="552D5A17F0F14664A459A4C8037C43993">
    <w:name w:val="552D5A17F0F14664A459A4C8037C43993"/>
    <w:rsid w:val="00E64A28"/>
    <w:rPr>
      <w:rFonts w:eastAsiaTheme="minorHAnsi"/>
      <w:lang w:val="en-US" w:eastAsia="en-US"/>
    </w:rPr>
  </w:style>
  <w:style w:type="paragraph" w:customStyle="1" w:styleId="3FEF8774D3FD45CE8C07B0968173B9693">
    <w:name w:val="3FEF8774D3FD45CE8C07B0968173B9693"/>
    <w:rsid w:val="00E64A28"/>
    <w:rPr>
      <w:rFonts w:eastAsiaTheme="minorHAnsi"/>
      <w:lang w:val="en-US" w:eastAsia="en-US"/>
    </w:rPr>
  </w:style>
  <w:style w:type="paragraph" w:customStyle="1" w:styleId="46928469404145C285EB598E5BF6C1F13">
    <w:name w:val="46928469404145C285EB598E5BF6C1F13"/>
    <w:rsid w:val="00E64A28"/>
    <w:rPr>
      <w:rFonts w:eastAsiaTheme="minorHAnsi"/>
      <w:lang w:val="en-US" w:eastAsia="en-US"/>
    </w:rPr>
  </w:style>
  <w:style w:type="paragraph" w:customStyle="1" w:styleId="CE711BB67F93441EA5AB9F2C734B04513">
    <w:name w:val="CE711BB67F93441EA5AB9F2C734B04513"/>
    <w:rsid w:val="00E64A28"/>
    <w:rPr>
      <w:rFonts w:eastAsiaTheme="minorHAnsi"/>
      <w:lang w:val="en-US" w:eastAsia="en-US"/>
    </w:rPr>
  </w:style>
  <w:style w:type="paragraph" w:customStyle="1" w:styleId="6E2851FEACC341A4AA6F3D9649F2B27D3">
    <w:name w:val="6E2851FEACC341A4AA6F3D9649F2B27D3"/>
    <w:rsid w:val="00E64A28"/>
    <w:rPr>
      <w:rFonts w:eastAsiaTheme="minorHAnsi"/>
      <w:lang w:val="en-US" w:eastAsia="en-US"/>
    </w:rPr>
  </w:style>
  <w:style w:type="paragraph" w:customStyle="1" w:styleId="A166D99383414E41A0D4F7F97F569EDB3">
    <w:name w:val="A166D99383414E41A0D4F7F97F569EDB3"/>
    <w:rsid w:val="00E64A28"/>
    <w:rPr>
      <w:rFonts w:eastAsiaTheme="minorHAnsi"/>
      <w:lang w:val="en-US" w:eastAsia="en-US"/>
    </w:rPr>
  </w:style>
  <w:style w:type="paragraph" w:customStyle="1" w:styleId="C0EB7F5C1CC24058A3FD94AA3C3C09B33">
    <w:name w:val="C0EB7F5C1CC24058A3FD94AA3C3C09B33"/>
    <w:rsid w:val="00E64A28"/>
    <w:rPr>
      <w:rFonts w:eastAsiaTheme="minorHAnsi"/>
      <w:lang w:val="en-US" w:eastAsia="en-US"/>
    </w:rPr>
  </w:style>
  <w:style w:type="paragraph" w:customStyle="1" w:styleId="A5E919ECA2EB4A688C6093D2BFA51BA1">
    <w:name w:val="A5E919ECA2EB4A688C6093D2BFA51BA1"/>
    <w:rsid w:val="00E64A28"/>
  </w:style>
  <w:style w:type="paragraph" w:customStyle="1" w:styleId="FA6EFF6CACF74EF4ACDF683047D2D5B9">
    <w:name w:val="FA6EFF6CACF74EF4ACDF683047D2D5B9"/>
    <w:rsid w:val="00E64A28"/>
  </w:style>
  <w:style w:type="paragraph" w:customStyle="1" w:styleId="E99B807F003E4253B846CAADCB11B0494">
    <w:name w:val="E99B807F003E4253B846CAADCB11B0494"/>
    <w:rsid w:val="00E64A28"/>
    <w:rPr>
      <w:rFonts w:eastAsiaTheme="minorHAnsi"/>
      <w:lang w:val="en-US" w:eastAsia="en-US"/>
    </w:rPr>
  </w:style>
  <w:style w:type="paragraph" w:customStyle="1" w:styleId="CA26C01CB98B4984BF16BFB5098059B14">
    <w:name w:val="CA26C01CB98B4984BF16BFB5098059B14"/>
    <w:rsid w:val="00E64A28"/>
    <w:rPr>
      <w:rFonts w:eastAsiaTheme="minorHAnsi"/>
      <w:lang w:val="en-US" w:eastAsia="en-US"/>
    </w:rPr>
  </w:style>
  <w:style w:type="paragraph" w:customStyle="1" w:styleId="7C63B4684FC148D9BDEC11BCB727FE124">
    <w:name w:val="7C63B4684FC148D9BDEC11BCB727FE124"/>
    <w:rsid w:val="00E64A28"/>
    <w:rPr>
      <w:rFonts w:eastAsiaTheme="minorHAnsi"/>
      <w:lang w:val="en-US" w:eastAsia="en-US"/>
    </w:rPr>
  </w:style>
  <w:style w:type="paragraph" w:customStyle="1" w:styleId="02858847193B415A8B951175BCB389E74">
    <w:name w:val="02858847193B415A8B951175BCB389E74"/>
    <w:rsid w:val="00E64A28"/>
    <w:rPr>
      <w:rFonts w:eastAsiaTheme="minorHAnsi"/>
      <w:lang w:val="en-US" w:eastAsia="en-US"/>
    </w:rPr>
  </w:style>
  <w:style w:type="paragraph" w:customStyle="1" w:styleId="D3A4BB09DD9C4591AFFEA7D4F5E9E7EF4">
    <w:name w:val="D3A4BB09DD9C4591AFFEA7D4F5E9E7EF4"/>
    <w:rsid w:val="00E64A28"/>
    <w:rPr>
      <w:rFonts w:eastAsiaTheme="minorHAnsi"/>
      <w:lang w:val="en-US" w:eastAsia="en-US"/>
    </w:rPr>
  </w:style>
  <w:style w:type="paragraph" w:customStyle="1" w:styleId="5B7E72B7F9574E979E0ED6438C05BA044">
    <w:name w:val="5B7E72B7F9574E979E0ED6438C05BA044"/>
    <w:rsid w:val="00E64A28"/>
    <w:rPr>
      <w:rFonts w:eastAsiaTheme="minorHAnsi"/>
      <w:lang w:val="en-US" w:eastAsia="en-US"/>
    </w:rPr>
  </w:style>
  <w:style w:type="paragraph" w:customStyle="1" w:styleId="56141C2EE06341CE99A21AA5FEA6D5F14">
    <w:name w:val="56141C2EE06341CE99A21AA5FEA6D5F14"/>
    <w:rsid w:val="00E64A28"/>
    <w:rPr>
      <w:rFonts w:eastAsiaTheme="minorHAnsi"/>
      <w:lang w:val="en-US" w:eastAsia="en-US"/>
    </w:rPr>
  </w:style>
  <w:style w:type="paragraph" w:customStyle="1" w:styleId="32D48CFC67704AC58BC1BF50057CDDC6">
    <w:name w:val="32D48CFC67704AC58BC1BF50057CDDC6"/>
    <w:rsid w:val="00E64A28"/>
    <w:rPr>
      <w:rFonts w:eastAsiaTheme="minorHAnsi"/>
      <w:lang w:val="en-US" w:eastAsia="en-US"/>
    </w:rPr>
  </w:style>
  <w:style w:type="paragraph" w:customStyle="1" w:styleId="21472FF3F65640F6991119C49E2D5298">
    <w:name w:val="21472FF3F65640F6991119C49E2D5298"/>
    <w:rsid w:val="00E64A28"/>
    <w:rPr>
      <w:rFonts w:eastAsiaTheme="minorHAnsi"/>
      <w:lang w:val="en-US" w:eastAsia="en-US"/>
    </w:rPr>
  </w:style>
  <w:style w:type="paragraph" w:customStyle="1" w:styleId="25F05359B6FF4691948E161EB773129E">
    <w:name w:val="25F05359B6FF4691948E161EB773129E"/>
    <w:rsid w:val="00E64A28"/>
    <w:rPr>
      <w:rFonts w:eastAsiaTheme="minorHAnsi"/>
      <w:lang w:val="en-US" w:eastAsia="en-US"/>
    </w:rPr>
  </w:style>
  <w:style w:type="paragraph" w:customStyle="1" w:styleId="D452DCB561BD421D8A3BC99FCB80C05A">
    <w:name w:val="D452DCB561BD421D8A3BC99FCB80C05A"/>
    <w:rsid w:val="00E64A28"/>
    <w:rPr>
      <w:rFonts w:eastAsiaTheme="minorHAnsi"/>
      <w:lang w:val="en-US" w:eastAsia="en-US"/>
    </w:rPr>
  </w:style>
  <w:style w:type="paragraph" w:customStyle="1" w:styleId="FF2A7E4483D84855808A036FB1F6F967">
    <w:name w:val="FF2A7E4483D84855808A036FB1F6F967"/>
    <w:rsid w:val="00E64A28"/>
    <w:rPr>
      <w:rFonts w:eastAsiaTheme="minorHAnsi"/>
      <w:lang w:val="en-US" w:eastAsia="en-US"/>
    </w:rPr>
  </w:style>
  <w:style w:type="paragraph" w:customStyle="1" w:styleId="C9163C45F4BF4FEA8BE4696132449A1E">
    <w:name w:val="C9163C45F4BF4FEA8BE4696132449A1E"/>
    <w:rsid w:val="00E64A28"/>
    <w:rPr>
      <w:rFonts w:eastAsiaTheme="minorHAnsi"/>
      <w:lang w:val="en-US" w:eastAsia="en-US"/>
    </w:rPr>
  </w:style>
  <w:style w:type="paragraph" w:customStyle="1" w:styleId="42DEC697292D4BD3A00093826283C74B">
    <w:name w:val="42DEC697292D4BD3A00093826283C74B"/>
    <w:rsid w:val="00E64A28"/>
  </w:style>
  <w:style w:type="paragraph" w:customStyle="1" w:styleId="0B424CCB912D43CD85F2BE8CCE714990">
    <w:name w:val="0B424CCB912D43CD85F2BE8CCE714990"/>
    <w:rsid w:val="00E64A28"/>
  </w:style>
  <w:style w:type="paragraph" w:customStyle="1" w:styleId="2F26488C1EC044C3949D3AF98B102180">
    <w:name w:val="2F26488C1EC044C3949D3AF98B102180"/>
    <w:rsid w:val="00E64A28"/>
  </w:style>
  <w:style w:type="paragraph" w:customStyle="1" w:styleId="A9FCD4E291D34F15B2DCCFCCB3BC41FD">
    <w:name w:val="A9FCD4E291D34F15B2DCCFCCB3BC41FD"/>
    <w:rsid w:val="00E64A28"/>
  </w:style>
  <w:style w:type="paragraph" w:customStyle="1" w:styleId="A67293BB899F420F848EB8AA5AB25304">
    <w:name w:val="A67293BB899F420F848EB8AA5AB25304"/>
    <w:rsid w:val="00E64A28"/>
  </w:style>
  <w:style w:type="paragraph" w:customStyle="1" w:styleId="ADD06CD9CDCF469CA088C2C650B97213">
    <w:name w:val="ADD06CD9CDCF469CA088C2C650B97213"/>
    <w:rsid w:val="00E64A28"/>
    <w:rPr>
      <w:rFonts w:eastAsiaTheme="minorHAnsi"/>
      <w:lang w:val="en-US" w:eastAsia="en-US"/>
    </w:rPr>
  </w:style>
  <w:style w:type="paragraph" w:customStyle="1" w:styleId="CA26C01CB98B4984BF16BFB5098059B15">
    <w:name w:val="CA26C01CB98B4984BF16BFB5098059B15"/>
    <w:rsid w:val="00E64A28"/>
    <w:rPr>
      <w:rFonts w:eastAsiaTheme="minorHAnsi"/>
      <w:lang w:val="en-US" w:eastAsia="en-US"/>
    </w:rPr>
  </w:style>
  <w:style w:type="paragraph" w:customStyle="1" w:styleId="35E969E6630B40DB96790C85C3392E74">
    <w:name w:val="35E969E6630B40DB96790C85C3392E74"/>
    <w:rsid w:val="00E64A28"/>
    <w:rPr>
      <w:rFonts w:eastAsiaTheme="minorHAnsi"/>
      <w:lang w:val="en-US" w:eastAsia="en-US"/>
    </w:rPr>
  </w:style>
  <w:style w:type="paragraph" w:customStyle="1" w:styleId="02858847193B415A8B951175BCB389E75">
    <w:name w:val="02858847193B415A8B951175BCB389E75"/>
    <w:rsid w:val="00E64A28"/>
    <w:rPr>
      <w:rFonts w:eastAsiaTheme="minorHAnsi"/>
      <w:lang w:val="en-US" w:eastAsia="en-US"/>
    </w:rPr>
  </w:style>
  <w:style w:type="paragraph" w:customStyle="1" w:styleId="F5E6F372B4594E469BF56D3A8821438F">
    <w:name w:val="F5E6F372B4594E469BF56D3A8821438F"/>
    <w:rsid w:val="00E64A28"/>
    <w:rPr>
      <w:rFonts w:eastAsiaTheme="minorHAnsi"/>
      <w:lang w:val="en-US" w:eastAsia="en-US"/>
    </w:rPr>
  </w:style>
  <w:style w:type="paragraph" w:customStyle="1" w:styleId="22791D524A3B4F52B61C2E38083F0D79">
    <w:name w:val="22791D524A3B4F52B61C2E38083F0D79"/>
    <w:rsid w:val="00E64A28"/>
    <w:rPr>
      <w:rFonts w:eastAsiaTheme="minorHAnsi"/>
      <w:lang w:val="en-US" w:eastAsia="en-US"/>
    </w:rPr>
  </w:style>
  <w:style w:type="paragraph" w:customStyle="1" w:styleId="C977FA03F873486FA257F0EF3C25F866">
    <w:name w:val="C977FA03F873486FA257F0EF3C25F866"/>
    <w:rsid w:val="00E64A28"/>
    <w:rPr>
      <w:rFonts w:eastAsiaTheme="minorHAnsi"/>
      <w:lang w:val="en-US" w:eastAsia="en-US"/>
    </w:rPr>
  </w:style>
  <w:style w:type="paragraph" w:customStyle="1" w:styleId="DAE5A34B0B20473B8AEA54B8B67A5C9A">
    <w:name w:val="DAE5A34B0B20473B8AEA54B8B67A5C9A"/>
    <w:rsid w:val="00E64A28"/>
    <w:rPr>
      <w:rFonts w:eastAsiaTheme="minorHAnsi"/>
      <w:lang w:val="en-US" w:eastAsia="en-US"/>
    </w:rPr>
  </w:style>
  <w:style w:type="paragraph" w:customStyle="1" w:styleId="CF8B4A998FCE4A40AB83F4FB74992780">
    <w:name w:val="CF8B4A998FCE4A40AB83F4FB74992780"/>
    <w:rsid w:val="00E64A28"/>
    <w:rPr>
      <w:rFonts w:eastAsiaTheme="minorHAnsi"/>
      <w:lang w:val="en-US" w:eastAsia="en-US"/>
    </w:rPr>
  </w:style>
  <w:style w:type="paragraph" w:customStyle="1" w:styleId="40D21705E4144B489CF6A1A481178E9E">
    <w:name w:val="40D21705E4144B489CF6A1A481178E9E"/>
    <w:rsid w:val="00E64A28"/>
    <w:rPr>
      <w:rFonts w:eastAsiaTheme="minorHAnsi"/>
      <w:lang w:val="en-US" w:eastAsia="en-US"/>
    </w:rPr>
  </w:style>
  <w:style w:type="paragraph" w:customStyle="1" w:styleId="EBB5B3C92AE64392AF6F83B143C3EC12">
    <w:name w:val="EBB5B3C92AE64392AF6F83B143C3EC12"/>
    <w:rsid w:val="00E64A28"/>
    <w:rPr>
      <w:rFonts w:eastAsiaTheme="minorHAnsi"/>
      <w:lang w:val="en-US" w:eastAsia="en-US"/>
    </w:rPr>
  </w:style>
  <w:style w:type="paragraph" w:customStyle="1" w:styleId="1AF76AF0FA914F0E89DFFB90C6527761">
    <w:name w:val="1AF76AF0FA914F0E89DFFB90C6527761"/>
    <w:rsid w:val="00E64A28"/>
    <w:rPr>
      <w:rFonts w:eastAsiaTheme="minorHAnsi"/>
      <w:lang w:val="en-US" w:eastAsia="en-US"/>
    </w:rPr>
  </w:style>
  <w:style w:type="paragraph" w:customStyle="1" w:styleId="B2005AF6FDA84672B7C95A34FF1A11FD">
    <w:name w:val="B2005AF6FDA84672B7C95A34FF1A11FD"/>
    <w:rsid w:val="00E64A28"/>
    <w:rPr>
      <w:rFonts w:eastAsiaTheme="minorHAnsi"/>
      <w:lang w:val="en-US" w:eastAsia="en-US"/>
    </w:rPr>
  </w:style>
  <w:style w:type="paragraph" w:customStyle="1" w:styleId="65486ABCDCE04CF28778B0536A192771">
    <w:name w:val="65486ABCDCE04CF28778B0536A192771"/>
    <w:rsid w:val="00E64A28"/>
    <w:rPr>
      <w:rFonts w:eastAsiaTheme="minorHAnsi"/>
      <w:lang w:val="en-US" w:eastAsia="en-US"/>
    </w:rPr>
  </w:style>
  <w:style w:type="paragraph" w:customStyle="1" w:styleId="4CA2E6102156466EA5F63C46A1B1939D">
    <w:name w:val="4CA2E6102156466EA5F63C46A1B1939D"/>
    <w:rsid w:val="00E64A28"/>
    <w:rPr>
      <w:rFonts w:eastAsiaTheme="minorHAnsi"/>
      <w:lang w:val="en-US" w:eastAsia="en-US"/>
    </w:rPr>
  </w:style>
  <w:style w:type="paragraph" w:customStyle="1" w:styleId="A70C117DA343420C82A3F86F7F95D733">
    <w:name w:val="A70C117DA343420C82A3F86F7F95D733"/>
    <w:rsid w:val="00E64A28"/>
    <w:rPr>
      <w:rFonts w:eastAsiaTheme="minorHAnsi"/>
      <w:lang w:val="en-US" w:eastAsia="en-US"/>
    </w:rPr>
  </w:style>
  <w:style w:type="paragraph" w:customStyle="1" w:styleId="33E0234A4ADA49A3976C35CD122B4284">
    <w:name w:val="33E0234A4ADA49A3976C35CD122B4284"/>
    <w:rsid w:val="00E64A28"/>
    <w:rPr>
      <w:rFonts w:eastAsiaTheme="minorHAnsi"/>
      <w:lang w:val="en-US" w:eastAsia="en-US"/>
    </w:rPr>
  </w:style>
  <w:style w:type="paragraph" w:customStyle="1" w:styleId="25F05359B6FF4691948E161EB773129E1">
    <w:name w:val="25F05359B6FF4691948E161EB773129E1"/>
    <w:rsid w:val="00E64A28"/>
    <w:rPr>
      <w:rFonts w:eastAsiaTheme="minorHAnsi"/>
      <w:lang w:val="en-US" w:eastAsia="en-US"/>
    </w:rPr>
  </w:style>
  <w:style w:type="paragraph" w:customStyle="1" w:styleId="D452DCB561BD421D8A3BC99FCB80C05A1">
    <w:name w:val="D452DCB561BD421D8A3BC99FCB80C05A1"/>
    <w:rsid w:val="00E64A28"/>
    <w:rPr>
      <w:rFonts w:eastAsiaTheme="minorHAnsi"/>
      <w:lang w:val="en-US" w:eastAsia="en-US"/>
    </w:rPr>
  </w:style>
  <w:style w:type="paragraph" w:customStyle="1" w:styleId="FF2A7E4483D84855808A036FB1F6F9671">
    <w:name w:val="FF2A7E4483D84855808A036FB1F6F9671"/>
    <w:rsid w:val="00E64A28"/>
    <w:rPr>
      <w:rFonts w:eastAsiaTheme="minorHAnsi"/>
      <w:lang w:val="en-US" w:eastAsia="en-US"/>
    </w:rPr>
  </w:style>
  <w:style w:type="paragraph" w:customStyle="1" w:styleId="C9163C45F4BF4FEA8BE4696132449A1E1">
    <w:name w:val="C9163C45F4BF4FEA8BE4696132449A1E1"/>
    <w:rsid w:val="00E64A28"/>
    <w:rPr>
      <w:rFonts w:eastAsiaTheme="minorHAnsi"/>
      <w:lang w:val="en-US" w:eastAsia="en-US"/>
    </w:rPr>
  </w:style>
  <w:style w:type="paragraph" w:customStyle="1" w:styleId="ADD06CD9CDCF469CA088C2C650B972131">
    <w:name w:val="ADD06CD9CDCF469CA088C2C650B972131"/>
    <w:rsid w:val="00E64A28"/>
    <w:rPr>
      <w:rFonts w:eastAsiaTheme="minorHAnsi"/>
      <w:lang w:val="en-US" w:eastAsia="en-US"/>
    </w:rPr>
  </w:style>
  <w:style w:type="paragraph" w:customStyle="1" w:styleId="CA26C01CB98B4984BF16BFB5098059B16">
    <w:name w:val="CA26C01CB98B4984BF16BFB5098059B16"/>
    <w:rsid w:val="00E64A28"/>
    <w:rPr>
      <w:rFonts w:eastAsiaTheme="minorHAnsi"/>
      <w:lang w:val="en-US" w:eastAsia="en-US"/>
    </w:rPr>
  </w:style>
  <w:style w:type="paragraph" w:customStyle="1" w:styleId="35E969E6630B40DB96790C85C3392E741">
    <w:name w:val="35E969E6630B40DB96790C85C3392E741"/>
    <w:rsid w:val="00E64A28"/>
    <w:rPr>
      <w:rFonts w:eastAsiaTheme="minorHAnsi"/>
      <w:lang w:val="en-US" w:eastAsia="en-US"/>
    </w:rPr>
  </w:style>
  <w:style w:type="paragraph" w:customStyle="1" w:styleId="02858847193B415A8B951175BCB389E76">
    <w:name w:val="02858847193B415A8B951175BCB389E76"/>
    <w:rsid w:val="00E64A28"/>
    <w:rPr>
      <w:rFonts w:eastAsiaTheme="minorHAnsi"/>
      <w:lang w:val="en-US" w:eastAsia="en-US"/>
    </w:rPr>
  </w:style>
  <w:style w:type="paragraph" w:customStyle="1" w:styleId="F5E6F372B4594E469BF56D3A8821438F1">
    <w:name w:val="F5E6F372B4594E469BF56D3A8821438F1"/>
    <w:rsid w:val="00E64A28"/>
    <w:rPr>
      <w:rFonts w:eastAsiaTheme="minorHAnsi"/>
      <w:lang w:val="en-US" w:eastAsia="en-US"/>
    </w:rPr>
  </w:style>
  <w:style w:type="paragraph" w:customStyle="1" w:styleId="22791D524A3B4F52B61C2E38083F0D791">
    <w:name w:val="22791D524A3B4F52B61C2E38083F0D791"/>
    <w:rsid w:val="00E64A28"/>
    <w:rPr>
      <w:rFonts w:eastAsiaTheme="minorHAnsi"/>
      <w:lang w:val="en-US" w:eastAsia="en-US"/>
    </w:rPr>
  </w:style>
  <w:style w:type="paragraph" w:customStyle="1" w:styleId="C977FA03F873486FA257F0EF3C25F8661">
    <w:name w:val="C977FA03F873486FA257F0EF3C25F8661"/>
    <w:rsid w:val="00E64A28"/>
    <w:rPr>
      <w:rFonts w:eastAsiaTheme="minorHAnsi"/>
      <w:lang w:val="en-US" w:eastAsia="en-US"/>
    </w:rPr>
  </w:style>
  <w:style w:type="paragraph" w:customStyle="1" w:styleId="DAE5A34B0B20473B8AEA54B8B67A5C9A1">
    <w:name w:val="DAE5A34B0B20473B8AEA54B8B67A5C9A1"/>
    <w:rsid w:val="00E64A28"/>
    <w:rPr>
      <w:rFonts w:eastAsiaTheme="minorHAnsi"/>
      <w:lang w:val="en-US" w:eastAsia="en-US"/>
    </w:rPr>
  </w:style>
  <w:style w:type="paragraph" w:customStyle="1" w:styleId="CF8B4A998FCE4A40AB83F4FB749927801">
    <w:name w:val="CF8B4A998FCE4A40AB83F4FB749927801"/>
    <w:rsid w:val="00E64A28"/>
    <w:rPr>
      <w:rFonts w:eastAsiaTheme="minorHAnsi"/>
      <w:lang w:val="en-US" w:eastAsia="en-US"/>
    </w:rPr>
  </w:style>
  <w:style w:type="paragraph" w:customStyle="1" w:styleId="40D21705E4144B489CF6A1A481178E9E1">
    <w:name w:val="40D21705E4144B489CF6A1A481178E9E1"/>
    <w:rsid w:val="00E64A28"/>
    <w:rPr>
      <w:rFonts w:eastAsiaTheme="minorHAnsi"/>
      <w:lang w:val="en-US" w:eastAsia="en-US"/>
    </w:rPr>
  </w:style>
  <w:style w:type="paragraph" w:customStyle="1" w:styleId="EBB5B3C92AE64392AF6F83B143C3EC121">
    <w:name w:val="EBB5B3C92AE64392AF6F83B143C3EC121"/>
    <w:rsid w:val="00E64A28"/>
    <w:rPr>
      <w:rFonts w:eastAsiaTheme="minorHAnsi"/>
      <w:lang w:val="en-US" w:eastAsia="en-US"/>
    </w:rPr>
  </w:style>
  <w:style w:type="paragraph" w:customStyle="1" w:styleId="1AF76AF0FA914F0E89DFFB90C65277611">
    <w:name w:val="1AF76AF0FA914F0E89DFFB90C65277611"/>
    <w:rsid w:val="00E64A28"/>
    <w:rPr>
      <w:rFonts w:eastAsiaTheme="minorHAnsi"/>
      <w:lang w:val="en-US" w:eastAsia="en-US"/>
    </w:rPr>
  </w:style>
  <w:style w:type="paragraph" w:customStyle="1" w:styleId="B2005AF6FDA84672B7C95A34FF1A11FD1">
    <w:name w:val="B2005AF6FDA84672B7C95A34FF1A11FD1"/>
    <w:rsid w:val="00E64A28"/>
    <w:rPr>
      <w:rFonts w:eastAsiaTheme="minorHAnsi"/>
      <w:lang w:val="en-US" w:eastAsia="en-US"/>
    </w:rPr>
  </w:style>
  <w:style w:type="paragraph" w:customStyle="1" w:styleId="65486ABCDCE04CF28778B0536A1927711">
    <w:name w:val="65486ABCDCE04CF28778B0536A1927711"/>
    <w:rsid w:val="00E64A28"/>
    <w:rPr>
      <w:rFonts w:eastAsiaTheme="minorHAnsi"/>
      <w:lang w:val="en-US" w:eastAsia="en-US"/>
    </w:rPr>
  </w:style>
  <w:style w:type="paragraph" w:customStyle="1" w:styleId="4CA2E6102156466EA5F63C46A1B1939D1">
    <w:name w:val="4CA2E6102156466EA5F63C46A1B1939D1"/>
    <w:rsid w:val="00E64A28"/>
    <w:rPr>
      <w:rFonts w:eastAsiaTheme="minorHAnsi"/>
      <w:lang w:val="en-US" w:eastAsia="en-US"/>
    </w:rPr>
  </w:style>
  <w:style w:type="paragraph" w:customStyle="1" w:styleId="A70C117DA343420C82A3F86F7F95D7331">
    <w:name w:val="A70C117DA343420C82A3F86F7F95D7331"/>
    <w:rsid w:val="00E64A28"/>
    <w:rPr>
      <w:rFonts w:eastAsiaTheme="minorHAnsi"/>
      <w:lang w:val="en-US" w:eastAsia="en-US"/>
    </w:rPr>
  </w:style>
  <w:style w:type="paragraph" w:customStyle="1" w:styleId="33E0234A4ADA49A3976C35CD122B42841">
    <w:name w:val="33E0234A4ADA49A3976C35CD122B42841"/>
    <w:rsid w:val="00E64A28"/>
    <w:rPr>
      <w:rFonts w:eastAsiaTheme="minorHAnsi"/>
      <w:lang w:val="en-US" w:eastAsia="en-US"/>
    </w:rPr>
  </w:style>
  <w:style w:type="paragraph" w:customStyle="1" w:styleId="25F05359B6FF4691948E161EB773129E2">
    <w:name w:val="25F05359B6FF4691948E161EB773129E2"/>
    <w:rsid w:val="00E64A28"/>
    <w:rPr>
      <w:rFonts w:eastAsiaTheme="minorHAnsi"/>
      <w:lang w:val="en-US" w:eastAsia="en-US"/>
    </w:rPr>
  </w:style>
  <w:style w:type="paragraph" w:customStyle="1" w:styleId="D452DCB561BD421D8A3BC99FCB80C05A2">
    <w:name w:val="D452DCB561BD421D8A3BC99FCB80C05A2"/>
    <w:rsid w:val="00E64A28"/>
    <w:rPr>
      <w:rFonts w:eastAsiaTheme="minorHAnsi"/>
      <w:lang w:val="en-US" w:eastAsia="en-US"/>
    </w:rPr>
  </w:style>
  <w:style w:type="paragraph" w:customStyle="1" w:styleId="FF2A7E4483D84855808A036FB1F6F9672">
    <w:name w:val="FF2A7E4483D84855808A036FB1F6F9672"/>
    <w:rsid w:val="00E64A28"/>
    <w:rPr>
      <w:rFonts w:eastAsiaTheme="minorHAnsi"/>
      <w:lang w:val="en-US" w:eastAsia="en-US"/>
    </w:rPr>
  </w:style>
  <w:style w:type="paragraph" w:customStyle="1" w:styleId="C9163C45F4BF4FEA8BE4696132449A1E2">
    <w:name w:val="C9163C45F4BF4FEA8BE4696132449A1E2"/>
    <w:rsid w:val="00E64A28"/>
    <w:rPr>
      <w:rFonts w:eastAsiaTheme="minorHAnsi"/>
      <w:lang w:val="en-US" w:eastAsia="en-US"/>
    </w:rPr>
  </w:style>
  <w:style w:type="paragraph" w:customStyle="1" w:styleId="ADD06CD9CDCF469CA088C2C650B972132">
    <w:name w:val="ADD06CD9CDCF469CA088C2C650B972132"/>
    <w:rsid w:val="00E64A28"/>
    <w:rPr>
      <w:rFonts w:eastAsiaTheme="minorHAnsi"/>
      <w:lang w:val="en-US" w:eastAsia="en-US"/>
    </w:rPr>
  </w:style>
  <w:style w:type="paragraph" w:customStyle="1" w:styleId="CA26C01CB98B4984BF16BFB5098059B17">
    <w:name w:val="CA26C01CB98B4984BF16BFB5098059B17"/>
    <w:rsid w:val="00E64A28"/>
    <w:rPr>
      <w:rFonts w:eastAsiaTheme="minorHAnsi"/>
      <w:lang w:val="en-US" w:eastAsia="en-US"/>
    </w:rPr>
  </w:style>
  <w:style w:type="paragraph" w:customStyle="1" w:styleId="35E969E6630B40DB96790C85C3392E742">
    <w:name w:val="35E969E6630B40DB96790C85C3392E742"/>
    <w:rsid w:val="00E64A28"/>
    <w:rPr>
      <w:rFonts w:eastAsiaTheme="minorHAnsi"/>
      <w:lang w:val="en-US" w:eastAsia="en-US"/>
    </w:rPr>
  </w:style>
  <w:style w:type="paragraph" w:customStyle="1" w:styleId="02858847193B415A8B951175BCB389E77">
    <w:name w:val="02858847193B415A8B951175BCB389E77"/>
    <w:rsid w:val="00E64A28"/>
    <w:rPr>
      <w:rFonts w:eastAsiaTheme="minorHAnsi"/>
      <w:lang w:val="en-US" w:eastAsia="en-US"/>
    </w:rPr>
  </w:style>
  <w:style w:type="paragraph" w:customStyle="1" w:styleId="F5E6F372B4594E469BF56D3A8821438F2">
    <w:name w:val="F5E6F372B4594E469BF56D3A8821438F2"/>
    <w:rsid w:val="00E64A28"/>
    <w:rPr>
      <w:rFonts w:eastAsiaTheme="minorHAnsi"/>
      <w:lang w:val="en-US" w:eastAsia="en-US"/>
    </w:rPr>
  </w:style>
  <w:style w:type="paragraph" w:customStyle="1" w:styleId="22791D524A3B4F52B61C2E38083F0D792">
    <w:name w:val="22791D524A3B4F52B61C2E38083F0D792"/>
    <w:rsid w:val="00E64A28"/>
    <w:rPr>
      <w:rFonts w:eastAsiaTheme="minorHAnsi"/>
      <w:lang w:val="en-US" w:eastAsia="en-US"/>
    </w:rPr>
  </w:style>
  <w:style w:type="paragraph" w:customStyle="1" w:styleId="C977FA03F873486FA257F0EF3C25F8662">
    <w:name w:val="C977FA03F873486FA257F0EF3C25F8662"/>
    <w:rsid w:val="00E64A28"/>
    <w:rPr>
      <w:rFonts w:eastAsiaTheme="minorHAnsi"/>
      <w:lang w:val="en-US" w:eastAsia="en-US"/>
    </w:rPr>
  </w:style>
  <w:style w:type="paragraph" w:customStyle="1" w:styleId="DAE5A34B0B20473B8AEA54B8B67A5C9A2">
    <w:name w:val="DAE5A34B0B20473B8AEA54B8B67A5C9A2"/>
    <w:rsid w:val="00E64A28"/>
    <w:rPr>
      <w:rFonts w:eastAsiaTheme="minorHAnsi"/>
      <w:lang w:val="en-US" w:eastAsia="en-US"/>
    </w:rPr>
  </w:style>
  <w:style w:type="paragraph" w:customStyle="1" w:styleId="CF8B4A998FCE4A40AB83F4FB749927802">
    <w:name w:val="CF8B4A998FCE4A40AB83F4FB749927802"/>
    <w:rsid w:val="00E64A28"/>
    <w:rPr>
      <w:rFonts w:eastAsiaTheme="minorHAnsi"/>
      <w:lang w:val="en-US" w:eastAsia="en-US"/>
    </w:rPr>
  </w:style>
  <w:style w:type="paragraph" w:customStyle="1" w:styleId="40D21705E4144B489CF6A1A481178E9E2">
    <w:name w:val="40D21705E4144B489CF6A1A481178E9E2"/>
    <w:rsid w:val="00E64A28"/>
    <w:rPr>
      <w:rFonts w:eastAsiaTheme="minorHAnsi"/>
      <w:lang w:val="en-US" w:eastAsia="en-US"/>
    </w:rPr>
  </w:style>
  <w:style w:type="paragraph" w:customStyle="1" w:styleId="EBB5B3C92AE64392AF6F83B143C3EC122">
    <w:name w:val="EBB5B3C92AE64392AF6F83B143C3EC122"/>
    <w:rsid w:val="00E64A28"/>
    <w:rPr>
      <w:rFonts w:eastAsiaTheme="minorHAnsi"/>
      <w:lang w:val="en-US" w:eastAsia="en-US"/>
    </w:rPr>
  </w:style>
  <w:style w:type="paragraph" w:customStyle="1" w:styleId="1AF76AF0FA914F0E89DFFB90C65277612">
    <w:name w:val="1AF76AF0FA914F0E89DFFB90C65277612"/>
    <w:rsid w:val="00E64A28"/>
    <w:rPr>
      <w:rFonts w:eastAsiaTheme="minorHAnsi"/>
      <w:lang w:val="en-US" w:eastAsia="en-US"/>
    </w:rPr>
  </w:style>
  <w:style w:type="paragraph" w:customStyle="1" w:styleId="B2005AF6FDA84672B7C95A34FF1A11FD2">
    <w:name w:val="B2005AF6FDA84672B7C95A34FF1A11FD2"/>
    <w:rsid w:val="00E64A28"/>
    <w:rPr>
      <w:rFonts w:eastAsiaTheme="minorHAnsi"/>
      <w:lang w:val="en-US" w:eastAsia="en-US"/>
    </w:rPr>
  </w:style>
  <w:style w:type="paragraph" w:customStyle="1" w:styleId="65486ABCDCE04CF28778B0536A1927712">
    <w:name w:val="65486ABCDCE04CF28778B0536A1927712"/>
    <w:rsid w:val="00E64A28"/>
    <w:rPr>
      <w:rFonts w:eastAsiaTheme="minorHAnsi"/>
      <w:lang w:val="en-US" w:eastAsia="en-US"/>
    </w:rPr>
  </w:style>
  <w:style w:type="paragraph" w:customStyle="1" w:styleId="4CA2E6102156466EA5F63C46A1B1939D2">
    <w:name w:val="4CA2E6102156466EA5F63C46A1B1939D2"/>
    <w:rsid w:val="00E64A28"/>
    <w:rPr>
      <w:rFonts w:eastAsiaTheme="minorHAnsi"/>
      <w:lang w:val="en-US" w:eastAsia="en-US"/>
    </w:rPr>
  </w:style>
  <w:style w:type="paragraph" w:customStyle="1" w:styleId="A70C117DA343420C82A3F86F7F95D7332">
    <w:name w:val="A70C117DA343420C82A3F86F7F95D7332"/>
    <w:rsid w:val="00E64A28"/>
    <w:rPr>
      <w:rFonts w:eastAsiaTheme="minorHAnsi"/>
      <w:lang w:val="en-US" w:eastAsia="en-US"/>
    </w:rPr>
  </w:style>
  <w:style w:type="paragraph" w:customStyle="1" w:styleId="33E0234A4ADA49A3976C35CD122B42842">
    <w:name w:val="33E0234A4ADA49A3976C35CD122B42842"/>
    <w:rsid w:val="00E64A28"/>
    <w:rPr>
      <w:rFonts w:eastAsiaTheme="minorHAnsi"/>
      <w:lang w:val="en-US" w:eastAsia="en-US"/>
    </w:rPr>
  </w:style>
  <w:style w:type="paragraph" w:customStyle="1" w:styleId="25F05359B6FF4691948E161EB773129E3">
    <w:name w:val="25F05359B6FF4691948E161EB773129E3"/>
    <w:rsid w:val="00E64A28"/>
    <w:rPr>
      <w:rFonts w:eastAsiaTheme="minorHAnsi"/>
      <w:lang w:val="en-US" w:eastAsia="en-US"/>
    </w:rPr>
  </w:style>
  <w:style w:type="paragraph" w:customStyle="1" w:styleId="D452DCB561BD421D8A3BC99FCB80C05A3">
    <w:name w:val="D452DCB561BD421D8A3BC99FCB80C05A3"/>
    <w:rsid w:val="00E64A28"/>
    <w:rPr>
      <w:rFonts w:eastAsiaTheme="minorHAnsi"/>
      <w:lang w:val="en-US" w:eastAsia="en-US"/>
    </w:rPr>
  </w:style>
  <w:style w:type="paragraph" w:customStyle="1" w:styleId="FF2A7E4483D84855808A036FB1F6F9673">
    <w:name w:val="FF2A7E4483D84855808A036FB1F6F9673"/>
    <w:rsid w:val="00E64A28"/>
    <w:rPr>
      <w:rFonts w:eastAsiaTheme="minorHAnsi"/>
      <w:lang w:val="en-US" w:eastAsia="en-US"/>
    </w:rPr>
  </w:style>
  <w:style w:type="paragraph" w:customStyle="1" w:styleId="C9163C45F4BF4FEA8BE4696132449A1E3">
    <w:name w:val="C9163C45F4BF4FEA8BE4696132449A1E3"/>
    <w:rsid w:val="00E64A28"/>
    <w:rPr>
      <w:rFonts w:eastAsiaTheme="minorHAnsi"/>
      <w:lang w:val="en-US" w:eastAsia="en-US"/>
    </w:rPr>
  </w:style>
  <w:style w:type="paragraph" w:customStyle="1" w:styleId="ADD06CD9CDCF469CA088C2C650B972133">
    <w:name w:val="ADD06CD9CDCF469CA088C2C650B972133"/>
    <w:rsid w:val="00E64A28"/>
    <w:rPr>
      <w:rFonts w:eastAsiaTheme="minorHAnsi"/>
      <w:lang w:val="en-US" w:eastAsia="en-US"/>
    </w:rPr>
  </w:style>
  <w:style w:type="paragraph" w:customStyle="1" w:styleId="CA26C01CB98B4984BF16BFB5098059B18">
    <w:name w:val="CA26C01CB98B4984BF16BFB5098059B18"/>
    <w:rsid w:val="00E64A28"/>
    <w:rPr>
      <w:rFonts w:eastAsiaTheme="minorHAnsi"/>
      <w:lang w:val="en-US" w:eastAsia="en-US"/>
    </w:rPr>
  </w:style>
  <w:style w:type="paragraph" w:customStyle="1" w:styleId="35E969E6630B40DB96790C85C3392E743">
    <w:name w:val="35E969E6630B40DB96790C85C3392E743"/>
    <w:rsid w:val="00E64A28"/>
    <w:rPr>
      <w:rFonts w:eastAsiaTheme="minorHAnsi"/>
      <w:lang w:val="en-US" w:eastAsia="en-US"/>
    </w:rPr>
  </w:style>
  <w:style w:type="paragraph" w:customStyle="1" w:styleId="02858847193B415A8B951175BCB389E78">
    <w:name w:val="02858847193B415A8B951175BCB389E78"/>
    <w:rsid w:val="00E64A28"/>
    <w:rPr>
      <w:rFonts w:eastAsiaTheme="minorHAnsi"/>
      <w:lang w:val="en-US" w:eastAsia="en-US"/>
    </w:rPr>
  </w:style>
  <w:style w:type="paragraph" w:customStyle="1" w:styleId="F5E6F372B4594E469BF56D3A8821438F3">
    <w:name w:val="F5E6F372B4594E469BF56D3A8821438F3"/>
    <w:rsid w:val="00E64A28"/>
    <w:rPr>
      <w:rFonts w:eastAsiaTheme="minorHAnsi"/>
      <w:lang w:val="en-US" w:eastAsia="en-US"/>
    </w:rPr>
  </w:style>
  <w:style w:type="paragraph" w:customStyle="1" w:styleId="22791D524A3B4F52B61C2E38083F0D793">
    <w:name w:val="22791D524A3B4F52B61C2E38083F0D793"/>
    <w:rsid w:val="00E64A28"/>
    <w:rPr>
      <w:rFonts w:eastAsiaTheme="minorHAnsi"/>
      <w:lang w:val="en-US" w:eastAsia="en-US"/>
    </w:rPr>
  </w:style>
  <w:style w:type="paragraph" w:customStyle="1" w:styleId="C977FA03F873486FA257F0EF3C25F8663">
    <w:name w:val="C977FA03F873486FA257F0EF3C25F8663"/>
    <w:rsid w:val="00E64A28"/>
    <w:rPr>
      <w:rFonts w:eastAsiaTheme="minorHAnsi"/>
      <w:lang w:val="en-US" w:eastAsia="en-US"/>
    </w:rPr>
  </w:style>
  <w:style w:type="paragraph" w:customStyle="1" w:styleId="DAE5A34B0B20473B8AEA54B8B67A5C9A3">
    <w:name w:val="DAE5A34B0B20473B8AEA54B8B67A5C9A3"/>
    <w:rsid w:val="00E64A28"/>
    <w:rPr>
      <w:rFonts w:eastAsiaTheme="minorHAnsi"/>
      <w:lang w:val="en-US" w:eastAsia="en-US"/>
    </w:rPr>
  </w:style>
  <w:style w:type="paragraph" w:customStyle="1" w:styleId="CF8B4A998FCE4A40AB83F4FB749927803">
    <w:name w:val="CF8B4A998FCE4A40AB83F4FB749927803"/>
    <w:rsid w:val="00E64A28"/>
    <w:rPr>
      <w:rFonts w:eastAsiaTheme="minorHAnsi"/>
      <w:lang w:val="en-US" w:eastAsia="en-US"/>
    </w:rPr>
  </w:style>
  <w:style w:type="paragraph" w:customStyle="1" w:styleId="40D21705E4144B489CF6A1A481178E9E3">
    <w:name w:val="40D21705E4144B489CF6A1A481178E9E3"/>
    <w:rsid w:val="00E64A28"/>
    <w:rPr>
      <w:rFonts w:eastAsiaTheme="minorHAnsi"/>
      <w:lang w:val="en-US" w:eastAsia="en-US"/>
    </w:rPr>
  </w:style>
  <w:style w:type="paragraph" w:customStyle="1" w:styleId="EBB5B3C92AE64392AF6F83B143C3EC123">
    <w:name w:val="EBB5B3C92AE64392AF6F83B143C3EC123"/>
    <w:rsid w:val="00E64A28"/>
    <w:rPr>
      <w:rFonts w:eastAsiaTheme="minorHAnsi"/>
      <w:lang w:val="en-US" w:eastAsia="en-US"/>
    </w:rPr>
  </w:style>
  <w:style w:type="paragraph" w:customStyle="1" w:styleId="1AF76AF0FA914F0E89DFFB90C65277613">
    <w:name w:val="1AF76AF0FA914F0E89DFFB90C65277613"/>
    <w:rsid w:val="00E64A28"/>
    <w:rPr>
      <w:rFonts w:eastAsiaTheme="minorHAnsi"/>
      <w:lang w:val="en-US" w:eastAsia="en-US"/>
    </w:rPr>
  </w:style>
  <w:style w:type="paragraph" w:customStyle="1" w:styleId="B2005AF6FDA84672B7C95A34FF1A11FD3">
    <w:name w:val="B2005AF6FDA84672B7C95A34FF1A11FD3"/>
    <w:rsid w:val="00E64A28"/>
    <w:rPr>
      <w:rFonts w:eastAsiaTheme="minorHAnsi"/>
      <w:lang w:val="en-US" w:eastAsia="en-US"/>
    </w:rPr>
  </w:style>
  <w:style w:type="paragraph" w:customStyle="1" w:styleId="65486ABCDCE04CF28778B0536A1927713">
    <w:name w:val="65486ABCDCE04CF28778B0536A1927713"/>
    <w:rsid w:val="00E64A28"/>
    <w:rPr>
      <w:rFonts w:eastAsiaTheme="minorHAnsi"/>
      <w:lang w:val="en-US" w:eastAsia="en-US"/>
    </w:rPr>
  </w:style>
  <w:style w:type="paragraph" w:customStyle="1" w:styleId="4CA2E6102156466EA5F63C46A1B1939D3">
    <w:name w:val="4CA2E6102156466EA5F63C46A1B1939D3"/>
    <w:rsid w:val="00E64A28"/>
    <w:rPr>
      <w:rFonts w:eastAsiaTheme="minorHAnsi"/>
      <w:lang w:val="en-US" w:eastAsia="en-US"/>
    </w:rPr>
  </w:style>
  <w:style w:type="paragraph" w:customStyle="1" w:styleId="A70C117DA343420C82A3F86F7F95D7333">
    <w:name w:val="A70C117DA343420C82A3F86F7F95D7333"/>
    <w:rsid w:val="00E64A28"/>
    <w:rPr>
      <w:rFonts w:eastAsiaTheme="minorHAnsi"/>
      <w:lang w:val="en-US" w:eastAsia="en-US"/>
    </w:rPr>
  </w:style>
  <w:style w:type="paragraph" w:customStyle="1" w:styleId="33E0234A4ADA49A3976C35CD122B42843">
    <w:name w:val="33E0234A4ADA49A3976C35CD122B42843"/>
    <w:rsid w:val="00E64A28"/>
    <w:rPr>
      <w:rFonts w:eastAsiaTheme="minorHAnsi"/>
      <w:lang w:val="en-US" w:eastAsia="en-US"/>
    </w:rPr>
  </w:style>
  <w:style w:type="paragraph" w:customStyle="1" w:styleId="25F05359B6FF4691948E161EB773129E4">
    <w:name w:val="25F05359B6FF4691948E161EB773129E4"/>
    <w:rsid w:val="00E64A28"/>
    <w:rPr>
      <w:rFonts w:eastAsiaTheme="minorHAnsi"/>
      <w:lang w:val="en-US" w:eastAsia="en-US"/>
    </w:rPr>
  </w:style>
  <w:style w:type="paragraph" w:customStyle="1" w:styleId="D452DCB561BD421D8A3BC99FCB80C05A4">
    <w:name w:val="D452DCB561BD421D8A3BC99FCB80C05A4"/>
    <w:rsid w:val="00E64A28"/>
    <w:rPr>
      <w:rFonts w:eastAsiaTheme="minorHAnsi"/>
      <w:lang w:val="en-US" w:eastAsia="en-US"/>
    </w:rPr>
  </w:style>
  <w:style w:type="paragraph" w:customStyle="1" w:styleId="FF2A7E4483D84855808A036FB1F6F9674">
    <w:name w:val="FF2A7E4483D84855808A036FB1F6F9674"/>
    <w:rsid w:val="00E64A28"/>
    <w:rPr>
      <w:rFonts w:eastAsiaTheme="minorHAnsi"/>
      <w:lang w:val="en-US" w:eastAsia="en-US"/>
    </w:rPr>
  </w:style>
  <w:style w:type="paragraph" w:customStyle="1" w:styleId="C9163C45F4BF4FEA8BE4696132449A1E4">
    <w:name w:val="C9163C45F4BF4FEA8BE4696132449A1E4"/>
    <w:rsid w:val="00E64A28"/>
    <w:rPr>
      <w:rFonts w:eastAsiaTheme="minorHAnsi"/>
      <w:lang w:val="en-US" w:eastAsia="en-US"/>
    </w:rPr>
  </w:style>
  <w:style w:type="paragraph" w:customStyle="1" w:styleId="ADD06CD9CDCF469CA088C2C650B972134">
    <w:name w:val="ADD06CD9CDCF469CA088C2C650B972134"/>
    <w:rsid w:val="00E64A28"/>
    <w:rPr>
      <w:rFonts w:eastAsiaTheme="minorHAnsi"/>
      <w:lang w:val="en-US" w:eastAsia="en-US"/>
    </w:rPr>
  </w:style>
  <w:style w:type="paragraph" w:customStyle="1" w:styleId="CA26C01CB98B4984BF16BFB5098059B19">
    <w:name w:val="CA26C01CB98B4984BF16BFB5098059B19"/>
    <w:rsid w:val="00E64A28"/>
    <w:rPr>
      <w:rFonts w:eastAsiaTheme="minorHAnsi"/>
      <w:lang w:val="en-US" w:eastAsia="en-US"/>
    </w:rPr>
  </w:style>
  <w:style w:type="paragraph" w:customStyle="1" w:styleId="35E969E6630B40DB96790C85C3392E744">
    <w:name w:val="35E969E6630B40DB96790C85C3392E744"/>
    <w:rsid w:val="00E64A28"/>
    <w:rPr>
      <w:rFonts w:eastAsiaTheme="minorHAnsi"/>
      <w:lang w:val="en-US" w:eastAsia="en-US"/>
    </w:rPr>
  </w:style>
  <w:style w:type="paragraph" w:customStyle="1" w:styleId="02858847193B415A8B951175BCB389E79">
    <w:name w:val="02858847193B415A8B951175BCB389E79"/>
    <w:rsid w:val="00E64A28"/>
    <w:rPr>
      <w:rFonts w:eastAsiaTheme="minorHAnsi"/>
      <w:lang w:val="en-US" w:eastAsia="en-US"/>
    </w:rPr>
  </w:style>
  <w:style w:type="paragraph" w:customStyle="1" w:styleId="F5E6F372B4594E469BF56D3A8821438F4">
    <w:name w:val="F5E6F372B4594E469BF56D3A8821438F4"/>
    <w:rsid w:val="00E64A28"/>
    <w:rPr>
      <w:rFonts w:eastAsiaTheme="minorHAnsi"/>
      <w:lang w:val="en-US" w:eastAsia="en-US"/>
    </w:rPr>
  </w:style>
  <w:style w:type="paragraph" w:customStyle="1" w:styleId="22791D524A3B4F52B61C2E38083F0D794">
    <w:name w:val="22791D524A3B4F52B61C2E38083F0D794"/>
    <w:rsid w:val="00E64A28"/>
    <w:rPr>
      <w:rFonts w:eastAsiaTheme="minorHAnsi"/>
      <w:lang w:val="en-US" w:eastAsia="en-US"/>
    </w:rPr>
  </w:style>
  <w:style w:type="paragraph" w:customStyle="1" w:styleId="C977FA03F873486FA257F0EF3C25F8664">
    <w:name w:val="C977FA03F873486FA257F0EF3C25F8664"/>
    <w:rsid w:val="00E64A28"/>
    <w:rPr>
      <w:rFonts w:eastAsiaTheme="minorHAnsi"/>
      <w:lang w:val="en-US" w:eastAsia="en-US"/>
    </w:rPr>
  </w:style>
  <w:style w:type="paragraph" w:customStyle="1" w:styleId="DAE5A34B0B20473B8AEA54B8B67A5C9A4">
    <w:name w:val="DAE5A34B0B20473B8AEA54B8B67A5C9A4"/>
    <w:rsid w:val="00E64A28"/>
    <w:rPr>
      <w:rFonts w:eastAsiaTheme="minorHAnsi"/>
      <w:lang w:val="en-US" w:eastAsia="en-US"/>
    </w:rPr>
  </w:style>
  <w:style w:type="paragraph" w:customStyle="1" w:styleId="CF8B4A998FCE4A40AB83F4FB749927804">
    <w:name w:val="CF8B4A998FCE4A40AB83F4FB749927804"/>
    <w:rsid w:val="00E64A28"/>
    <w:rPr>
      <w:rFonts w:eastAsiaTheme="minorHAnsi"/>
      <w:lang w:val="en-US" w:eastAsia="en-US"/>
    </w:rPr>
  </w:style>
  <w:style w:type="paragraph" w:customStyle="1" w:styleId="40D21705E4144B489CF6A1A481178E9E4">
    <w:name w:val="40D21705E4144B489CF6A1A481178E9E4"/>
    <w:rsid w:val="00E64A28"/>
    <w:rPr>
      <w:rFonts w:eastAsiaTheme="minorHAnsi"/>
      <w:lang w:val="en-US" w:eastAsia="en-US"/>
    </w:rPr>
  </w:style>
  <w:style w:type="paragraph" w:customStyle="1" w:styleId="EBB5B3C92AE64392AF6F83B143C3EC124">
    <w:name w:val="EBB5B3C92AE64392AF6F83B143C3EC124"/>
    <w:rsid w:val="00E64A28"/>
    <w:rPr>
      <w:rFonts w:eastAsiaTheme="minorHAnsi"/>
      <w:lang w:val="en-US" w:eastAsia="en-US"/>
    </w:rPr>
  </w:style>
  <w:style w:type="paragraph" w:customStyle="1" w:styleId="1AF76AF0FA914F0E89DFFB90C65277614">
    <w:name w:val="1AF76AF0FA914F0E89DFFB90C65277614"/>
    <w:rsid w:val="00E64A28"/>
    <w:rPr>
      <w:rFonts w:eastAsiaTheme="minorHAnsi"/>
      <w:lang w:val="en-US" w:eastAsia="en-US"/>
    </w:rPr>
  </w:style>
  <w:style w:type="paragraph" w:customStyle="1" w:styleId="B2005AF6FDA84672B7C95A34FF1A11FD4">
    <w:name w:val="B2005AF6FDA84672B7C95A34FF1A11FD4"/>
    <w:rsid w:val="00E64A28"/>
    <w:rPr>
      <w:rFonts w:eastAsiaTheme="minorHAnsi"/>
      <w:lang w:val="en-US" w:eastAsia="en-US"/>
    </w:rPr>
  </w:style>
  <w:style w:type="paragraph" w:customStyle="1" w:styleId="65486ABCDCE04CF28778B0536A1927714">
    <w:name w:val="65486ABCDCE04CF28778B0536A1927714"/>
    <w:rsid w:val="00E64A28"/>
    <w:rPr>
      <w:rFonts w:eastAsiaTheme="minorHAnsi"/>
      <w:lang w:val="en-US" w:eastAsia="en-US"/>
    </w:rPr>
  </w:style>
  <w:style w:type="paragraph" w:customStyle="1" w:styleId="4CA2E6102156466EA5F63C46A1B1939D4">
    <w:name w:val="4CA2E6102156466EA5F63C46A1B1939D4"/>
    <w:rsid w:val="00E64A28"/>
    <w:rPr>
      <w:rFonts w:eastAsiaTheme="minorHAnsi"/>
      <w:lang w:val="en-US" w:eastAsia="en-US"/>
    </w:rPr>
  </w:style>
  <w:style w:type="paragraph" w:customStyle="1" w:styleId="A70C117DA343420C82A3F86F7F95D7334">
    <w:name w:val="A70C117DA343420C82A3F86F7F95D7334"/>
    <w:rsid w:val="00E64A28"/>
    <w:rPr>
      <w:rFonts w:eastAsiaTheme="minorHAnsi"/>
      <w:lang w:val="en-US" w:eastAsia="en-US"/>
    </w:rPr>
  </w:style>
  <w:style w:type="paragraph" w:customStyle="1" w:styleId="33E0234A4ADA49A3976C35CD122B42844">
    <w:name w:val="33E0234A4ADA49A3976C35CD122B42844"/>
    <w:rsid w:val="00E64A28"/>
    <w:rPr>
      <w:rFonts w:eastAsiaTheme="minorHAnsi"/>
      <w:lang w:val="en-US" w:eastAsia="en-US"/>
    </w:rPr>
  </w:style>
  <w:style w:type="paragraph" w:customStyle="1" w:styleId="25F05359B6FF4691948E161EB773129E5">
    <w:name w:val="25F05359B6FF4691948E161EB773129E5"/>
    <w:rsid w:val="00E64A28"/>
    <w:rPr>
      <w:rFonts w:eastAsiaTheme="minorHAnsi"/>
      <w:lang w:val="en-US" w:eastAsia="en-US"/>
    </w:rPr>
  </w:style>
  <w:style w:type="paragraph" w:customStyle="1" w:styleId="D452DCB561BD421D8A3BC99FCB80C05A5">
    <w:name w:val="D452DCB561BD421D8A3BC99FCB80C05A5"/>
    <w:rsid w:val="00E64A28"/>
    <w:rPr>
      <w:rFonts w:eastAsiaTheme="minorHAnsi"/>
      <w:lang w:val="en-US" w:eastAsia="en-US"/>
    </w:rPr>
  </w:style>
  <w:style w:type="paragraph" w:customStyle="1" w:styleId="FF2A7E4483D84855808A036FB1F6F9675">
    <w:name w:val="FF2A7E4483D84855808A036FB1F6F9675"/>
    <w:rsid w:val="00E64A28"/>
    <w:rPr>
      <w:rFonts w:eastAsiaTheme="minorHAnsi"/>
      <w:lang w:val="en-US" w:eastAsia="en-US"/>
    </w:rPr>
  </w:style>
  <w:style w:type="paragraph" w:customStyle="1" w:styleId="AB4D51B428DD46B49B1DBD692DDCC7D3">
    <w:name w:val="AB4D51B428DD46B49B1DBD692DDCC7D3"/>
    <w:rsid w:val="00E64A28"/>
    <w:rPr>
      <w:rFonts w:eastAsiaTheme="minorHAnsi"/>
      <w:lang w:val="en-US" w:eastAsia="en-US"/>
    </w:rPr>
  </w:style>
  <w:style w:type="paragraph" w:customStyle="1" w:styleId="C9163C45F4BF4FEA8BE4696132449A1E5">
    <w:name w:val="C9163C45F4BF4FEA8BE4696132449A1E5"/>
    <w:rsid w:val="00E64A28"/>
    <w:rPr>
      <w:rFonts w:eastAsiaTheme="minorHAnsi"/>
      <w:lang w:val="en-US" w:eastAsia="en-US"/>
    </w:rPr>
  </w:style>
  <w:style w:type="paragraph" w:customStyle="1" w:styleId="ADD06CD9CDCF469CA088C2C650B972135">
    <w:name w:val="ADD06CD9CDCF469CA088C2C650B972135"/>
    <w:rsid w:val="00E64A28"/>
    <w:rPr>
      <w:rFonts w:eastAsiaTheme="minorHAnsi"/>
      <w:lang w:val="en-US" w:eastAsia="en-US"/>
    </w:rPr>
  </w:style>
  <w:style w:type="paragraph" w:customStyle="1" w:styleId="CA26C01CB98B4984BF16BFB5098059B110">
    <w:name w:val="CA26C01CB98B4984BF16BFB5098059B110"/>
    <w:rsid w:val="00E64A28"/>
    <w:rPr>
      <w:rFonts w:eastAsiaTheme="minorHAnsi"/>
      <w:lang w:val="en-US" w:eastAsia="en-US"/>
    </w:rPr>
  </w:style>
  <w:style w:type="paragraph" w:customStyle="1" w:styleId="35E969E6630B40DB96790C85C3392E745">
    <w:name w:val="35E969E6630B40DB96790C85C3392E745"/>
    <w:rsid w:val="00E64A28"/>
    <w:rPr>
      <w:rFonts w:eastAsiaTheme="minorHAnsi"/>
      <w:lang w:val="en-US" w:eastAsia="en-US"/>
    </w:rPr>
  </w:style>
  <w:style w:type="paragraph" w:customStyle="1" w:styleId="02858847193B415A8B951175BCB389E710">
    <w:name w:val="02858847193B415A8B951175BCB389E710"/>
    <w:rsid w:val="00E64A28"/>
    <w:rPr>
      <w:rFonts w:eastAsiaTheme="minorHAnsi"/>
      <w:lang w:val="en-US" w:eastAsia="en-US"/>
    </w:rPr>
  </w:style>
  <w:style w:type="paragraph" w:customStyle="1" w:styleId="F5E6F372B4594E469BF56D3A8821438F5">
    <w:name w:val="F5E6F372B4594E469BF56D3A8821438F5"/>
    <w:rsid w:val="00E64A28"/>
    <w:rPr>
      <w:rFonts w:eastAsiaTheme="minorHAnsi"/>
      <w:lang w:val="en-US" w:eastAsia="en-US"/>
    </w:rPr>
  </w:style>
  <w:style w:type="paragraph" w:customStyle="1" w:styleId="22791D524A3B4F52B61C2E38083F0D795">
    <w:name w:val="22791D524A3B4F52B61C2E38083F0D795"/>
    <w:rsid w:val="00E64A28"/>
    <w:rPr>
      <w:rFonts w:eastAsiaTheme="minorHAnsi"/>
      <w:lang w:val="en-US" w:eastAsia="en-US"/>
    </w:rPr>
  </w:style>
  <w:style w:type="paragraph" w:customStyle="1" w:styleId="C977FA03F873486FA257F0EF3C25F8665">
    <w:name w:val="C977FA03F873486FA257F0EF3C25F8665"/>
    <w:rsid w:val="00E64A28"/>
    <w:rPr>
      <w:rFonts w:eastAsiaTheme="minorHAnsi"/>
      <w:lang w:val="en-US" w:eastAsia="en-US"/>
    </w:rPr>
  </w:style>
  <w:style w:type="paragraph" w:customStyle="1" w:styleId="DAE5A34B0B20473B8AEA54B8B67A5C9A5">
    <w:name w:val="DAE5A34B0B20473B8AEA54B8B67A5C9A5"/>
    <w:rsid w:val="00E64A28"/>
    <w:rPr>
      <w:rFonts w:eastAsiaTheme="minorHAnsi"/>
      <w:lang w:val="en-US" w:eastAsia="en-US"/>
    </w:rPr>
  </w:style>
  <w:style w:type="paragraph" w:customStyle="1" w:styleId="CF8B4A998FCE4A40AB83F4FB749927805">
    <w:name w:val="CF8B4A998FCE4A40AB83F4FB749927805"/>
    <w:rsid w:val="00E64A28"/>
    <w:rPr>
      <w:rFonts w:eastAsiaTheme="minorHAnsi"/>
      <w:lang w:val="en-US" w:eastAsia="en-US"/>
    </w:rPr>
  </w:style>
  <w:style w:type="paragraph" w:customStyle="1" w:styleId="40D21705E4144B489CF6A1A481178E9E5">
    <w:name w:val="40D21705E4144B489CF6A1A481178E9E5"/>
    <w:rsid w:val="00E64A28"/>
    <w:rPr>
      <w:rFonts w:eastAsiaTheme="minorHAnsi"/>
      <w:lang w:val="en-US" w:eastAsia="en-US"/>
    </w:rPr>
  </w:style>
  <w:style w:type="paragraph" w:customStyle="1" w:styleId="EBB5B3C92AE64392AF6F83B143C3EC125">
    <w:name w:val="EBB5B3C92AE64392AF6F83B143C3EC125"/>
    <w:rsid w:val="00E64A28"/>
    <w:rPr>
      <w:rFonts w:eastAsiaTheme="minorHAnsi"/>
      <w:lang w:val="en-US" w:eastAsia="en-US"/>
    </w:rPr>
  </w:style>
  <w:style w:type="paragraph" w:customStyle="1" w:styleId="1AF76AF0FA914F0E89DFFB90C65277615">
    <w:name w:val="1AF76AF0FA914F0E89DFFB90C65277615"/>
    <w:rsid w:val="00E64A28"/>
    <w:rPr>
      <w:rFonts w:eastAsiaTheme="minorHAnsi"/>
      <w:lang w:val="en-US" w:eastAsia="en-US"/>
    </w:rPr>
  </w:style>
  <w:style w:type="paragraph" w:customStyle="1" w:styleId="B2005AF6FDA84672B7C95A34FF1A11FD5">
    <w:name w:val="B2005AF6FDA84672B7C95A34FF1A11FD5"/>
    <w:rsid w:val="00E64A28"/>
    <w:rPr>
      <w:rFonts w:eastAsiaTheme="minorHAnsi"/>
      <w:lang w:val="en-US" w:eastAsia="en-US"/>
    </w:rPr>
  </w:style>
  <w:style w:type="paragraph" w:customStyle="1" w:styleId="65486ABCDCE04CF28778B0536A1927715">
    <w:name w:val="65486ABCDCE04CF28778B0536A1927715"/>
    <w:rsid w:val="00E64A28"/>
    <w:rPr>
      <w:rFonts w:eastAsiaTheme="minorHAnsi"/>
      <w:lang w:val="en-US" w:eastAsia="en-US"/>
    </w:rPr>
  </w:style>
  <w:style w:type="paragraph" w:customStyle="1" w:styleId="4CA2E6102156466EA5F63C46A1B1939D5">
    <w:name w:val="4CA2E6102156466EA5F63C46A1B1939D5"/>
    <w:rsid w:val="00E64A28"/>
    <w:rPr>
      <w:rFonts w:eastAsiaTheme="minorHAnsi"/>
      <w:lang w:val="en-US" w:eastAsia="en-US"/>
    </w:rPr>
  </w:style>
  <w:style w:type="paragraph" w:customStyle="1" w:styleId="A70C117DA343420C82A3F86F7F95D7335">
    <w:name w:val="A70C117DA343420C82A3F86F7F95D7335"/>
    <w:rsid w:val="00E64A28"/>
    <w:rPr>
      <w:rFonts w:eastAsiaTheme="minorHAnsi"/>
      <w:lang w:val="en-US" w:eastAsia="en-US"/>
    </w:rPr>
  </w:style>
  <w:style w:type="paragraph" w:customStyle="1" w:styleId="33E0234A4ADA49A3976C35CD122B42845">
    <w:name w:val="33E0234A4ADA49A3976C35CD122B42845"/>
    <w:rsid w:val="00E64A28"/>
    <w:rPr>
      <w:rFonts w:eastAsiaTheme="minorHAnsi"/>
      <w:lang w:val="en-US" w:eastAsia="en-US"/>
    </w:rPr>
  </w:style>
  <w:style w:type="paragraph" w:customStyle="1" w:styleId="25F05359B6FF4691948E161EB773129E6">
    <w:name w:val="25F05359B6FF4691948E161EB773129E6"/>
    <w:rsid w:val="00E64A28"/>
    <w:rPr>
      <w:rFonts w:eastAsiaTheme="minorHAnsi"/>
      <w:lang w:val="en-US" w:eastAsia="en-US"/>
    </w:rPr>
  </w:style>
  <w:style w:type="paragraph" w:customStyle="1" w:styleId="D452DCB561BD421D8A3BC99FCB80C05A6">
    <w:name w:val="D452DCB561BD421D8A3BC99FCB80C05A6"/>
    <w:rsid w:val="00E64A28"/>
    <w:rPr>
      <w:rFonts w:eastAsiaTheme="minorHAnsi"/>
      <w:lang w:val="en-US" w:eastAsia="en-US"/>
    </w:rPr>
  </w:style>
  <w:style w:type="paragraph" w:customStyle="1" w:styleId="FF2A7E4483D84855808A036FB1F6F9676">
    <w:name w:val="FF2A7E4483D84855808A036FB1F6F9676"/>
    <w:rsid w:val="00E64A28"/>
    <w:rPr>
      <w:rFonts w:eastAsiaTheme="minorHAnsi"/>
      <w:lang w:val="en-US" w:eastAsia="en-US"/>
    </w:rPr>
  </w:style>
  <w:style w:type="paragraph" w:customStyle="1" w:styleId="AB4D51B428DD46B49B1DBD692DDCC7D31">
    <w:name w:val="AB4D51B428DD46B49B1DBD692DDCC7D31"/>
    <w:rsid w:val="00E64A28"/>
    <w:rPr>
      <w:rFonts w:eastAsiaTheme="minorHAnsi"/>
      <w:lang w:val="en-US" w:eastAsia="en-US"/>
    </w:rPr>
  </w:style>
  <w:style w:type="paragraph" w:customStyle="1" w:styleId="C9163C45F4BF4FEA8BE4696132449A1E6">
    <w:name w:val="C9163C45F4BF4FEA8BE4696132449A1E6"/>
    <w:rsid w:val="00E64A28"/>
    <w:rPr>
      <w:rFonts w:eastAsiaTheme="minorHAnsi"/>
      <w:lang w:val="en-US" w:eastAsia="en-US"/>
    </w:rPr>
  </w:style>
  <w:style w:type="paragraph" w:customStyle="1" w:styleId="ADD06CD9CDCF469CA088C2C650B972136">
    <w:name w:val="ADD06CD9CDCF469CA088C2C650B972136"/>
    <w:rsid w:val="00E64A28"/>
    <w:rPr>
      <w:rFonts w:eastAsiaTheme="minorHAnsi"/>
      <w:lang w:val="en-US" w:eastAsia="en-US"/>
    </w:rPr>
  </w:style>
  <w:style w:type="paragraph" w:customStyle="1" w:styleId="CA26C01CB98B4984BF16BFB5098059B111">
    <w:name w:val="CA26C01CB98B4984BF16BFB5098059B111"/>
    <w:rsid w:val="00E64A28"/>
    <w:rPr>
      <w:rFonts w:eastAsiaTheme="minorHAnsi"/>
      <w:lang w:val="en-US" w:eastAsia="en-US"/>
    </w:rPr>
  </w:style>
  <w:style w:type="paragraph" w:customStyle="1" w:styleId="35E969E6630B40DB96790C85C3392E746">
    <w:name w:val="35E969E6630B40DB96790C85C3392E746"/>
    <w:rsid w:val="00E64A28"/>
    <w:rPr>
      <w:rFonts w:eastAsiaTheme="minorHAnsi"/>
      <w:lang w:val="en-US" w:eastAsia="en-US"/>
    </w:rPr>
  </w:style>
  <w:style w:type="paragraph" w:customStyle="1" w:styleId="02858847193B415A8B951175BCB389E711">
    <w:name w:val="02858847193B415A8B951175BCB389E711"/>
    <w:rsid w:val="00E64A28"/>
    <w:rPr>
      <w:rFonts w:eastAsiaTheme="minorHAnsi"/>
      <w:lang w:val="en-US" w:eastAsia="en-US"/>
    </w:rPr>
  </w:style>
  <w:style w:type="paragraph" w:customStyle="1" w:styleId="F5E6F372B4594E469BF56D3A8821438F6">
    <w:name w:val="F5E6F372B4594E469BF56D3A8821438F6"/>
    <w:rsid w:val="00E64A28"/>
    <w:rPr>
      <w:rFonts w:eastAsiaTheme="minorHAnsi"/>
      <w:lang w:val="en-US" w:eastAsia="en-US"/>
    </w:rPr>
  </w:style>
  <w:style w:type="paragraph" w:customStyle="1" w:styleId="22791D524A3B4F52B61C2E38083F0D796">
    <w:name w:val="22791D524A3B4F52B61C2E38083F0D796"/>
    <w:rsid w:val="00E64A28"/>
    <w:rPr>
      <w:rFonts w:eastAsiaTheme="minorHAnsi"/>
      <w:lang w:val="en-US" w:eastAsia="en-US"/>
    </w:rPr>
  </w:style>
  <w:style w:type="paragraph" w:customStyle="1" w:styleId="C977FA03F873486FA257F0EF3C25F8666">
    <w:name w:val="C977FA03F873486FA257F0EF3C25F8666"/>
    <w:rsid w:val="00E64A28"/>
    <w:rPr>
      <w:rFonts w:eastAsiaTheme="minorHAnsi"/>
      <w:lang w:val="en-US" w:eastAsia="en-US"/>
    </w:rPr>
  </w:style>
  <w:style w:type="paragraph" w:customStyle="1" w:styleId="DAE5A34B0B20473B8AEA54B8B67A5C9A6">
    <w:name w:val="DAE5A34B0B20473B8AEA54B8B67A5C9A6"/>
    <w:rsid w:val="00E64A28"/>
    <w:rPr>
      <w:rFonts w:eastAsiaTheme="minorHAnsi"/>
      <w:lang w:val="en-US" w:eastAsia="en-US"/>
    </w:rPr>
  </w:style>
  <w:style w:type="paragraph" w:customStyle="1" w:styleId="CF8B4A998FCE4A40AB83F4FB749927806">
    <w:name w:val="CF8B4A998FCE4A40AB83F4FB749927806"/>
    <w:rsid w:val="00E64A28"/>
    <w:rPr>
      <w:rFonts w:eastAsiaTheme="minorHAnsi"/>
      <w:lang w:val="en-US" w:eastAsia="en-US"/>
    </w:rPr>
  </w:style>
  <w:style w:type="paragraph" w:customStyle="1" w:styleId="40D21705E4144B489CF6A1A481178E9E6">
    <w:name w:val="40D21705E4144B489CF6A1A481178E9E6"/>
    <w:rsid w:val="00E64A28"/>
    <w:rPr>
      <w:rFonts w:eastAsiaTheme="minorHAnsi"/>
      <w:lang w:val="en-US" w:eastAsia="en-US"/>
    </w:rPr>
  </w:style>
  <w:style w:type="paragraph" w:customStyle="1" w:styleId="EBB5B3C92AE64392AF6F83B143C3EC126">
    <w:name w:val="EBB5B3C92AE64392AF6F83B143C3EC126"/>
    <w:rsid w:val="00E64A28"/>
    <w:rPr>
      <w:rFonts w:eastAsiaTheme="minorHAnsi"/>
      <w:lang w:val="en-US" w:eastAsia="en-US"/>
    </w:rPr>
  </w:style>
  <w:style w:type="paragraph" w:customStyle="1" w:styleId="1AF76AF0FA914F0E89DFFB90C65277616">
    <w:name w:val="1AF76AF0FA914F0E89DFFB90C65277616"/>
    <w:rsid w:val="00E64A28"/>
    <w:rPr>
      <w:rFonts w:eastAsiaTheme="minorHAnsi"/>
      <w:lang w:val="en-US" w:eastAsia="en-US"/>
    </w:rPr>
  </w:style>
  <w:style w:type="paragraph" w:customStyle="1" w:styleId="B2005AF6FDA84672B7C95A34FF1A11FD6">
    <w:name w:val="B2005AF6FDA84672B7C95A34FF1A11FD6"/>
    <w:rsid w:val="00E64A28"/>
    <w:rPr>
      <w:rFonts w:eastAsiaTheme="minorHAnsi"/>
      <w:lang w:val="en-US" w:eastAsia="en-US"/>
    </w:rPr>
  </w:style>
  <w:style w:type="paragraph" w:customStyle="1" w:styleId="65486ABCDCE04CF28778B0536A1927716">
    <w:name w:val="65486ABCDCE04CF28778B0536A1927716"/>
    <w:rsid w:val="00E64A28"/>
    <w:rPr>
      <w:rFonts w:eastAsiaTheme="minorHAnsi"/>
      <w:lang w:val="en-US" w:eastAsia="en-US"/>
    </w:rPr>
  </w:style>
  <w:style w:type="paragraph" w:customStyle="1" w:styleId="4CA2E6102156466EA5F63C46A1B1939D6">
    <w:name w:val="4CA2E6102156466EA5F63C46A1B1939D6"/>
    <w:rsid w:val="00E64A28"/>
    <w:rPr>
      <w:rFonts w:eastAsiaTheme="minorHAnsi"/>
      <w:lang w:val="en-US" w:eastAsia="en-US"/>
    </w:rPr>
  </w:style>
  <w:style w:type="paragraph" w:customStyle="1" w:styleId="A70C117DA343420C82A3F86F7F95D7336">
    <w:name w:val="A70C117DA343420C82A3F86F7F95D7336"/>
    <w:rsid w:val="00E64A28"/>
    <w:rPr>
      <w:rFonts w:eastAsiaTheme="minorHAnsi"/>
      <w:lang w:val="en-US" w:eastAsia="en-US"/>
    </w:rPr>
  </w:style>
  <w:style w:type="paragraph" w:customStyle="1" w:styleId="33E0234A4ADA49A3976C35CD122B42846">
    <w:name w:val="33E0234A4ADA49A3976C35CD122B42846"/>
    <w:rsid w:val="00E64A28"/>
    <w:rPr>
      <w:rFonts w:eastAsiaTheme="minorHAnsi"/>
      <w:lang w:val="en-US" w:eastAsia="en-US"/>
    </w:rPr>
  </w:style>
  <w:style w:type="paragraph" w:customStyle="1" w:styleId="25F05359B6FF4691948E161EB773129E7">
    <w:name w:val="25F05359B6FF4691948E161EB773129E7"/>
    <w:rsid w:val="00E64A28"/>
    <w:rPr>
      <w:rFonts w:eastAsiaTheme="minorHAnsi"/>
      <w:lang w:val="en-US" w:eastAsia="en-US"/>
    </w:rPr>
  </w:style>
  <w:style w:type="paragraph" w:customStyle="1" w:styleId="D452DCB561BD421D8A3BC99FCB80C05A7">
    <w:name w:val="D452DCB561BD421D8A3BC99FCB80C05A7"/>
    <w:rsid w:val="00E64A28"/>
    <w:rPr>
      <w:rFonts w:eastAsiaTheme="minorHAnsi"/>
      <w:lang w:val="en-US" w:eastAsia="en-US"/>
    </w:rPr>
  </w:style>
  <w:style w:type="paragraph" w:customStyle="1" w:styleId="FF2A7E4483D84855808A036FB1F6F9677">
    <w:name w:val="FF2A7E4483D84855808A036FB1F6F9677"/>
    <w:rsid w:val="00E64A28"/>
    <w:rPr>
      <w:rFonts w:eastAsiaTheme="minorHAnsi"/>
      <w:lang w:val="en-US" w:eastAsia="en-US"/>
    </w:rPr>
  </w:style>
  <w:style w:type="paragraph" w:customStyle="1" w:styleId="AB4D51B428DD46B49B1DBD692DDCC7D32">
    <w:name w:val="AB4D51B428DD46B49B1DBD692DDCC7D32"/>
    <w:rsid w:val="00E64A28"/>
    <w:rPr>
      <w:rFonts w:eastAsiaTheme="minorHAnsi"/>
      <w:lang w:val="en-US" w:eastAsia="en-US"/>
    </w:rPr>
  </w:style>
  <w:style w:type="paragraph" w:customStyle="1" w:styleId="C9163C45F4BF4FEA8BE4696132449A1E7">
    <w:name w:val="C9163C45F4BF4FEA8BE4696132449A1E7"/>
    <w:rsid w:val="00E64A28"/>
    <w:rPr>
      <w:rFonts w:eastAsiaTheme="minorHAnsi"/>
      <w:lang w:val="en-US" w:eastAsia="en-US"/>
    </w:rPr>
  </w:style>
  <w:style w:type="paragraph" w:customStyle="1" w:styleId="ADD06CD9CDCF469CA088C2C650B972137">
    <w:name w:val="ADD06CD9CDCF469CA088C2C650B972137"/>
    <w:rsid w:val="00E64A28"/>
    <w:rPr>
      <w:rFonts w:eastAsiaTheme="minorHAnsi"/>
      <w:lang w:val="en-US" w:eastAsia="en-US"/>
    </w:rPr>
  </w:style>
  <w:style w:type="paragraph" w:customStyle="1" w:styleId="CA26C01CB98B4984BF16BFB5098059B112">
    <w:name w:val="CA26C01CB98B4984BF16BFB5098059B112"/>
    <w:rsid w:val="00E64A28"/>
    <w:rPr>
      <w:rFonts w:eastAsiaTheme="minorHAnsi"/>
      <w:lang w:val="en-US" w:eastAsia="en-US"/>
    </w:rPr>
  </w:style>
  <w:style w:type="paragraph" w:customStyle="1" w:styleId="35E969E6630B40DB96790C85C3392E747">
    <w:name w:val="35E969E6630B40DB96790C85C3392E747"/>
    <w:rsid w:val="00E64A28"/>
    <w:rPr>
      <w:rFonts w:eastAsiaTheme="minorHAnsi"/>
      <w:lang w:val="en-US" w:eastAsia="en-US"/>
    </w:rPr>
  </w:style>
  <w:style w:type="paragraph" w:customStyle="1" w:styleId="02858847193B415A8B951175BCB389E712">
    <w:name w:val="02858847193B415A8B951175BCB389E712"/>
    <w:rsid w:val="00E64A28"/>
    <w:rPr>
      <w:rFonts w:eastAsiaTheme="minorHAnsi"/>
      <w:lang w:val="en-US" w:eastAsia="en-US"/>
    </w:rPr>
  </w:style>
  <w:style w:type="paragraph" w:customStyle="1" w:styleId="F5E6F372B4594E469BF56D3A8821438F7">
    <w:name w:val="F5E6F372B4594E469BF56D3A8821438F7"/>
    <w:rsid w:val="00E64A28"/>
    <w:rPr>
      <w:rFonts w:eastAsiaTheme="minorHAnsi"/>
      <w:lang w:val="en-US" w:eastAsia="en-US"/>
    </w:rPr>
  </w:style>
  <w:style w:type="paragraph" w:customStyle="1" w:styleId="22791D524A3B4F52B61C2E38083F0D797">
    <w:name w:val="22791D524A3B4F52B61C2E38083F0D797"/>
    <w:rsid w:val="00E64A28"/>
    <w:rPr>
      <w:rFonts w:eastAsiaTheme="minorHAnsi"/>
      <w:lang w:val="en-US" w:eastAsia="en-US"/>
    </w:rPr>
  </w:style>
  <w:style w:type="paragraph" w:customStyle="1" w:styleId="C977FA03F873486FA257F0EF3C25F8667">
    <w:name w:val="C977FA03F873486FA257F0EF3C25F8667"/>
    <w:rsid w:val="00E64A28"/>
    <w:rPr>
      <w:rFonts w:eastAsiaTheme="minorHAnsi"/>
      <w:lang w:val="en-US" w:eastAsia="en-US"/>
    </w:rPr>
  </w:style>
  <w:style w:type="paragraph" w:customStyle="1" w:styleId="DAE5A34B0B20473B8AEA54B8B67A5C9A7">
    <w:name w:val="DAE5A34B0B20473B8AEA54B8B67A5C9A7"/>
    <w:rsid w:val="00E64A28"/>
    <w:rPr>
      <w:rFonts w:eastAsiaTheme="minorHAnsi"/>
      <w:lang w:val="en-US" w:eastAsia="en-US"/>
    </w:rPr>
  </w:style>
  <w:style w:type="paragraph" w:customStyle="1" w:styleId="CF8B4A998FCE4A40AB83F4FB749927807">
    <w:name w:val="CF8B4A998FCE4A40AB83F4FB749927807"/>
    <w:rsid w:val="00E64A28"/>
    <w:rPr>
      <w:rFonts w:eastAsiaTheme="minorHAnsi"/>
      <w:lang w:val="en-US" w:eastAsia="en-US"/>
    </w:rPr>
  </w:style>
  <w:style w:type="paragraph" w:customStyle="1" w:styleId="40D21705E4144B489CF6A1A481178E9E7">
    <w:name w:val="40D21705E4144B489CF6A1A481178E9E7"/>
    <w:rsid w:val="00E64A28"/>
    <w:rPr>
      <w:rFonts w:eastAsiaTheme="minorHAnsi"/>
      <w:lang w:val="en-US" w:eastAsia="en-US"/>
    </w:rPr>
  </w:style>
  <w:style w:type="paragraph" w:customStyle="1" w:styleId="EBB5B3C92AE64392AF6F83B143C3EC127">
    <w:name w:val="EBB5B3C92AE64392AF6F83B143C3EC127"/>
    <w:rsid w:val="00E64A28"/>
    <w:rPr>
      <w:rFonts w:eastAsiaTheme="minorHAnsi"/>
      <w:lang w:val="en-US" w:eastAsia="en-US"/>
    </w:rPr>
  </w:style>
  <w:style w:type="paragraph" w:customStyle="1" w:styleId="1AF76AF0FA914F0E89DFFB90C65277617">
    <w:name w:val="1AF76AF0FA914F0E89DFFB90C65277617"/>
    <w:rsid w:val="00E64A28"/>
    <w:rPr>
      <w:rFonts w:eastAsiaTheme="minorHAnsi"/>
      <w:lang w:val="en-US" w:eastAsia="en-US"/>
    </w:rPr>
  </w:style>
  <w:style w:type="paragraph" w:customStyle="1" w:styleId="B2005AF6FDA84672B7C95A34FF1A11FD7">
    <w:name w:val="B2005AF6FDA84672B7C95A34FF1A11FD7"/>
    <w:rsid w:val="00E64A28"/>
    <w:rPr>
      <w:rFonts w:eastAsiaTheme="minorHAnsi"/>
      <w:lang w:val="en-US" w:eastAsia="en-US"/>
    </w:rPr>
  </w:style>
  <w:style w:type="paragraph" w:customStyle="1" w:styleId="65486ABCDCE04CF28778B0536A1927717">
    <w:name w:val="65486ABCDCE04CF28778B0536A1927717"/>
    <w:rsid w:val="00E64A28"/>
    <w:rPr>
      <w:rFonts w:eastAsiaTheme="minorHAnsi"/>
      <w:lang w:val="en-US" w:eastAsia="en-US"/>
    </w:rPr>
  </w:style>
  <w:style w:type="paragraph" w:customStyle="1" w:styleId="4CA2E6102156466EA5F63C46A1B1939D7">
    <w:name w:val="4CA2E6102156466EA5F63C46A1B1939D7"/>
    <w:rsid w:val="00E64A28"/>
    <w:rPr>
      <w:rFonts w:eastAsiaTheme="minorHAnsi"/>
      <w:lang w:val="en-US" w:eastAsia="en-US"/>
    </w:rPr>
  </w:style>
  <w:style w:type="paragraph" w:customStyle="1" w:styleId="A70C117DA343420C82A3F86F7F95D7337">
    <w:name w:val="A70C117DA343420C82A3F86F7F95D7337"/>
    <w:rsid w:val="00E64A28"/>
    <w:rPr>
      <w:rFonts w:eastAsiaTheme="minorHAnsi"/>
      <w:lang w:val="en-US" w:eastAsia="en-US"/>
    </w:rPr>
  </w:style>
  <w:style w:type="paragraph" w:customStyle="1" w:styleId="33E0234A4ADA49A3976C35CD122B42847">
    <w:name w:val="33E0234A4ADA49A3976C35CD122B42847"/>
    <w:rsid w:val="00E64A28"/>
    <w:rPr>
      <w:rFonts w:eastAsiaTheme="minorHAnsi"/>
      <w:lang w:val="en-US" w:eastAsia="en-US"/>
    </w:rPr>
  </w:style>
  <w:style w:type="paragraph" w:customStyle="1" w:styleId="25F05359B6FF4691948E161EB773129E8">
    <w:name w:val="25F05359B6FF4691948E161EB773129E8"/>
    <w:rsid w:val="00E64A28"/>
    <w:rPr>
      <w:rFonts w:eastAsiaTheme="minorHAnsi"/>
      <w:lang w:val="en-US" w:eastAsia="en-US"/>
    </w:rPr>
  </w:style>
  <w:style w:type="paragraph" w:customStyle="1" w:styleId="D452DCB561BD421D8A3BC99FCB80C05A8">
    <w:name w:val="D452DCB561BD421D8A3BC99FCB80C05A8"/>
    <w:rsid w:val="00E64A28"/>
    <w:rPr>
      <w:rFonts w:eastAsiaTheme="minorHAnsi"/>
      <w:lang w:val="en-US" w:eastAsia="en-US"/>
    </w:rPr>
  </w:style>
  <w:style w:type="paragraph" w:customStyle="1" w:styleId="FF2A7E4483D84855808A036FB1F6F9678">
    <w:name w:val="FF2A7E4483D84855808A036FB1F6F9678"/>
    <w:rsid w:val="00E64A28"/>
    <w:rPr>
      <w:rFonts w:eastAsiaTheme="minorHAnsi"/>
      <w:lang w:val="en-US" w:eastAsia="en-US"/>
    </w:rPr>
  </w:style>
  <w:style w:type="paragraph" w:customStyle="1" w:styleId="AB4D51B428DD46B49B1DBD692DDCC7D33">
    <w:name w:val="AB4D51B428DD46B49B1DBD692DDCC7D33"/>
    <w:rsid w:val="00E64A28"/>
    <w:rPr>
      <w:rFonts w:eastAsiaTheme="minorHAnsi"/>
      <w:lang w:val="en-US" w:eastAsia="en-US"/>
    </w:rPr>
  </w:style>
  <w:style w:type="paragraph" w:customStyle="1" w:styleId="C9163C45F4BF4FEA8BE4696132449A1E8">
    <w:name w:val="C9163C45F4BF4FEA8BE4696132449A1E8"/>
    <w:rsid w:val="00E64A28"/>
    <w:rPr>
      <w:rFonts w:eastAsiaTheme="minorHAnsi"/>
      <w:lang w:val="en-US" w:eastAsia="en-US"/>
    </w:rPr>
  </w:style>
  <w:style w:type="paragraph" w:customStyle="1" w:styleId="ADD06CD9CDCF469CA088C2C650B972138">
    <w:name w:val="ADD06CD9CDCF469CA088C2C650B972138"/>
    <w:rsid w:val="00E64A28"/>
    <w:rPr>
      <w:rFonts w:eastAsiaTheme="minorHAnsi"/>
      <w:lang w:val="en-US" w:eastAsia="en-US"/>
    </w:rPr>
  </w:style>
  <w:style w:type="paragraph" w:customStyle="1" w:styleId="CA26C01CB98B4984BF16BFB5098059B113">
    <w:name w:val="CA26C01CB98B4984BF16BFB5098059B113"/>
    <w:rsid w:val="00E64A28"/>
    <w:rPr>
      <w:rFonts w:eastAsiaTheme="minorHAnsi"/>
      <w:lang w:val="en-US" w:eastAsia="en-US"/>
    </w:rPr>
  </w:style>
  <w:style w:type="paragraph" w:customStyle="1" w:styleId="35E969E6630B40DB96790C85C3392E748">
    <w:name w:val="35E969E6630B40DB96790C85C3392E748"/>
    <w:rsid w:val="00E64A28"/>
    <w:rPr>
      <w:rFonts w:eastAsiaTheme="minorHAnsi"/>
      <w:lang w:val="en-US" w:eastAsia="en-US"/>
    </w:rPr>
  </w:style>
  <w:style w:type="paragraph" w:customStyle="1" w:styleId="02858847193B415A8B951175BCB389E713">
    <w:name w:val="02858847193B415A8B951175BCB389E713"/>
    <w:rsid w:val="00E64A28"/>
    <w:rPr>
      <w:rFonts w:eastAsiaTheme="minorHAnsi"/>
      <w:lang w:val="en-US" w:eastAsia="en-US"/>
    </w:rPr>
  </w:style>
  <w:style w:type="paragraph" w:customStyle="1" w:styleId="F5E6F372B4594E469BF56D3A8821438F8">
    <w:name w:val="F5E6F372B4594E469BF56D3A8821438F8"/>
    <w:rsid w:val="00E64A28"/>
    <w:rPr>
      <w:rFonts w:eastAsiaTheme="minorHAnsi"/>
      <w:lang w:val="en-US" w:eastAsia="en-US"/>
    </w:rPr>
  </w:style>
  <w:style w:type="paragraph" w:customStyle="1" w:styleId="22791D524A3B4F52B61C2E38083F0D798">
    <w:name w:val="22791D524A3B4F52B61C2E38083F0D798"/>
    <w:rsid w:val="00E64A28"/>
    <w:rPr>
      <w:rFonts w:eastAsiaTheme="minorHAnsi"/>
      <w:lang w:val="en-US" w:eastAsia="en-US"/>
    </w:rPr>
  </w:style>
  <w:style w:type="paragraph" w:customStyle="1" w:styleId="C977FA03F873486FA257F0EF3C25F8668">
    <w:name w:val="C977FA03F873486FA257F0EF3C25F8668"/>
    <w:rsid w:val="00E64A28"/>
    <w:rPr>
      <w:rFonts w:eastAsiaTheme="minorHAnsi"/>
      <w:lang w:val="en-US" w:eastAsia="en-US"/>
    </w:rPr>
  </w:style>
  <w:style w:type="paragraph" w:customStyle="1" w:styleId="DAE5A34B0B20473B8AEA54B8B67A5C9A8">
    <w:name w:val="DAE5A34B0B20473B8AEA54B8B67A5C9A8"/>
    <w:rsid w:val="00E64A28"/>
    <w:rPr>
      <w:rFonts w:eastAsiaTheme="minorHAnsi"/>
      <w:lang w:val="en-US" w:eastAsia="en-US"/>
    </w:rPr>
  </w:style>
  <w:style w:type="paragraph" w:customStyle="1" w:styleId="CF8B4A998FCE4A40AB83F4FB749927808">
    <w:name w:val="CF8B4A998FCE4A40AB83F4FB749927808"/>
    <w:rsid w:val="00E64A28"/>
    <w:rPr>
      <w:rFonts w:eastAsiaTheme="minorHAnsi"/>
      <w:lang w:val="en-US" w:eastAsia="en-US"/>
    </w:rPr>
  </w:style>
  <w:style w:type="paragraph" w:customStyle="1" w:styleId="40D21705E4144B489CF6A1A481178E9E8">
    <w:name w:val="40D21705E4144B489CF6A1A481178E9E8"/>
    <w:rsid w:val="00E64A28"/>
    <w:rPr>
      <w:rFonts w:eastAsiaTheme="minorHAnsi"/>
      <w:lang w:val="en-US" w:eastAsia="en-US"/>
    </w:rPr>
  </w:style>
  <w:style w:type="paragraph" w:customStyle="1" w:styleId="EBB5B3C92AE64392AF6F83B143C3EC128">
    <w:name w:val="EBB5B3C92AE64392AF6F83B143C3EC128"/>
    <w:rsid w:val="00E64A28"/>
    <w:rPr>
      <w:rFonts w:eastAsiaTheme="minorHAnsi"/>
      <w:lang w:val="en-US" w:eastAsia="en-US"/>
    </w:rPr>
  </w:style>
  <w:style w:type="paragraph" w:customStyle="1" w:styleId="1AF76AF0FA914F0E89DFFB90C65277618">
    <w:name w:val="1AF76AF0FA914F0E89DFFB90C65277618"/>
    <w:rsid w:val="00E64A28"/>
    <w:rPr>
      <w:rFonts w:eastAsiaTheme="minorHAnsi"/>
      <w:lang w:val="en-US" w:eastAsia="en-US"/>
    </w:rPr>
  </w:style>
  <w:style w:type="paragraph" w:customStyle="1" w:styleId="B2005AF6FDA84672B7C95A34FF1A11FD8">
    <w:name w:val="B2005AF6FDA84672B7C95A34FF1A11FD8"/>
    <w:rsid w:val="00E64A28"/>
    <w:rPr>
      <w:rFonts w:eastAsiaTheme="minorHAnsi"/>
      <w:lang w:val="en-US" w:eastAsia="en-US"/>
    </w:rPr>
  </w:style>
  <w:style w:type="paragraph" w:customStyle="1" w:styleId="65486ABCDCE04CF28778B0536A1927718">
    <w:name w:val="65486ABCDCE04CF28778B0536A1927718"/>
    <w:rsid w:val="00E64A28"/>
    <w:rPr>
      <w:rFonts w:eastAsiaTheme="minorHAnsi"/>
      <w:lang w:val="en-US" w:eastAsia="en-US"/>
    </w:rPr>
  </w:style>
  <w:style w:type="paragraph" w:customStyle="1" w:styleId="4CA2E6102156466EA5F63C46A1B1939D8">
    <w:name w:val="4CA2E6102156466EA5F63C46A1B1939D8"/>
    <w:rsid w:val="00E64A28"/>
    <w:rPr>
      <w:rFonts w:eastAsiaTheme="minorHAnsi"/>
      <w:lang w:val="en-US" w:eastAsia="en-US"/>
    </w:rPr>
  </w:style>
  <w:style w:type="paragraph" w:customStyle="1" w:styleId="A70C117DA343420C82A3F86F7F95D7338">
    <w:name w:val="A70C117DA343420C82A3F86F7F95D7338"/>
    <w:rsid w:val="00E64A28"/>
    <w:rPr>
      <w:rFonts w:eastAsiaTheme="minorHAnsi"/>
      <w:lang w:val="en-US" w:eastAsia="en-US"/>
    </w:rPr>
  </w:style>
  <w:style w:type="paragraph" w:customStyle="1" w:styleId="33E0234A4ADA49A3976C35CD122B42848">
    <w:name w:val="33E0234A4ADA49A3976C35CD122B42848"/>
    <w:rsid w:val="00E64A28"/>
    <w:rPr>
      <w:rFonts w:eastAsiaTheme="minorHAnsi"/>
      <w:lang w:val="en-US" w:eastAsia="en-US"/>
    </w:rPr>
  </w:style>
  <w:style w:type="paragraph" w:customStyle="1" w:styleId="25F05359B6FF4691948E161EB773129E9">
    <w:name w:val="25F05359B6FF4691948E161EB773129E9"/>
    <w:rsid w:val="00E64A28"/>
    <w:rPr>
      <w:rFonts w:eastAsiaTheme="minorHAnsi"/>
      <w:lang w:val="en-US" w:eastAsia="en-US"/>
    </w:rPr>
  </w:style>
  <w:style w:type="paragraph" w:customStyle="1" w:styleId="D452DCB561BD421D8A3BC99FCB80C05A9">
    <w:name w:val="D452DCB561BD421D8A3BC99FCB80C05A9"/>
    <w:rsid w:val="00E64A28"/>
    <w:rPr>
      <w:rFonts w:eastAsiaTheme="minorHAnsi"/>
      <w:lang w:val="en-US" w:eastAsia="en-US"/>
    </w:rPr>
  </w:style>
  <w:style w:type="paragraph" w:customStyle="1" w:styleId="FF2A7E4483D84855808A036FB1F6F9679">
    <w:name w:val="FF2A7E4483D84855808A036FB1F6F9679"/>
    <w:rsid w:val="00E64A28"/>
    <w:rPr>
      <w:rFonts w:eastAsiaTheme="minorHAnsi"/>
      <w:lang w:val="en-US" w:eastAsia="en-US"/>
    </w:rPr>
  </w:style>
  <w:style w:type="paragraph" w:customStyle="1" w:styleId="AB4D51B428DD46B49B1DBD692DDCC7D34">
    <w:name w:val="AB4D51B428DD46B49B1DBD692DDCC7D34"/>
    <w:rsid w:val="00E64A28"/>
    <w:rPr>
      <w:rFonts w:eastAsiaTheme="minorHAnsi"/>
      <w:lang w:val="en-US" w:eastAsia="en-US"/>
    </w:rPr>
  </w:style>
  <w:style w:type="paragraph" w:customStyle="1" w:styleId="C9163C45F4BF4FEA8BE4696132449A1E9">
    <w:name w:val="C9163C45F4BF4FEA8BE4696132449A1E9"/>
    <w:rsid w:val="00E64A28"/>
    <w:rPr>
      <w:rFonts w:eastAsiaTheme="minorHAnsi"/>
      <w:lang w:val="en-US" w:eastAsia="en-US"/>
    </w:rPr>
  </w:style>
  <w:style w:type="paragraph" w:customStyle="1" w:styleId="ADD06CD9CDCF469CA088C2C650B972139">
    <w:name w:val="ADD06CD9CDCF469CA088C2C650B972139"/>
    <w:rsid w:val="00F62F1B"/>
    <w:rPr>
      <w:rFonts w:eastAsiaTheme="minorHAnsi"/>
      <w:lang w:val="en-US" w:eastAsia="en-US"/>
    </w:rPr>
  </w:style>
  <w:style w:type="paragraph" w:customStyle="1" w:styleId="CA26C01CB98B4984BF16BFB5098059B114">
    <w:name w:val="CA26C01CB98B4984BF16BFB5098059B114"/>
    <w:rsid w:val="00F62F1B"/>
    <w:rPr>
      <w:rFonts w:eastAsiaTheme="minorHAnsi"/>
      <w:lang w:val="en-US" w:eastAsia="en-US"/>
    </w:rPr>
  </w:style>
  <w:style w:type="paragraph" w:customStyle="1" w:styleId="35E969E6630B40DB96790C85C3392E749">
    <w:name w:val="35E969E6630B40DB96790C85C3392E749"/>
    <w:rsid w:val="00F62F1B"/>
    <w:rPr>
      <w:rFonts w:eastAsiaTheme="minorHAnsi"/>
      <w:lang w:val="en-US" w:eastAsia="en-US"/>
    </w:rPr>
  </w:style>
  <w:style w:type="paragraph" w:customStyle="1" w:styleId="02858847193B415A8B951175BCB389E714">
    <w:name w:val="02858847193B415A8B951175BCB389E714"/>
    <w:rsid w:val="00F62F1B"/>
    <w:rPr>
      <w:rFonts w:eastAsiaTheme="minorHAnsi"/>
      <w:lang w:val="en-US" w:eastAsia="en-US"/>
    </w:rPr>
  </w:style>
  <w:style w:type="paragraph" w:customStyle="1" w:styleId="F5E6F372B4594E469BF56D3A8821438F9">
    <w:name w:val="F5E6F372B4594E469BF56D3A8821438F9"/>
    <w:rsid w:val="00F62F1B"/>
    <w:rPr>
      <w:rFonts w:eastAsiaTheme="minorHAnsi"/>
      <w:lang w:val="en-US" w:eastAsia="en-US"/>
    </w:rPr>
  </w:style>
  <w:style w:type="paragraph" w:customStyle="1" w:styleId="22791D524A3B4F52B61C2E38083F0D799">
    <w:name w:val="22791D524A3B4F52B61C2E38083F0D799"/>
    <w:rsid w:val="00F62F1B"/>
    <w:rPr>
      <w:rFonts w:eastAsiaTheme="minorHAnsi"/>
      <w:lang w:val="en-US" w:eastAsia="en-US"/>
    </w:rPr>
  </w:style>
  <w:style w:type="paragraph" w:customStyle="1" w:styleId="C977FA03F873486FA257F0EF3C25F8669">
    <w:name w:val="C977FA03F873486FA257F0EF3C25F8669"/>
    <w:rsid w:val="00F62F1B"/>
    <w:rPr>
      <w:rFonts w:eastAsiaTheme="minorHAnsi"/>
      <w:lang w:val="en-US" w:eastAsia="en-US"/>
    </w:rPr>
  </w:style>
  <w:style w:type="paragraph" w:customStyle="1" w:styleId="DAE5A34B0B20473B8AEA54B8B67A5C9A9">
    <w:name w:val="DAE5A34B0B20473B8AEA54B8B67A5C9A9"/>
    <w:rsid w:val="00F62F1B"/>
    <w:rPr>
      <w:rFonts w:eastAsiaTheme="minorHAnsi"/>
      <w:lang w:val="en-US" w:eastAsia="en-US"/>
    </w:rPr>
  </w:style>
  <w:style w:type="paragraph" w:customStyle="1" w:styleId="CF8B4A998FCE4A40AB83F4FB749927809">
    <w:name w:val="CF8B4A998FCE4A40AB83F4FB749927809"/>
    <w:rsid w:val="00F62F1B"/>
    <w:rPr>
      <w:rFonts w:eastAsiaTheme="minorHAnsi"/>
      <w:lang w:val="en-US" w:eastAsia="en-US"/>
    </w:rPr>
  </w:style>
  <w:style w:type="paragraph" w:customStyle="1" w:styleId="40D21705E4144B489CF6A1A481178E9E9">
    <w:name w:val="40D21705E4144B489CF6A1A481178E9E9"/>
    <w:rsid w:val="00F62F1B"/>
    <w:rPr>
      <w:rFonts w:eastAsiaTheme="minorHAnsi"/>
      <w:lang w:val="en-US" w:eastAsia="en-US"/>
    </w:rPr>
  </w:style>
  <w:style w:type="paragraph" w:customStyle="1" w:styleId="EBB5B3C92AE64392AF6F83B143C3EC129">
    <w:name w:val="EBB5B3C92AE64392AF6F83B143C3EC129"/>
    <w:rsid w:val="00F62F1B"/>
    <w:rPr>
      <w:rFonts w:eastAsiaTheme="minorHAnsi"/>
      <w:lang w:val="en-US" w:eastAsia="en-US"/>
    </w:rPr>
  </w:style>
  <w:style w:type="paragraph" w:customStyle="1" w:styleId="1AF76AF0FA914F0E89DFFB90C65277619">
    <w:name w:val="1AF76AF0FA914F0E89DFFB90C65277619"/>
    <w:rsid w:val="00F62F1B"/>
    <w:rPr>
      <w:rFonts w:eastAsiaTheme="minorHAnsi"/>
      <w:lang w:val="en-US" w:eastAsia="en-US"/>
    </w:rPr>
  </w:style>
  <w:style w:type="paragraph" w:customStyle="1" w:styleId="B2005AF6FDA84672B7C95A34FF1A11FD9">
    <w:name w:val="B2005AF6FDA84672B7C95A34FF1A11FD9"/>
    <w:rsid w:val="00F62F1B"/>
    <w:rPr>
      <w:rFonts w:eastAsiaTheme="minorHAnsi"/>
      <w:lang w:val="en-US" w:eastAsia="en-US"/>
    </w:rPr>
  </w:style>
  <w:style w:type="paragraph" w:customStyle="1" w:styleId="65486ABCDCE04CF28778B0536A1927719">
    <w:name w:val="65486ABCDCE04CF28778B0536A1927719"/>
    <w:rsid w:val="00F62F1B"/>
    <w:rPr>
      <w:rFonts w:eastAsiaTheme="minorHAnsi"/>
      <w:lang w:val="en-US" w:eastAsia="en-US"/>
    </w:rPr>
  </w:style>
  <w:style w:type="paragraph" w:customStyle="1" w:styleId="4CA2E6102156466EA5F63C46A1B1939D9">
    <w:name w:val="4CA2E6102156466EA5F63C46A1B1939D9"/>
    <w:rsid w:val="00F62F1B"/>
    <w:rPr>
      <w:rFonts w:eastAsiaTheme="minorHAnsi"/>
      <w:lang w:val="en-US" w:eastAsia="en-US"/>
    </w:rPr>
  </w:style>
  <w:style w:type="paragraph" w:customStyle="1" w:styleId="A70C117DA343420C82A3F86F7F95D7339">
    <w:name w:val="A70C117DA343420C82A3F86F7F95D7339"/>
    <w:rsid w:val="00F62F1B"/>
    <w:rPr>
      <w:rFonts w:eastAsiaTheme="minorHAnsi"/>
      <w:lang w:val="en-US" w:eastAsia="en-US"/>
    </w:rPr>
  </w:style>
  <w:style w:type="paragraph" w:customStyle="1" w:styleId="33E0234A4ADA49A3976C35CD122B42849">
    <w:name w:val="33E0234A4ADA49A3976C35CD122B42849"/>
    <w:rsid w:val="00F62F1B"/>
    <w:rPr>
      <w:rFonts w:eastAsiaTheme="minorHAnsi"/>
      <w:lang w:val="en-US" w:eastAsia="en-US"/>
    </w:rPr>
  </w:style>
  <w:style w:type="paragraph" w:customStyle="1" w:styleId="25F05359B6FF4691948E161EB773129E10">
    <w:name w:val="25F05359B6FF4691948E161EB773129E10"/>
    <w:rsid w:val="00F62F1B"/>
    <w:rPr>
      <w:rFonts w:eastAsiaTheme="minorHAnsi"/>
      <w:lang w:val="en-US" w:eastAsia="en-US"/>
    </w:rPr>
  </w:style>
  <w:style w:type="paragraph" w:customStyle="1" w:styleId="D452DCB561BD421D8A3BC99FCB80C05A10">
    <w:name w:val="D452DCB561BD421D8A3BC99FCB80C05A10"/>
    <w:rsid w:val="00F62F1B"/>
    <w:rPr>
      <w:rFonts w:eastAsiaTheme="minorHAnsi"/>
      <w:lang w:val="en-US" w:eastAsia="en-US"/>
    </w:rPr>
  </w:style>
  <w:style w:type="paragraph" w:customStyle="1" w:styleId="FF2A7E4483D84855808A036FB1F6F96710">
    <w:name w:val="FF2A7E4483D84855808A036FB1F6F96710"/>
    <w:rsid w:val="00F62F1B"/>
    <w:rPr>
      <w:rFonts w:eastAsiaTheme="minorHAnsi"/>
      <w:lang w:val="en-US" w:eastAsia="en-US"/>
    </w:rPr>
  </w:style>
  <w:style w:type="paragraph" w:customStyle="1" w:styleId="AB4D51B428DD46B49B1DBD692DDCC7D35">
    <w:name w:val="AB4D51B428DD46B49B1DBD692DDCC7D35"/>
    <w:rsid w:val="00F62F1B"/>
    <w:rPr>
      <w:rFonts w:eastAsiaTheme="minorHAnsi"/>
      <w:lang w:val="en-US" w:eastAsia="en-US"/>
    </w:rPr>
  </w:style>
  <w:style w:type="paragraph" w:customStyle="1" w:styleId="C9163C45F4BF4FEA8BE4696132449A1E10">
    <w:name w:val="C9163C45F4BF4FEA8BE4696132449A1E10"/>
    <w:rsid w:val="00F62F1B"/>
    <w:rPr>
      <w:rFonts w:eastAsiaTheme="minorHAnsi"/>
      <w:lang w:val="en-US" w:eastAsia="en-US"/>
    </w:rPr>
  </w:style>
  <w:style w:type="paragraph" w:customStyle="1" w:styleId="ADD06CD9CDCF469CA088C2C650B9721310">
    <w:name w:val="ADD06CD9CDCF469CA088C2C650B9721310"/>
    <w:rsid w:val="00F62F1B"/>
    <w:rPr>
      <w:rFonts w:eastAsiaTheme="minorHAnsi"/>
      <w:lang w:val="en-US" w:eastAsia="en-US"/>
    </w:rPr>
  </w:style>
  <w:style w:type="paragraph" w:customStyle="1" w:styleId="CA26C01CB98B4984BF16BFB5098059B115">
    <w:name w:val="CA26C01CB98B4984BF16BFB5098059B115"/>
    <w:rsid w:val="00F62F1B"/>
    <w:rPr>
      <w:rFonts w:eastAsiaTheme="minorHAnsi"/>
      <w:lang w:val="en-US" w:eastAsia="en-US"/>
    </w:rPr>
  </w:style>
  <w:style w:type="paragraph" w:customStyle="1" w:styleId="35E969E6630B40DB96790C85C3392E7410">
    <w:name w:val="35E969E6630B40DB96790C85C3392E7410"/>
    <w:rsid w:val="00F62F1B"/>
    <w:rPr>
      <w:rFonts w:eastAsiaTheme="minorHAnsi"/>
      <w:lang w:val="en-US" w:eastAsia="en-US"/>
    </w:rPr>
  </w:style>
  <w:style w:type="paragraph" w:customStyle="1" w:styleId="02858847193B415A8B951175BCB389E715">
    <w:name w:val="02858847193B415A8B951175BCB389E715"/>
    <w:rsid w:val="00F62F1B"/>
    <w:rPr>
      <w:rFonts w:eastAsiaTheme="minorHAnsi"/>
      <w:lang w:val="en-US" w:eastAsia="en-US"/>
    </w:rPr>
  </w:style>
  <w:style w:type="paragraph" w:customStyle="1" w:styleId="F5E6F372B4594E469BF56D3A8821438F10">
    <w:name w:val="F5E6F372B4594E469BF56D3A8821438F10"/>
    <w:rsid w:val="00F62F1B"/>
    <w:rPr>
      <w:rFonts w:eastAsiaTheme="minorHAnsi"/>
      <w:lang w:val="en-US" w:eastAsia="en-US"/>
    </w:rPr>
  </w:style>
  <w:style w:type="paragraph" w:customStyle="1" w:styleId="22791D524A3B4F52B61C2E38083F0D7910">
    <w:name w:val="22791D524A3B4F52B61C2E38083F0D7910"/>
    <w:rsid w:val="00F62F1B"/>
    <w:rPr>
      <w:rFonts w:eastAsiaTheme="minorHAnsi"/>
      <w:lang w:val="en-US" w:eastAsia="en-US"/>
    </w:rPr>
  </w:style>
  <w:style w:type="paragraph" w:customStyle="1" w:styleId="C977FA03F873486FA257F0EF3C25F86610">
    <w:name w:val="C977FA03F873486FA257F0EF3C25F86610"/>
    <w:rsid w:val="00F62F1B"/>
    <w:rPr>
      <w:rFonts w:eastAsiaTheme="minorHAnsi"/>
      <w:lang w:val="en-US" w:eastAsia="en-US"/>
    </w:rPr>
  </w:style>
  <w:style w:type="paragraph" w:customStyle="1" w:styleId="DAE5A34B0B20473B8AEA54B8B67A5C9A10">
    <w:name w:val="DAE5A34B0B20473B8AEA54B8B67A5C9A10"/>
    <w:rsid w:val="00F62F1B"/>
    <w:rPr>
      <w:rFonts w:eastAsiaTheme="minorHAnsi"/>
      <w:lang w:val="en-US" w:eastAsia="en-US"/>
    </w:rPr>
  </w:style>
  <w:style w:type="paragraph" w:customStyle="1" w:styleId="CF8B4A998FCE4A40AB83F4FB7499278010">
    <w:name w:val="CF8B4A998FCE4A40AB83F4FB7499278010"/>
    <w:rsid w:val="00F62F1B"/>
    <w:rPr>
      <w:rFonts w:eastAsiaTheme="minorHAnsi"/>
      <w:lang w:val="en-US" w:eastAsia="en-US"/>
    </w:rPr>
  </w:style>
  <w:style w:type="paragraph" w:customStyle="1" w:styleId="40D21705E4144B489CF6A1A481178E9E10">
    <w:name w:val="40D21705E4144B489CF6A1A481178E9E10"/>
    <w:rsid w:val="00F62F1B"/>
    <w:rPr>
      <w:rFonts w:eastAsiaTheme="minorHAnsi"/>
      <w:lang w:val="en-US" w:eastAsia="en-US"/>
    </w:rPr>
  </w:style>
  <w:style w:type="paragraph" w:customStyle="1" w:styleId="EBB5B3C92AE64392AF6F83B143C3EC1210">
    <w:name w:val="EBB5B3C92AE64392AF6F83B143C3EC1210"/>
    <w:rsid w:val="00F62F1B"/>
    <w:rPr>
      <w:rFonts w:eastAsiaTheme="minorHAnsi"/>
      <w:lang w:val="en-US" w:eastAsia="en-US"/>
    </w:rPr>
  </w:style>
  <w:style w:type="paragraph" w:customStyle="1" w:styleId="1AF76AF0FA914F0E89DFFB90C652776110">
    <w:name w:val="1AF76AF0FA914F0E89DFFB90C652776110"/>
    <w:rsid w:val="00F62F1B"/>
    <w:rPr>
      <w:rFonts w:eastAsiaTheme="minorHAnsi"/>
      <w:lang w:val="en-US" w:eastAsia="en-US"/>
    </w:rPr>
  </w:style>
  <w:style w:type="paragraph" w:customStyle="1" w:styleId="B2005AF6FDA84672B7C95A34FF1A11FD10">
    <w:name w:val="B2005AF6FDA84672B7C95A34FF1A11FD10"/>
    <w:rsid w:val="00F62F1B"/>
    <w:rPr>
      <w:rFonts w:eastAsiaTheme="minorHAnsi"/>
      <w:lang w:val="en-US" w:eastAsia="en-US"/>
    </w:rPr>
  </w:style>
  <w:style w:type="paragraph" w:customStyle="1" w:styleId="65486ABCDCE04CF28778B0536A19277110">
    <w:name w:val="65486ABCDCE04CF28778B0536A19277110"/>
    <w:rsid w:val="00F62F1B"/>
    <w:rPr>
      <w:rFonts w:eastAsiaTheme="minorHAnsi"/>
      <w:lang w:val="en-US" w:eastAsia="en-US"/>
    </w:rPr>
  </w:style>
  <w:style w:type="paragraph" w:customStyle="1" w:styleId="4CA2E6102156466EA5F63C46A1B1939D10">
    <w:name w:val="4CA2E6102156466EA5F63C46A1B1939D10"/>
    <w:rsid w:val="00F62F1B"/>
    <w:rPr>
      <w:rFonts w:eastAsiaTheme="minorHAnsi"/>
      <w:lang w:val="en-US" w:eastAsia="en-US"/>
    </w:rPr>
  </w:style>
  <w:style w:type="paragraph" w:customStyle="1" w:styleId="A70C117DA343420C82A3F86F7F95D73310">
    <w:name w:val="A70C117DA343420C82A3F86F7F95D73310"/>
    <w:rsid w:val="00F62F1B"/>
    <w:rPr>
      <w:rFonts w:eastAsiaTheme="minorHAnsi"/>
      <w:lang w:val="en-US" w:eastAsia="en-US"/>
    </w:rPr>
  </w:style>
  <w:style w:type="paragraph" w:customStyle="1" w:styleId="33E0234A4ADA49A3976C35CD122B428410">
    <w:name w:val="33E0234A4ADA49A3976C35CD122B428410"/>
    <w:rsid w:val="00F62F1B"/>
    <w:rPr>
      <w:rFonts w:eastAsiaTheme="minorHAnsi"/>
      <w:lang w:val="en-US" w:eastAsia="en-US"/>
    </w:rPr>
  </w:style>
  <w:style w:type="paragraph" w:customStyle="1" w:styleId="25F05359B6FF4691948E161EB773129E11">
    <w:name w:val="25F05359B6FF4691948E161EB773129E11"/>
    <w:rsid w:val="00F62F1B"/>
    <w:rPr>
      <w:rFonts w:eastAsiaTheme="minorHAnsi"/>
      <w:lang w:val="en-US" w:eastAsia="en-US"/>
    </w:rPr>
  </w:style>
  <w:style w:type="paragraph" w:customStyle="1" w:styleId="D452DCB561BD421D8A3BC99FCB80C05A11">
    <w:name w:val="D452DCB561BD421D8A3BC99FCB80C05A11"/>
    <w:rsid w:val="00F62F1B"/>
    <w:rPr>
      <w:rFonts w:eastAsiaTheme="minorHAnsi"/>
      <w:lang w:val="en-US" w:eastAsia="en-US"/>
    </w:rPr>
  </w:style>
  <w:style w:type="paragraph" w:customStyle="1" w:styleId="FF2A7E4483D84855808A036FB1F6F96711">
    <w:name w:val="FF2A7E4483D84855808A036FB1F6F96711"/>
    <w:rsid w:val="00F62F1B"/>
    <w:rPr>
      <w:rFonts w:eastAsiaTheme="minorHAnsi"/>
      <w:lang w:val="en-US" w:eastAsia="en-US"/>
    </w:rPr>
  </w:style>
  <w:style w:type="paragraph" w:customStyle="1" w:styleId="AB4D51B428DD46B49B1DBD692DDCC7D36">
    <w:name w:val="AB4D51B428DD46B49B1DBD692DDCC7D36"/>
    <w:rsid w:val="00F62F1B"/>
    <w:rPr>
      <w:rFonts w:eastAsiaTheme="minorHAnsi"/>
      <w:lang w:val="en-US" w:eastAsia="en-US"/>
    </w:rPr>
  </w:style>
  <w:style w:type="paragraph" w:customStyle="1" w:styleId="C9163C45F4BF4FEA8BE4696132449A1E11">
    <w:name w:val="C9163C45F4BF4FEA8BE4696132449A1E11"/>
    <w:rsid w:val="00F62F1B"/>
    <w:rPr>
      <w:rFonts w:eastAsiaTheme="minorHAnsi"/>
      <w:lang w:val="en-US" w:eastAsia="en-US"/>
    </w:rPr>
  </w:style>
  <w:style w:type="paragraph" w:customStyle="1" w:styleId="ADD06CD9CDCF469CA088C2C650B9721311">
    <w:name w:val="ADD06CD9CDCF469CA088C2C650B9721311"/>
    <w:rsid w:val="00F62F1B"/>
    <w:rPr>
      <w:rFonts w:eastAsiaTheme="minorHAnsi"/>
      <w:lang w:val="en-US" w:eastAsia="en-US"/>
    </w:rPr>
  </w:style>
  <w:style w:type="paragraph" w:customStyle="1" w:styleId="CA26C01CB98B4984BF16BFB5098059B116">
    <w:name w:val="CA26C01CB98B4984BF16BFB5098059B116"/>
    <w:rsid w:val="00F62F1B"/>
    <w:rPr>
      <w:rFonts w:eastAsiaTheme="minorHAnsi"/>
      <w:lang w:val="en-US" w:eastAsia="en-US"/>
    </w:rPr>
  </w:style>
  <w:style w:type="paragraph" w:customStyle="1" w:styleId="35E969E6630B40DB96790C85C3392E7411">
    <w:name w:val="35E969E6630B40DB96790C85C3392E7411"/>
    <w:rsid w:val="00F62F1B"/>
    <w:rPr>
      <w:rFonts w:eastAsiaTheme="minorHAnsi"/>
      <w:lang w:val="en-US" w:eastAsia="en-US"/>
    </w:rPr>
  </w:style>
  <w:style w:type="paragraph" w:customStyle="1" w:styleId="02858847193B415A8B951175BCB389E716">
    <w:name w:val="02858847193B415A8B951175BCB389E716"/>
    <w:rsid w:val="00F62F1B"/>
    <w:rPr>
      <w:rFonts w:eastAsiaTheme="minorHAnsi"/>
      <w:lang w:val="en-US" w:eastAsia="en-US"/>
    </w:rPr>
  </w:style>
  <w:style w:type="paragraph" w:customStyle="1" w:styleId="F5E6F372B4594E469BF56D3A8821438F11">
    <w:name w:val="F5E6F372B4594E469BF56D3A8821438F11"/>
    <w:rsid w:val="00F62F1B"/>
    <w:rPr>
      <w:rFonts w:eastAsiaTheme="minorHAnsi"/>
      <w:lang w:val="en-US" w:eastAsia="en-US"/>
    </w:rPr>
  </w:style>
  <w:style w:type="paragraph" w:customStyle="1" w:styleId="22791D524A3B4F52B61C2E38083F0D7911">
    <w:name w:val="22791D524A3B4F52B61C2E38083F0D7911"/>
    <w:rsid w:val="00F62F1B"/>
    <w:rPr>
      <w:rFonts w:eastAsiaTheme="minorHAnsi"/>
      <w:lang w:val="en-US" w:eastAsia="en-US"/>
    </w:rPr>
  </w:style>
  <w:style w:type="paragraph" w:customStyle="1" w:styleId="C977FA03F873486FA257F0EF3C25F86611">
    <w:name w:val="C977FA03F873486FA257F0EF3C25F86611"/>
    <w:rsid w:val="00F62F1B"/>
    <w:rPr>
      <w:rFonts w:eastAsiaTheme="minorHAnsi"/>
      <w:lang w:val="en-US" w:eastAsia="en-US"/>
    </w:rPr>
  </w:style>
  <w:style w:type="paragraph" w:customStyle="1" w:styleId="DAE5A34B0B20473B8AEA54B8B67A5C9A11">
    <w:name w:val="DAE5A34B0B20473B8AEA54B8B67A5C9A11"/>
    <w:rsid w:val="00F62F1B"/>
    <w:rPr>
      <w:rFonts w:eastAsiaTheme="minorHAnsi"/>
      <w:lang w:val="en-US" w:eastAsia="en-US"/>
    </w:rPr>
  </w:style>
  <w:style w:type="paragraph" w:customStyle="1" w:styleId="CF8B4A998FCE4A40AB83F4FB7499278011">
    <w:name w:val="CF8B4A998FCE4A40AB83F4FB7499278011"/>
    <w:rsid w:val="00F62F1B"/>
    <w:rPr>
      <w:rFonts w:eastAsiaTheme="minorHAnsi"/>
      <w:lang w:val="en-US" w:eastAsia="en-US"/>
    </w:rPr>
  </w:style>
  <w:style w:type="paragraph" w:customStyle="1" w:styleId="40D21705E4144B489CF6A1A481178E9E11">
    <w:name w:val="40D21705E4144B489CF6A1A481178E9E11"/>
    <w:rsid w:val="00F62F1B"/>
    <w:rPr>
      <w:rFonts w:eastAsiaTheme="minorHAnsi"/>
      <w:lang w:val="en-US" w:eastAsia="en-US"/>
    </w:rPr>
  </w:style>
  <w:style w:type="paragraph" w:customStyle="1" w:styleId="EBB5B3C92AE64392AF6F83B143C3EC1211">
    <w:name w:val="EBB5B3C92AE64392AF6F83B143C3EC1211"/>
    <w:rsid w:val="00F62F1B"/>
    <w:rPr>
      <w:rFonts w:eastAsiaTheme="minorHAnsi"/>
      <w:lang w:val="en-US" w:eastAsia="en-US"/>
    </w:rPr>
  </w:style>
  <w:style w:type="paragraph" w:customStyle="1" w:styleId="1AF76AF0FA914F0E89DFFB90C652776111">
    <w:name w:val="1AF76AF0FA914F0E89DFFB90C652776111"/>
    <w:rsid w:val="00F62F1B"/>
    <w:rPr>
      <w:rFonts w:eastAsiaTheme="minorHAnsi"/>
      <w:lang w:val="en-US" w:eastAsia="en-US"/>
    </w:rPr>
  </w:style>
  <w:style w:type="paragraph" w:customStyle="1" w:styleId="B2005AF6FDA84672B7C95A34FF1A11FD11">
    <w:name w:val="B2005AF6FDA84672B7C95A34FF1A11FD11"/>
    <w:rsid w:val="00F62F1B"/>
    <w:rPr>
      <w:rFonts w:eastAsiaTheme="minorHAnsi"/>
      <w:lang w:val="en-US" w:eastAsia="en-US"/>
    </w:rPr>
  </w:style>
  <w:style w:type="paragraph" w:customStyle="1" w:styleId="65486ABCDCE04CF28778B0536A19277111">
    <w:name w:val="65486ABCDCE04CF28778B0536A19277111"/>
    <w:rsid w:val="00F62F1B"/>
    <w:rPr>
      <w:rFonts w:eastAsiaTheme="minorHAnsi"/>
      <w:lang w:val="en-US" w:eastAsia="en-US"/>
    </w:rPr>
  </w:style>
  <w:style w:type="paragraph" w:customStyle="1" w:styleId="4CA2E6102156466EA5F63C46A1B1939D11">
    <w:name w:val="4CA2E6102156466EA5F63C46A1B1939D11"/>
    <w:rsid w:val="00F62F1B"/>
    <w:rPr>
      <w:rFonts w:eastAsiaTheme="minorHAnsi"/>
      <w:lang w:val="en-US" w:eastAsia="en-US"/>
    </w:rPr>
  </w:style>
  <w:style w:type="paragraph" w:customStyle="1" w:styleId="A70C117DA343420C82A3F86F7F95D73311">
    <w:name w:val="A70C117DA343420C82A3F86F7F95D73311"/>
    <w:rsid w:val="00F62F1B"/>
    <w:rPr>
      <w:rFonts w:eastAsiaTheme="minorHAnsi"/>
      <w:lang w:val="en-US" w:eastAsia="en-US"/>
    </w:rPr>
  </w:style>
  <w:style w:type="paragraph" w:customStyle="1" w:styleId="33E0234A4ADA49A3976C35CD122B428411">
    <w:name w:val="33E0234A4ADA49A3976C35CD122B428411"/>
    <w:rsid w:val="00F62F1B"/>
    <w:rPr>
      <w:rFonts w:eastAsiaTheme="minorHAnsi"/>
      <w:lang w:val="en-US" w:eastAsia="en-US"/>
    </w:rPr>
  </w:style>
  <w:style w:type="paragraph" w:customStyle="1" w:styleId="25F05359B6FF4691948E161EB773129E12">
    <w:name w:val="25F05359B6FF4691948E161EB773129E12"/>
    <w:rsid w:val="00F62F1B"/>
    <w:rPr>
      <w:rFonts w:eastAsiaTheme="minorHAnsi"/>
      <w:lang w:val="en-US" w:eastAsia="en-US"/>
    </w:rPr>
  </w:style>
  <w:style w:type="paragraph" w:customStyle="1" w:styleId="D452DCB561BD421D8A3BC99FCB80C05A12">
    <w:name w:val="D452DCB561BD421D8A3BC99FCB80C05A12"/>
    <w:rsid w:val="00F62F1B"/>
    <w:rPr>
      <w:rFonts w:eastAsiaTheme="minorHAnsi"/>
      <w:lang w:val="en-US" w:eastAsia="en-US"/>
    </w:rPr>
  </w:style>
  <w:style w:type="paragraph" w:customStyle="1" w:styleId="FF2A7E4483D84855808A036FB1F6F96712">
    <w:name w:val="FF2A7E4483D84855808A036FB1F6F96712"/>
    <w:rsid w:val="00F62F1B"/>
    <w:rPr>
      <w:rFonts w:eastAsiaTheme="minorHAnsi"/>
      <w:lang w:val="en-US" w:eastAsia="en-US"/>
    </w:rPr>
  </w:style>
  <w:style w:type="paragraph" w:customStyle="1" w:styleId="AB4D51B428DD46B49B1DBD692DDCC7D37">
    <w:name w:val="AB4D51B428DD46B49B1DBD692DDCC7D37"/>
    <w:rsid w:val="00F62F1B"/>
    <w:rPr>
      <w:rFonts w:eastAsiaTheme="minorHAnsi"/>
      <w:lang w:val="en-US" w:eastAsia="en-US"/>
    </w:rPr>
  </w:style>
  <w:style w:type="paragraph" w:customStyle="1" w:styleId="C9163C45F4BF4FEA8BE4696132449A1E12">
    <w:name w:val="C9163C45F4BF4FEA8BE4696132449A1E12"/>
    <w:rsid w:val="00F62F1B"/>
    <w:rPr>
      <w:rFonts w:eastAsiaTheme="minorHAnsi"/>
      <w:lang w:val="en-US" w:eastAsia="en-US"/>
    </w:rPr>
  </w:style>
  <w:style w:type="paragraph" w:customStyle="1" w:styleId="ADD06CD9CDCF469CA088C2C650B9721312">
    <w:name w:val="ADD06CD9CDCF469CA088C2C650B9721312"/>
    <w:rsid w:val="00F62F1B"/>
    <w:rPr>
      <w:rFonts w:eastAsiaTheme="minorHAnsi"/>
      <w:lang w:val="en-US" w:eastAsia="en-US"/>
    </w:rPr>
  </w:style>
  <w:style w:type="paragraph" w:customStyle="1" w:styleId="CA26C01CB98B4984BF16BFB5098059B117">
    <w:name w:val="CA26C01CB98B4984BF16BFB5098059B117"/>
    <w:rsid w:val="00F62F1B"/>
    <w:rPr>
      <w:rFonts w:eastAsiaTheme="minorHAnsi"/>
      <w:lang w:val="en-US" w:eastAsia="en-US"/>
    </w:rPr>
  </w:style>
  <w:style w:type="paragraph" w:customStyle="1" w:styleId="35E969E6630B40DB96790C85C3392E7412">
    <w:name w:val="35E969E6630B40DB96790C85C3392E7412"/>
    <w:rsid w:val="00F62F1B"/>
    <w:rPr>
      <w:rFonts w:eastAsiaTheme="minorHAnsi"/>
      <w:lang w:val="en-US" w:eastAsia="en-US"/>
    </w:rPr>
  </w:style>
  <w:style w:type="paragraph" w:customStyle="1" w:styleId="02858847193B415A8B951175BCB389E717">
    <w:name w:val="02858847193B415A8B951175BCB389E717"/>
    <w:rsid w:val="00F62F1B"/>
    <w:rPr>
      <w:rFonts w:eastAsiaTheme="minorHAnsi"/>
      <w:lang w:val="en-US" w:eastAsia="en-US"/>
    </w:rPr>
  </w:style>
  <w:style w:type="paragraph" w:customStyle="1" w:styleId="F5E6F372B4594E469BF56D3A8821438F12">
    <w:name w:val="F5E6F372B4594E469BF56D3A8821438F12"/>
    <w:rsid w:val="00F62F1B"/>
    <w:rPr>
      <w:rFonts w:eastAsiaTheme="minorHAnsi"/>
      <w:lang w:val="en-US" w:eastAsia="en-US"/>
    </w:rPr>
  </w:style>
  <w:style w:type="paragraph" w:customStyle="1" w:styleId="22791D524A3B4F52B61C2E38083F0D7912">
    <w:name w:val="22791D524A3B4F52B61C2E38083F0D7912"/>
    <w:rsid w:val="00F62F1B"/>
    <w:rPr>
      <w:rFonts w:eastAsiaTheme="minorHAnsi"/>
      <w:lang w:val="en-US" w:eastAsia="en-US"/>
    </w:rPr>
  </w:style>
  <w:style w:type="paragraph" w:customStyle="1" w:styleId="C977FA03F873486FA257F0EF3C25F86612">
    <w:name w:val="C977FA03F873486FA257F0EF3C25F86612"/>
    <w:rsid w:val="00F62F1B"/>
    <w:rPr>
      <w:rFonts w:eastAsiaTheme="minorHAnsi"/>
      <w:lang w:val="en-US" w:eastAsia="en-US"/>
    </w:rPr>
  </w:style>
  <w:style w:type="paragraph" w:customStyle="1" w:styleId="DAE5A34B0B20473B8AEA54B8B67A5C9A12">
    <w:name w:val="DAE5A34B0B20473B8AEA54B8B67A5C9A12"/>
    <w:rsid w:val="00F62F1B"/>
    <w:rPr>
      <w:rFonts w:eastAsiaTheme="minorHAnsi"/>
      <w:lang w:val="en-US" w:eastAsia="en-US"/>
    </w:rPr>
  </w:style>
  <w:style w:type="paragraph" w:customStyle="1" w:styleId="CF8B4A998FCE4A40AB83F4FB7499278012">
    <w:name w:val="CF8B4A998FCE4A40AB83F4FB7499278012"/>
    <w:rsid w:val="00F62F1B"/>
    <w:rPr>
      <w:rFonts w:eastAsiaTheme="minorHAnsi"/>
      <w:lang w:val="en-US" w:eastAsia="en-US"/>
    </w:rPr>
  </w:style>
  <w:style w:type="paragraph" w:customStyle="1" w:styleId="40D21705E4144B489CF6A1A481178E9E12">
    <w:name w:val="40D21705E4144B489CF6A1A481178E9E12"/>
    <w:rsid w:val="00F62F1B"/>
    <w:rPr>
      <w:rFonts w:eastAsiaTheme="minorHAnsi"/>
      <w:lang w:val="en-US" w:eastAsia="en-US"/>
    </w:rPr>
  </w:style>
  <w:style w:type="paragraph" w:customStyle="1" w:styleId="EBB5B3C92AE64392AF6F83B143C3EC1212">
    <w:name w:val="EBB5B3C92AE64392AF6F83B143C3EC1212"/>
    <w:rsid w:val="00F62F1B"/>
    <w:rPr>
      <w:rFonts w:eastAsiaTheme="minorHAnsi"/>
      <w:lang w:val="en-US" w:eastAsia="en-US"/>
    </w:rPr>
  </w:style>
  <w:style w:type="paragraph" w:customStyle="1" w:styleId="1AF76AF0FA914F0E89DFFB90C652776112">
    <w:name w:val="1AF76AF0FA914F0E89DFFB90C652776112"/>
    <w:rsid w:val="00F62F1B"/>
    <w:rPr>
      <w:rFonts w:eastAsiaTheme="minorHAnsi"/>
      <w:lang w:val="en-US" w:eastAsia="en-US"/>
    </w:rPr>
  </w:style>
  <w:style w:type="paragraph" w:customStyle="1" w:styleId="B2005AF6FDA84672B7C95A34FF1A11FD12">
    <w:name w:val="B2005AF6FDA84672B7C95A34FF1A11FD12"/>
    <w:rsid w:val="00F62F1B"/>
    <w:rPr>
      <w:rFonts w:eastAsiaTheme="minorHAnsi"/>
      <w:lang w:val="en-US" w:eastAsia="en-US"/>
    </w:rPr>
  </w:style>
  <w:style w:type="paragraph" w:customStyle="1" w:styleId="65486ABCDCE04CF28778B0536A19277112">
    <w:name w:val="65486ABCDCE04CF28778B0536A19277112"/>
    <w:rsid w:val="00F62F1B"/>
    <w:rPr>
      <w:rFonts w:eastAsiaTheme="minorHAnsi"/>
      <w:lang w:val="en-US" w:eastAsia="en-US"/>
    </w:rPr>
  </w:style>
  <w:style w:type="paragraph" w:customStyle="1" w:styleId="4CA2E6102156466EA5F63C46A1B1939D12">
    <w:name w:val="4CA2E6102156466EA5F63C46A1B1939D12"/>
    <w:rsid w:val="00F62F1B"/>
    <w:rPr>
      <w:rFonts w:eastAsiaTheme="minorHAnsi"/>
      <w:lang w:val="en-US" w:eastAsia="en-US"/>
    </w:rPr>
  </w:style>
  <w:style w:type="paragraph" w:customStyle="1" w:styleId="A70C117DA343420C82A3F86F7F95D73312">
    <w:name w:val="A70C117DA343420C82A3F86F7F95D73312"/>
    <w:rsid w:val="00F62F1B"/>
    <w:rPr>
      <w:rFonts w:eastAsiaTheme="minorHAnsi"/>
      <w:lang w:val="en-US" w:eastAsia="en-US"/>
    </w:rPr>
  </w:style>
  <w:style w:type="paragraph" w:customStyle="1" w:styleId="33E0234A4ADA49A3976C35CD122B428412">
    <w:name w:val="33E0234A4ADA49A3976C35CD122B428412"/>
    <w:rsid w:val="00F62F1B"/>
    <w:rPr>
      <w:rFonts w:eastAsiaTheme="minorHAnsi"/>
      <w:lang w:val="en-US" w:eastAsia="en-US"/>
    </w:rPr>
  </w:style>
  <w:style w:type="paragraph" w:customStyle="1" w:styleId="25F05359B6FF4691948E161EB773129E13">
    <w:name w:val="25F05359B6FF4691948E161EB773129E13"/>
    <w:rsid w:val="00F62F1B"/>
    <w:rPr>
      <w:rFonts w:eastAsiaTheme="minorHAnsi"/>
      <w:lang w:val="en-US" w:eastAsia="en-US"/>
    </w:rPr>
  </w:style>
  <w:style w:type="paragraph" w:customStyle="1" w:styleId="D452DCB561BD421D8A3BC99FCB80C05A13">
    <w:name w:val="D452DCB561BD421D8A3BC99FCB80C05A13"/>
    <w:rsid w:val="00F62F1B"/>
    <w:rPr>
      <w:rFonts w:eastAsiaTheme="minorHAnsi"/>
      <w:lang w:val="en-US" w:eastAsia="en-US"/>
    </w:rPr>
  </w:style>
  <w:style w:type="paragraph" w:customStyle="1" w:styleId="FF2A7E4483D84855808A036FB1F6F96713">
    <w:name w:val="FF2A7E4483D84855808A036FB1F6F96713"/>
    <w:rsid w:val="00F62F1B"/>
    <w:rPr>
      <w:rFonts w:eastAsiaTheme="minorHAnsi"/>
      <w:lang w:val="en-US" w:eastAsia="en-US"/>
    </w:rPr>
  </w:style>
  <w:style w:type="paragraph" w:customStyle="1" w:styleId="AB4D51B428DD46B49B1DBD692DDCC7D38">
    <w:name w:val="AB4D51B428DD46B49B1DBD692DDCC7D38"/>
    <w:rsid w:val="00F62F1B"/>
    <w:rPr>
      <w:rFonts w:eastAsiaTheme="minorHAnsi"/>
      <w:lang w:val="en-US" w:eastAsia="en-US"/>
    </w:rPr>
  </w:style>
  <w:style w:type="paragraph" w:customStyle="1" w:styleId="C9163C45F4BF4FEA8BE4696132449A1E13">
    <w:name w:val="C9163C45F4BF4FEA8BE4696132449A1E13"/>
    <w:rsid w:val="00F62F1B"/>
    <w:rPr>
      <w:rFonts w:eastAsiaTheme="minorHAnsi"/>
      <w:lang w:val="en-US" w:eastAsia="en-US"/>
    </w:rPr>
  </w:style>
  <w:style w:type="paragraph" w:customStyle="1" w:styleId="ADD06CD9CDCF469CA088C2C650B9721313">
    <w:name w:val="ADD06CD9CDCF469CA088C2C650B9721313"/>
    <w:rsid w:val="00F62F1B"/>
    <w:rPr>
      <w:rFonts w:eastAsiaTheme="minorHAnsi"/>
      <w:lang w:val="en-US" w:eastAsia="en-US"/>
    </w:rPr>
  </w:style>
  <w:style w:type="paragraph" w:customStyle="1" w:styleId="CA26C01CB98B4984BF16BFB5098059B118">
    <w:name w:val="CA26C01CB98B4984BF16BFB5098059B118"/>
    <w:rsid w:val="00F62F1B"/>
    <w:rPr>
      <w:rFonts w:eastAsiaTheme="minorHAnsi"/>
      <w:lang w:val="en-US" w:eastAsia="en-US"/>
    </w:rPr>
  </w:style>
  <w:style w:type="paragraph" w:customStyle="1" w:styleId="35E969E6630B40DB96790C85C3392E7413">
    <w:name w:val="35E969E6630B40DB96790C85C3392E7413"/>
    <w:rsid w:val="00F62F1B"/>
    <w:rPr>
      <w:rFonts w:eastAsiaTheme="minorHAnsi"/>
      <w:lang w:val="en-US" w:eastAsia="en-US"/>
    </w:rPr>
  </w:style>
  <w:style w:type="paragraph" w:customStyle="1" w:styleId="02858847193B415A8B951175BCB389E718">
    <w:name w:val="02858847193B415A8B951175BCB389E718"/>
    <w:rsid w:val="00F62F1B"/>
    <w:rPr>
      <w:rFonts w:eastAsiaTheme="minorHAnsi"/>
      <w:lang w:val="en-US" w:eastAsia="en-US"/>
    </w:rPr>
  </w:style>
  <w:style w:type="paragraph" w:customStyle="1" w:styleId="F5E6F372B4594E469BF56D3A8821438F13">
    <w:name w:val="F5E6F372B4594E469BF56D3A8821438F13"/>
    <w:rsid w:val="00F62F1B"/>
    <w:rPr>
      <w:rFonts w:eastAsiaTheme="minorHAnsi"/>
      <w:lang w:val="en-US" w:eastAsia="en-US"/>
    </w:rPr>
  </w:style>
  <w:style w:type="paragraph" w:customStyle="1" w:styleId="22791D524A3B4F52B61C2E38083F0D7913">
    <w:name w:val="22791D524A3B4F52B61C2E38083F0D7913"/>
    <w:rsid w:val="00F62F1B"/>
    <w:rPr>
      <w:rFonts w:eastAsiaTheme="minorHAnsi"/>
      <w:lang w:val="en-US" w:eastAsia="en-US"/>
    </w:rPr>
  </w:style>
  <w:style w:type="paragraph" w:customStyle="1" w:styleId="C977FA03F873486FA257F0EF3C25F86613">
    <w:name w:val="C977FA03F873486FA257F0EF3C25F86613"/>
    <w:rsid w:val="00F62F1B"/>
    <w:rPr>
      <w:rFonts w:eastAsiaTheme="minorHAnsi"/>
      <w:lang w:val="en-US" w:eastAsia="en-US"/>
    </w:rPr>
  </w:style>
  <w:style w:type="paragraph" w:customStyle="1" w:styleId="DAE5A34B0B20473B8AEA54B8B67A5C9A13">
    <w:name w:val="DAE5A34B0B20473B8AEA54B8B67A5C9A13"/>
    <w:rsid w:val="00F62F1B"/>
    <w:rPr>
      <w:rFonts w:eastAsiaTheme="minorHAnsi"/>
      <w:lang w:val="en-US" w:eastAsia="en-US"/>
    </w:rPr>
  </w:style>
  <w:style w:type="paragraph" w:customStyle="1" w:styleId="CF8B4A998FCE4A40AB83F4FB7499278013">
    <w:name w:val="CF8B4A998FCE4A40AB83F4FB7499278013"/>
    <w:rsid w:val="00F62F1B"/>
    <w:rPr>
      <w:rFonts w:eastAsiaTheme="minorHAnsi"/>
      <w:lang w:val="en-US" w:eastAsia="en-US"/>
    </w:rPr>
  </w:style>
  <w:style w:type="paragraph" w:customStyle="1" w:styleId="40D21705E4144B489CF6A1A481178E9E13">
    <w:name w:val="40D21705E4144B489CF6A1A481178E9E13"/>
    <w:rsid w:val="00F62F1B"/>
    <w:rPr>
      <w:rFonts w:eastAsiaTheme="minorHAnsi"/>
      <w:lang w:val="en-US" w:eastAsia="en-US"/>
    </w:rPr>
  </w:style>
  <w:style w:type="paragraph" w:customStyle="1" w:styleId="EBB5B3C92AE64392AF6F83B143C3EC1213">
    <w:name w:val="EBB5B3C92AE64392AF6F83B143C3EC1213"/>
    <w:rsid w:val="00F62F1B"/>
    <w:rPr>
      <w:rFonts w:eastAsiaTheme="minorHAnsi"/>
      <w:lang w:val="en-US" w:eastAsia="en-US"/>
    </w:rPr>
  </w:style>
  <w:style w:type="paragraph" w:customStyle="1" w:styleId="1AF76AF0FA914F0E89DFFB90C652776113">
    <w:name w:val="1AF76AF0FA914F0E89DFFB90C652776113"/>
    <w:rsid w:val="00F62F1B"/>
    <w:rPr>
      <w:rFonts w:eastAsiaTheme="minorHAnsi"/>
      <w:lang w:val="en-US" w:eastAsia="en-US"/>
    </w:rPr>
  </w:style>
  <w:style w:type="paragraph" w:customStyle="1" w:styleId="B2005AF6FDA84672B7C95A34FF1A11FD13">
    <w:name w:val="B2005AF6FDA84672B7C95A34FF1A11FD13"/>
    <w:rsid w:val="00F62F1B"/>
    <w:rPr>
      <w:rFonts w:eastAsiaTheme="minorHAnsi"/>
      <w:lang w:val="en-US" w:eastAsia="en-US"/>
    </w:rPr>
  </w:style>
  <w:style w:type="paragraph" w:customStyle="1" w:styleId="65486ABCDCE04CF28778B0536A19277113">
    <w:name w:val="65486ABCDCE04CF28778B0536A19277113"/>
    <w:rsid w:val="00F62F1B"/>
    <w:rPr>
      <w:rFonts w:eastAsiaTheme="minorHAnsi"/>
      <w:lang w:val="en-US" w:eastAsia="en-US"/>
    </w:rPr>
  </w:style>
  <w:style w:type="paragraph" w:customStyle="1" w:styleId="4CA2E6102156466EA5F63C46A1B1939D13">
    <w:name w:val="4CA2E6102156466EA5F63C46A1B1939D13"/>
    <w:rsid w:val="00F62F1B"/>
    <w:rPr>
      <w:rFonts w:eastAsiaTheme="minorHAnsi"/>
      <w:lang w:val="en-US" w:eastAsia="en-US"/>
    </w:rPr>
  </w:style>
  <w:style w:type="paragraph" w:customStyle="1" w:styleId="A70C117DA343420C82A3F86F7F95D73313">
    <w:name w:val="A70C117DA343420C82A3F86F7F95D73313"/>
    <w:rsid w:val="00F62F1B"/>
    <w:rPr>
      <w:rFonts w:eastAsiaTheme="minorHAnsi"/>
      <w:lang w:val="en-US" w:eastAsia="en-US"/>
    </w:rPr>
  </w:style>
  <w:style w:type="paragraph" w:customStyle="1" w:styleId="33E0234A4ADA49A3976C35CD122B428413">
    <w:name w:val="33E0234A4ADA49A3976C35CD122B428413"/>
    <w:rsid w:val="00F62F1B"/>
    <w:rPr>
      <w:rFonts w:eastAsiaTheme="minorHAnsi"/>
      <w:lang w:val="en-US" w:eastAsia="en-US"/>
    </w:rPr>
  </w:style>
  <w:style w:type="paragraph" w:customStyle="1" w:styleId="25F05359B6FF4691948E161EB773129E14">
    <w:name w:val="25F05359B6FF4691948E161EB773129E14"/>
    <w:rsid w:val="00F62F1B"/>
    <w:rPr>
      <w:rFonts w:eastAsiaTheme="minorHAnsi"/>
      <w:lang w:val="en-US" w:eastAsia="en-US"/>
    </w:rPr>
  </w:style>
  <w:style w:type="paragraph" w:customStyle="1" w:styleId="D452DCB561BD421D8A3BC99FCB80C05A14">
    <w:name w:val="D452DCB561BD421D8A3BC99FCB80C05A14"/>
    <w:rsid w:val="00F62F1B"/>
    <w:rPr>
      <w:rFonts w:eastAsiaTheme="minorHAnsi"/>
      <w:lang w:val="en-US" w:eastAsia="en-US"/>
    </w:rPr>
  </w:style>
  <w:style w:type="paragraph" w:customStyle="1" w:styleId="FF2A7E4483D84855808A036FB1F6F96714">
    <w:name w:val="FF2A7E4483D84855808A036FB1F6F96714"/>
    <w:rsid w:val="00F62F1B"/>
    <w:rPr>
      <w:rFonts w:eastAsiaTheme="minorHAnsi"/>
      <w:lang w:val="en-US" w:eastAsia="en-US"/>
    </w:rPr>
  </w:style>
  <w:style w:type="paragraph" w:customStyle="1" w:styleId="AB4D51B428DD46B49B1DBD692DDCC7D39">
    <w:name w:val="AB4D51B428DD46B49B1DBD692DDCC7D39"/>
    <w:rsid w:val="00F62F1B"/>
    <w:rPr>
      <w:rFonts w:eastAsiaTheme="minorHAnsi"/>
      <w:lang w:val="en-US" w:eastAsia="en-US"/>
    </w:rPr>
  </w:style>
  <w:style w:type="paragraph" w:customStyle="1" w:styleId="C9163C45F4BF4FEA8BE4696132449A1E14">
    <w:name w:val="C9163C45F4BF4FEA8BE4696132449A1E14"/>
    <w:rsid w:val="00F62F1B"/>
    <w:rPr>
      <w:rFonts w:eastAsiaTheme="minorHAnsi"/>
      <w:lang w:val="en-US" w:eastAsia="en-US"/>
    </w:rPr>
  </w:style>
  <w:style w:type="paragraph" w:customStyle="1" w:styleId="ADD06CD9CDCF469CA088C2C650B9721314">
    <w:name w:val="ADD06CD9CDCF469CA088C2C650B9721314"/>
    <w:rsid w:val="00F62F1B"/>
    <w:rPr>
      <w:rFonts w:eastAsiaTheme="minorHAnsi"/>
      <w:lang w:val="en-US" w:eastAsia="en-US"/>
    </w:rPr>
  </w:style>
  <w:style w:type="paragraph" w:customStyle="1" w:styleId="CA26C01CB98B4984BF16BFB5098059B119">
    <w:name w:val="CA26C01CB98B4984BF16BFB5098059B119"/>
    <w:rsid w:val="00F62F1B"/>
    <w:rPr>
      <w:rFonts w:eastAsiaTheme="minorHAnsi"/>
      <w:lang w:val="en-US" w:eastAsia="en-US"/>
    </w:rPr>
  </w:style>
  <w:style w:type="paragraph" w:customStyle="1" w:styleId="35E969E6630B40DB96790C85C3392E7414">
    <w:name w:val="35E969E6630B40DB96790C85C3392E7414"/>
    <w:rsid w:val="00F62F1B"/>
    <w:rPr>
      <w:rFonts w:eastAsiaTheme="minorHAnsi"/>
      <w:lang w:val="en-US" w:eastAsia="en-US"/>
    </w:rPr>
  </w:style>
  <w:style w:type="paragraph" w:customStyle="1" w:styleId="02858847193B415A8B951175BCB389E719">
    <w:name w:val="02858847193B415A8B951175BCB389E719"/>
    <w:rsid w:val="00F62F1B"/>
    <w:rPr>
      <w:rFonts w:eastAsiaTheme="minorHAnsi"/>
      <w:lang w:val="en-US" w:eastAsia="en-US"/>
    </w:rPr>
  </w:style>
  <w:style w:type="paragraph" w:customStyle="1" w:styleId="F5E6F372B4594E469BF56D3A8821438F14">
    <w:name w:val="F5E6F372B4594E469BF56D3A8821438F14"/>
    <w:rsid w:val="00F62F1B"/>
    <w:rPr>
      <w:rFonts w:eastAsiaTheme="minorHAnsi"/>
      <w:lang w:val="en-US" w:eastAsia="en-US"/>
    </w:rPr>
  </w:style>
  <w:style w:type="paragraph" w:customStyle="1" w:styleId="22791D524A3B4F52B61C2E38083F0D7914">
    <w:name w:val="22791D524A3B4F52B61C2E38083F0D7914"/>
    <w:rsid w:val="00F62F1B"/>
    <w:rPr>
      <w:rFonts w:eastAsiaTheme="minorHAnsi"/>
      <w:lang w:val="en-US" w:eastAsia="en-US"/>
    </w:rPr>
  </w:style>
  <w:style w:type="paragraph" w:customStyle="1" w:styleId="C977FA03F873486FA257F0EF3C25F86614">
    <w:name w:val="C977FA03F873486FA257F0EF3C25F86614"/>
    <w:rsid w:val="00F62F1B"/>
    <w:rPr>
      <w:rFonts w:eastAsiaTheme="minorHAnsi"/>
      <w:lang w:val="en-US" w:eastAsia="en-US"/>
    </w:rPr>
  </w:style>
  <w:style w:type="paragraph" w:customStyle="1" w:styleId="DAE5A34B0B20473B8AEA54B8B67A5C9A14">
    <w:name w:val="DAE5A34B0B20473B8AEA54B8B67A5C9A14"/>
    <w:rsid w:val="00F62F1B"/>
    <w:rPr>
      <w:rFonts w:eastAsiaTheme="minorHAnsi"/>
      <w:lang w:val="en-US" w:eastAsia="en-US"/>
    </w:rPr>
  </w:style>
  <w:style w:type="paragraph" w:customStyle="1" w:styleId="CF8B4A998FCE4A40AB83F4FB7499278014">
    <w:name w:val="CF8B4A998FCE4A40AB83F4FB7499278014"/>
    <w:rsid w:val="00F62F1B"/>
    <w:rPr>
      <w:rFonts w:eastAsiaTheme="minorHAnsi"/>
      <w:lang w:val="en-US" w:eastAsia="en-US"/>
    </w:rPr>
  </w:style>
  <w:style w:type="paragraph" w:customStyle="1" w:styleId="40D21705E4144B489CF6A1A481178E9E14">
    <w:name w:val="40D21705E4144B489CF6A1A481178E9E14"/>
    <w:rsid w:val="00F62F1B"/>
    <w:rPr>
      <w:rFonts w:eastAsiaTheme="minorHAnsi"/>
      <w:lang w:val="en-US" w:eastAsia="en-US"/>
    </w:rPr>
  </w:style>
  <w:style w:type="paragraph" w:customStyle="1" w:styleId="EBB5B3C92AE64392AF6F83B143C3EC1214">
    <w:name w:val="EBB5B3C92AE64392AF6F83B143C3EC1214"/>
    <w:rsid w:val="00F62F1B"/>
    <w:rPr>
      <w:rFonts w:eastAsiaTheme="minorHAnsi"/>
      <w:lang w:val="en-US" w:eastAsia="en-US"/>
    </w:rPr>
  </w:style>
  <w:style w:type="paragraph" w:customStyle="1" w:styleId="1AF76AF0FA914F0E89DFFB90C652776114">
    <w:name w:val="1AF76AF0FA914F0E89DFFB90C652776114"/>
    <w:rsid w:val="00F62F1B"/>
    <w:rPr>
      <w:rFonts w:eastAsiaTheme="minorHAnsi"/>
      <w:lang w:val="en-US" w:eastAsia="en-US"/>
    </w:rPr>
  </w:style>
  <w:style w:type="paragraph" w:customStyle="1" w:styleId="B2005AF6FDA84672B7C95A34FF1A11FD14">
    <w:name w:val="B2005AF6FDA84672B7C95A34FF1A11FD14"/>
    <w:rsid w:val="00F62F1B"/>
    <w:rPr>
      <w:rFonts w:eastAsiaTheme="minorHAnsi"/>
      <w:lang w:val="en-US" w:eastAsia="en-US"/>
    </w:rPr>
  </w:style>
  <w:style w:type="paragraph" w:customStyle="1" w:styleId="65486ABCDCE04CF28778B0536A19277114">
    <w:name w:val="65486ABCDCE04CF28778B0536A19277114"/>
    <w:rsid w:val="00F62F1B"/>
    <w:rPr>
      <w:rFonts w:eastAsiaTheme="minorHAnsi"/>
      <w:lang w:val="en-US" w:eastAsia="en-US"/>
    </w:rPr>
  </w:style>
  <w:style w:type="paragraph" w:customStyle="1" w:styleId="4CA2E6102156466EA5F63C46A1B1939D14">
    <w:name w:val="4CA2E6102156466EA5F63C46A1B1939D14"/>
    <w:rsid w:val="00F62F1B"/>
    <w:rPr>
      <w:rFonts w:eastAsiaTheme="minorHAnsi"/>
      <w:lang w:val="en-US" w:eastAsia="en-US"/>
    </w:rPr>
  </w:style>
  <w:style w:type="paragraph" w:customStyle="1" w:styleId="A70C117DA343420C82A3F86F7F95D73314">
    <w:name w:val="A70C117DA343420C82A3F86F7F95D73314"/>
    <w:rsid w:val="00F62F1B"/>
    <w:rPr>
      <w:rFonts w:eastAsiaTheme="minorHAnsi"/>
      <w:lang w:val="en-US" w:eastAsia="en-US"/>
    </w:rPr>
  </w:style>
  <w:style w:type="paragraph" w:customStyle="1" w:styleId="33E0234A4ADA49A3976C35CD122B428414">
    <w:name w:val="33E0234A4ADA49A3976C35CD122B428414"/>
    <w:rsid w:val="00F62F1B"/>
    <w:rPr>
      <w:rFonts w:eastAsiaTheme="minorHAnsi"/>
      <w:lang w:val="en-US" w:eastAsia="en-US"/>
    </w:rPr>
  </w:style>
  <w:style w:type="paragraph" w:customStyle="1" w:styleId="25F05359B6FF4691948E161EB773129E15">
    <w:name w:val="25F05359B6FF4691948E161EB773129E15"/>
    <w:rsid w:val="00F62F1B"/>
    <w:rPr>
      <w:rFonts w:eastAsiaTheme="minorHAnsi"/>
      <w:lang w:val="en-US" w:eastAsia="en-US"/>
    </w:rPr>
  </w:style>
  <w:style w:type="paragraph" w:customStyle="1" w:styleId="D452DCB561BD421D8A3BC99FCB80C05A15">
    <w:name w:val="D452DCB561BD421D8A3BC99FCB80C05A15"/>
    <w:rsid w:val="00F62F1B"/>
    <w:rPr>
      <w:rFonts w:eastAsiaTheme="minorHAnsi"/>
      <w:lang w:val="en-US" w:eastAsia="en-US"/>
    </w:rPr>
  </w:style>
  <w:style w:type="paragraph" w:customStyle="1" w:styleId="FF2A7E4483D84855808A036FB1F6F96715">
    <w:name w:val="FF2A7E4483D84855808A036FB1F6F96715"/>
    <w:rsid w:val="00F62F1B"/>
    <w:rPr>
      <w:rFonts w:eastAsiaTheme="minorHAnsi"/>
      <w:lang w:val="en-US" w:eastAsia="en-US"/>
    </w:rPr>
  </w:style>
  <w:style w:type="paragraph" w:customStyle="1" w:styleId="AB4D51B428DD46B49B1DBD692DDCC7D310">
    <w:name w:val="AB4D51B428DD46B49B1DBD692DDCC7D310"/>
    <w:rsid w:val="00F62F1B"/>
    <w:rPr>
      <w:rFonts w:eastAsiaTheme="minorHAnsi"/>
      <w:lang w:val="en-US" w:eastAsia="en-US"/>
    </w:rPr>
  </w:style>
  <w:style w:type="paragraph" w:customStyle="1" w:styleId="C9163C45F4BF4FEA8BE4696132449A1E15">
    <w:name w:val="C9163C45F4BF4FEA8BE4696132449A1E15"/>
    <w:rsid w:val="00F62F1B"/>
    <w:rPr>
      <w:rFonts w:eastAsiaTheme="minorHAnsi"/>
      <w:lang w:val="en-US" w:eastAsia="en-US"/>
    </w:rPr>
  </w:style>
  <w:style w:type="paragraph" w:customStyle="1" w:styleId="ADD06CD9CDCF469CA088C2C650B9721315">
    <w:name w:val="ADD06CD9CDCF469CA088C2C650B9721315"/>
    <w:rsid w:val="00F62F1B"/>
    <w:rPr>
      <w:rFonts w:eastAsiaTheme="minorHAnsi"/>
      <w:lang w:val="en-US" w:eastAsia="en-US"/>
    </w:rPr>
  </w:style>
  <w:style w:type="paragraph" w:customStyle="1" w:styleId="CA26C01CB98B4984BF16BFB5098059B120">
    <w:name w:val="CA26C01CB98B4984BF16BFB5098059B120"/>
    <w:rsid w:val="00F62F1B"/>
    <w:rPr>
      <w:rFonts w:eastAsiaTheme="minorHAnsi"/>
      <w:lang w:val="en-US" w:eastAsia="en-US"/>
    </w:rPr>
  </w:style>
  <w:style w:type="paragraph" w:customStyle="1" w:styleId="35E969E6630B40DB96790C85C3392E7415">
    <w:name w:val="35E969E6630B40DB96790C85C3392E7415"/>
    <w:rsid w:val="00F62F1B"/>
    <w:rPr>
      <w:rFonts w:eastAsiaTheme="minorHAnsi"/>
      <w:lang w:val="en-US" w:eastAsia="en-US"/>
    </w:rPr>
  </w:style>
  <w:style w:type="paragraph" w:customStyle="1" w:styleId="02858847193B415A8B951175BCB389E720">
    <w:name w:val="02858847193B415A8B951175BCB389E720"/>
    <w:rsid w:val="00F62F1B"/>
    <w:rPr>
      <w:rFonts w:eastAsiaTheme="minorHAnsi"/>
      <w:lang w:val="en-US" w:eastAsia="en-US"/>
    </w:rPr>
  </w:style>
  <w:style w:type="paragraph" w:customStyle="1" w:styleId="F5E6F372B4594E469BF56D3A8821438F15">
    <w:name w:val="F5E6F372B4594E469BF56D3A8821438F15"/>
    <w:rsid w:val="00F62F1B"/>
    <w:rPr>
      <w:rFonts w:eastAsiaTheme="minorHAnsi"/>
      <w:lang w:val="en-US" w:eastAsia="en-US"/>
    </w:rPr>
  </w:style>
  <w:style w:type="paragraph" w:customStyle="1" w:styleId="22791D524A3B4F52B61C2E38083F0D7915">
    <w:name w:val="22791D524A3B4F52B61C2E38083F0D7915"/>
    <w:rsid w:val="00F62F1B"/>
    <w:rPr>
      <w:rFonts w:eastAsiaTheme="minorHAnsi"/>
      <w:lang w:val="en-US" w:eastAsia="en-US"/>
    </w:rPr>
  </w:style>
  <w:style w:type="paragraph" w:customStyle="1" w:styleId="C977FA03F873486FA257F0EF3C25F86615">
    <w:name w:val="C977FA03F873486FA257F0EF3C25F86615"/>
    <w:rsid w:val="00F62F1B"/>
    <w:rPr>
      <w:rFonts w:eastAsiaTheme="minorHAnsi"/>
      <w:lang w:val="en-US" w:eastAsia="en-US"/>
    </w:rPr>
  </w:style>
  <w:style w:type="paragraph" w:customStyle="1" w:styleId="DAE5A34B0B20473B8AEA54B8B67A5C9A15">
    <w:name w:val="DAE5A34B0B20473B8AEA54B8B67A5C9A15"/>
    <w:rsid w:val="00F62F1B"/>
    <w:rPr>
      <w:rFonts w:eastAsiaTheme="minorHAnsi"/>
      <w:lang w:val="en-US" w:eastAsia="en-US"/>
    </w:rPr>
  </w:style>
  <w:style w:type="paragraph" w:customStyle="1" w:styleId="CF8B4A998FCE4A40AB83F4FB7499278015">
    <w:name w:val="CF8B4A998FCE4A40AB83F4FB7499278015"/>
    <w:rsid w:val="00F62F1B"/>
    <w:rPr>
      <w:rFonts w:eastAsiaTheme="minorHAnsi"/>
      <w:lang w:val="en-US" w:eastAsia="en-US"/>
    </w:rPr>
  </w:style>
  <w:style w:type="paragraph" w:customStyle="1" w:styleId="40D21705E4144B489CF6A1A481178E9E15">
    <w:name w:val="40D21705E4144B489CF6A1A481178E9E15"/>
    <w:rsid w:val="00F62F1B"/>
    <w:rPr>
      <w:rFonts w:eastAsiaTheme="minorHAnsi"/>
      <w:lang w:val="en-US" w:eastAsia="en-US"/>
    </w:rPr>
  </w:style>
  <w:style w:type="paragraph" w:customStyle="1" w:styleId="EBB5B3C92AE64392AF6F83B143C3EC1215">
    <w:name w:val="EBB5B3C92AE64392AF6F83B143C3EC1215"/>
    <w:rsid w:val="00F62F1B"/>
    <w:rPr>
      <w:rFonts w:eastAsiaTheme="minorHAnsi"/>
      <w:lang w:val="en-US" w:eastAsia="en-US"/>
    </w:rPr>
  </w:style>
  <w:style w:type="paragraph" w:customStyle="1" w:styleId="1AF76AF0FA914F0E89DFFB90C652776115">
    <w:name w:val="1AF76AF0FA914F0E89DFFB90C652776115"/>
    <w:rsid w:val="00F62F1B"/>
    <w:rPr>
      <w:rFonts w:eastAsiaTheme="minorHAnsi"/>
      <w:lang w:val="en-US" w:eastAsia="en-US"/>
    </w:rPr>
  </w:style>
  <w:style w:type="paragraph" w:customStyle="1" w:styleId="B2005AF6FDA84672B7C95A34FF1A11FD15">
    <w:name w:val="B2005AF6FDA84672B7C95A34FF1A11FD15"/>
    <w:rsid w:val="00F62F1B"/>
    <w:rPr>
      <w:rFonts w:eastAsiaTheme="minorHAnsi"/>
      <w:lang w:val="en-US" w:eastAsia="en-US"/>
    </w:rPr>
  </w:style>
  <w:style w:type="paragraph" w:customStyle="1" w:styleId="65486ABCDCE04CF28778B0536A19277115">
    <w:name w:val="65486ABCDCE04CF28778B0536A19277115"/>
    <w:rsid w:val="00F62F1B"/>
    <w:rPr>
      <w:rFonts w:eastAsiaTheme="minorHAnsi"/>
      <w:lang w:val="en-US" w:eastAsia="en-US"/>
    </w:rPr>
  </w:style>
  <w:style w:type="paragraph" w:customStyle="1" w:styleId="4CA2E6102156466EA5F63C46A1B1939D15">
    <w:name w:val="4CA2E6102156466EA5F63C46A1B1939D15"/>
    <w:rsid w:val="00F62F1B"/>
    <w:rPr>
      <w:rFonts w:eastAsiaTheme="minorHAnsi"/>
      <w:lang w:val="en-US" w:eastAsia="en-US"/>
    </w:rPr>
  </w:style>
  <w:style w:type="paragraph" w:customStyle="1" w:styleId="A70C117DA343420C82A3F86F7F95D73315">
    <w:name w:val="A70C117DA343420C82A3F86F7F95D73315"/>
    <w:rsid w:val="00F62F1B"/>
    <w:rPr>
      <w:rFonts w:eastAsiaTheme="minorHAnsi"/>
      <w:lang w:val="en-US" w:eastAsia="en-US"/>
    </w:rPr>
  </w:style>
  <w:style w:type="paragraph" w:customStyle="1" w:styleId="33E0234A4ADA49A3976C35CD122B428415">
    <w:name w:val="33E0234A4ADA49A3976C35CD122B428415"/>
    <w:rsid w:val="00F62F1B"/>
    <w:rPr>
      <w:rFonts w:eastAsiaTheme="minorHAnsi"/>
      <w:lang w:val="en-US" w:eastAsia="en-US"/>
    </w:rPr>
  </w:style>
  <w:style w:type="paragraph" w:customStyle="1" w:styleId="25F05359B6FF4691948E161EB773129E16">
    <w:name w:val="25F05359B6FF4691948E161EB773129E16"/>
    <w:rsid w:val="00F62F1B"/>
    <w:rPr>
      <w:rFonts w:eastAsiaTheme="minorHAnsi"/>
      <w:lang w:val="en-US" w:eastAsia="en-US"/>
    </w:rPr>
  </w:style>
  <w:style w:type="paragraph" w:customStyle="1" w:styleId="D452DCB561BD421D8A3BC99FCB80C05A16">
    <w:name w:val="D452DCB561BD421D8A3BC99FCB80C05A16"/>
    <w:rsid w:val="00F62F1B"/>
    <w:rPr>
      <w:rFonts w:eastAsiaTheme="minorHAnsi"/>
      <w:lang w:val="en-US" w:eastAsia="en-US"/>
    </w:rPr>
  </w:style>
  <w:style w:type="paragraph" w:customStyle="1" w:styleId="FF2A7E4483D84855808A036FB1F6F96716">
    <w:name w:val="FF2A7E4483D84855808A036FB1F6F96716"/>
    <w:rsid w:val="00F62F1B"/>
    <w:rPr>
      <w:rFonts w:eastAsiaTheme="minorHAnsi"/>
      <w:lang w:val="en-US" w:eastAsia="en-US"/>
    </w:rPr>
  </w:style>
  <w:style w:type="paragraph" w:customStyle="1" w:styleId="AB4D51B428DD46B49B1DBD692DDCC7D311">
    <w:name w:val="AB4D51B428DD46B49B1DBD692DDCC7D311"/>
    <w:rsid w:val="00F62F1B"/>
    <w:rPr>
      <w:rFonts w:eastAsiaTheme="minorHAnsi"/>
      <w:lang w:val="en-US" w:eastAsia="en-US"/>
    </w:rPr>
  </w:style>
  <w:style w:type="paragraph" w:customStyle="1" w:styleId="C9163C45F4BF4FEA8BE4696132449A1E16">
    <w:name w:val="C9163C45F4BF4FEA8BE4696132449A1E16"/>
    <w:rsid w:val="00F62F1B"/>
    <w:rPr>
      <w:rFonts w:eastAsiaTheme="minorHAnsi"/>
      <w:lang w:val="en-US" w:eastAsia="en-US"/>
    </w:rPr>
  </w:style>
  <w:style w:type="paragraph" w:customStyle="1" w:styleId="ADD06CD9CDCF469CA088C2C650B9721316">
    <w:name w:val="ADD06CD9CDCF469CA088C2C650B9721316"/>
    <w:rsid w:val="00F62F1B"/>
    <w:rPr>
      <w:rFonts w:eastAsiaTheme="minorHAnsi"/>
      <w:lang w:val="en-US" w:eastAsia="en-US"/>
    </w:rPr>
  </w:style>
  <w:style w:type="paragraph" w:customStyle="1" w:styleId="CA26C01CB98B4984BF16BFB5098059B121">
    <w:name w:val="CA26C01CB98B4984BF16BFB5098059B121"/>
    <w:rsid w:val="00F62F1B"/>
    <w:rPr>
      <w:rFonts w:eastAsiaTheme="minorHAnsi"/>
      <w:lang w:val="en-US" w:eastAsia="en-US"/>
    </w:rPr>
  </w:style>
  <w:style w:type="paragraph" w:customStyle="1" w:styleId="35E969E6630B40DB96790C85C3392E7416">
    <w:name w:val="35E969E6630B40DB96790C85C3392E7416"/>
    <w:rsid w:val="00F62F1B"/>
    <w:rPr>
      <w:rFonts w:eastAsiaTheme="minorHAnsi"/>
      <w:lang w:val="en-US" w:eastAsia="en-US"/>
    </w:rPr>
  </w:style>
  <w:style w:type="paragraph" w:customStyle="1" w:styleId="02858847193B415A8B951175BCB389E721">
    <w:name w:val="02858847193B415A8B951175BCB389E721"/>
    <w:rsid w:val="00F62F1B"/>
    <w:rPr>
      <w:rFonts w:eastAsiaTheme="minorHAnsi"/>
      <w:lang w:val="en-US" w:eastAsia="en-US"/>
    </w:rPr>
  </w:style>
  <w:style w:type="paragraph" w:customStyle="1" w:styleId="F5E6F372B4594E469BF56D3A8821438F16">
    <w:name w:val="F5E6F372B4594E469BF56D3A8821438F16"/>
    <w:rsid w:val="00F62F1B"/>
    <w:rPr>
      <w:rFonts w:eastAsiaTheme="minorHAnsi"/>
      <w:lang w:val="en-US" w:eastAsia="en-US"/>
    </w:rPr>
  </w:style>
  <w:style w:type="paragraph" w:customStyle="1" w:styleId="22791D524A3B4F52B61C2E38083F0D7916">
    <w:name w:val="22791D524A3B4F52B61C2E38083F0D7916"/>
    <w:rsid w:val="00F62F1B"/>
    <w:rPr>
      <w:rFonts w:eastAsiaTheme="minorHAnsi"/>
      <w:lang w:val="en-US" w:eastAsia="en-US"/>
    </w:rPr>
  </w:style>
  <w:style w:type="paragraph" w:customStyle="1" w:styleId="C977FA03F873486FA257F0EF3C25F86616">
    <w:name w:val="C977FA03F873486FA257F0EF3C25F86616"/>
    <w:rsid w:val="00F62F1B"/>
    <w:rPr>
      <w:rFonts w:eastAsiaTheme="minorHAnsi"/>
      <w:lang w:val="en-US" w:eastAsia="en-US"/>
    </w:rPr>
  </w:style>
  <w:style w:type="paragraph" w:customStyle="1" w:styleId="DAE5A34B0B20473B8AEA54B8B67A5C9A16">
    <w:name w:val="DAE5A34B0B20473B8AEA54B8B67A5C9A16"/>
    <w:rsid w:val="00F62F1B"/>
    <w:rPr>
      <w:rFonts w:eastAsiaTheme="minorHAnsi"/>
      <w:lang w:val="en-US" w:eastAsia="en-US"/>
    </w:rPr>
  </w:style>
  <w:style w:type="paragraph" w:customStyle="1" w:styleId="CF8B4A998FCE4A40AB83F4FB7499278016">
    <w:name w:val="CF8B4A998FCE4A40AB83F4FB7499278016"/>
    <w:rsid w:val="00F62F1B"/>
    <w:rPr>
      <w:rFonts w:eastAsiaTheme="minorHAnsi"/>
      <w:lang w:val="en-US" w:eastAsia="en-US"/>
    </w:rPr>
  </w:style>
  <w:style w:type="paragraph" w:customStyle="1" w:styleId="40D21705E4144B489CF6A1A481178E9E16">
    <w:name w:val="40D21705E4144B489CF6A1A481178E9E16"/>
    <w:rsid w:val="00F62F1B"/>
    <w:rPr>
      <w:rFonts w:eastAsiaTheme="minorHAnsi"/>
      <w:lang w:val="en-US" w:eastAsia="en-US"/>
    </w:rPr>
  </w:style>
  <w:style w:type="paragraph" w:customStyle="1" w:styleId="EBB5B3C92AE64392AF6F83B143C3EC1216">
    <w:name w:val="EBB5B3C92AE64392AF6F83B143C3EC1216"/>
    <w:rsid w:val="00F62F1B"/>
    <w:rPr>
      <w:rFonts w:eastAsiaTheme="minorHAnsi"/>
      <w:lang w:val="en-US" w:eastAsia="en-US"/>
    </w:rPr>
  </w:style>
  <w:style w:type="paragraph" w:customStyle="1" w:styleId="1AF76AF0FA914F0E89DFFB90C652776116">
    <w:name w:val="1AF76AF0FA914F0E89DFFB90C652776116"/>
    <w:rsid w:val="00F62F1B"/>
    <w:rPr>
      <w:rFonts w:eastAsiaTheme="minorHAnsi"/>
      <w:lang w:val="en-US" w:eastAsia="en-US"/>
    </w:rPr>
  </w:style>
  <w:style w:type="paragraph" w:customStyle="1" w:styleId="B2005AF6FDA84672B7C95A34FF1A11FD16">
    <w:name w:val="B2005AF6FDA84672B7C95A34FF1A11FD16"/>
    <w:rsid w:val="00F62F1B"/>
    <w:rPr>
      <w:rFonts w:eastAsiaTheme="minorHAnsi"/>
      <w:lang w:val="en-US" w:eastAsia="en-US"/>
    </w:rPr>
  </w:style>
  <w:style w:type="paragraph" w:customStyle="1" w:styleId="65486ABCDCE04CF28778B0536A19277116">
    <w:name w:val="65486ABCDCE04CF28778B0536A19277116"/>
    <w:rsid w:val="00F62F1B"/>
    <w:rPr>
      <w:rFonts w:eastAsiaTheme="minorHAnsi"/>
      <w:lang w:val="en-US" w:eastAsia="en-US"/>
    </w:rPr>
  </w:style>
  <w:style w:type="paragraph" w:customStyle="1" w:styleId="4CA2E6102156466EA5F63C46A1B1939D16">
    <w:name w:val="4CA2E6102156466EA5F63C46A1B1939D16"/>
    <w:rsid w:val="00F62F1B"/>
    <w:rPr>
      <w:rFonts w:eastAsiaTheme="minorHAnsi"/>
      <w:lang w:val="en-US" w:eastAsia="en-US"/>
    </w:rPr>
  </w:style>
  <w:style w:type="paragraph" w:customStyle="1" w:styleId="A70C117DA343420C82A3F86F7F95D73316">
    <w:name w:val="A70C117DA343420C82A3F86F7F95D73316"/>
    <w:rsid w:val="00F62F1B"/>
    <w:rPr>
      <w:rFonts w:eastAsiaTheme="minorHAnsi"/>
      <w:lang w:val="en-US" w:eastAsia="en-US"/>
    </w:rPr>
  </w:style>
  <w:style w:type="paragraph" w:customStyle="1" w:styleId="33E0234A4ADA49A3976C35CD122B428416">
    <w:name w:val="33E0234A4ADA49A3976C35CD122B428416"/>
    <w:rsid w:val="00F62F1B"/>
    <w:rPr>
      <w:rFonts w:eastAsiaTheme="minorHAnsi"/>
      <w:lang w:val="en-US" w:eastAsia="en-US"/>
    </w:rPr>
  </w:style>
  <w:style w:type="paragraph" w:customStyle="1" w:styleId="25F05359B6FF4691948E161EB773129E17">
    <w:name w:val="25F05359B6FF4691948E161EB773129E17"/>
    <w:rsid w:val="00F62F1B"/>
    <w:rPr>
      <w:rFonts w:eastAsiaTheme="minorHAnsi"/>
      <w:lang w:val="en-US" w:eastAsia="en-US"/>
    </w:rPr>
  </w:style>
  <w:style w:type="paragraph" w:customStyle="1" w:styleId="D452DCB561BD421D8A3BC99FCB80C05A17">
    <w:name w:val="D452DCB561BD421D8A3BC99FCB80C05A17"/>
    <w:rsid w:val="00F62F1B"/>
    <w:rPr>
      <w:rFonts w:eastAsiaTheme="minorHAnsi"/>
      <w:lang w:val="en-US" w:eastAsia="en-US"/>
    </w:rPr>
  </w:style>
  <w:style w:type="paragraph" w:customStyle="1" w:styleId="FF2A7E4483D84855808A036FB1F6F96717">
    <w:name w:val="FF2A7E4483D84855808A036FB1F6F96717"/>
    <w:rsid w:val="00F62F1B"/>
    <w:rPr>
      <w:rFonts w:eastAsiaTheme="minorHAnsi"/>
      <w:lang w:val="en-US" w:eastAsia="en-US"/>
    </w:rPr>
  </w:style>
  <w:style w:type="paragraph" w:customStyle="1" w:styleId="AB4D51B428DD46B49B1DBD692DDCC7D312">
    <w:name w:val="AB4D51B428DD46B49B1DBD692DDCC7D312"/>
    <w:rsid w:val="00F62F1B"/>
    <w:rPr>
      <w:rFonts w:eastAsiaTheme="minorHAnsi"/>
      <w:lang w:val="en-US" w:eastAsia="en-US"/>
    </w:rPr>
  </w:style>
  <w:style w:type="paragraph" w:customStyle="1" w:styleId="C9163C45F4BF4FEA8BE4696132449A1E17">
    <w:name w:val="C9163C45F4BF4FEA8BE4696132449A1E17"/>
    <w:rsid w:val="00F62F1B"/>
    <w:rPr>
      <w:rFonts w:eastAsiaTheme="minorHAnsi"/>
      <w:lang w:val="en-US" w:eastAsia="en-US"/>
    </w:rPr>
  </w:style>
  <w:style w:type="paragraph" w:customStyle="1" w:styleId="ADD06CD9CDCF469CA088C2C650B9721317">
    <w:name w:val="ADD06CD9CDCF469CA088C2C650B9721317"/>
    <w:rsid w:val="003C5477"/>
    <w:rPr>
      <w:rFonts w:eastAsiaTheme="minorHAnsi"/>
      <w:lang w:val="en-US" w:eastAsia="en-US"/>
    </w:rPr>
  </w:style>
  <w:style w:type="paragraph" w:customStyle="1" w:styleId="CA26C01CB98B4984BF16BFB5098059B122">
    <w:name w:val="CA26C01CB98B4984BF16BFB5098059B122"/>
    <w:rsid w:val="003C5477"/>
    <w:rPr>
      <w:rFonts w:eastAsiaTheme="minorHAnsi"/>
      <w:lang w:val="en-US" w:eastAsia="en-US"/>
    </w:rPr>
  </w:style>
  <w:style w:type="paragraph" w:customStyle="1" w:styleId="35E969E6630B40DB96790C85C3392E7417">
    <w:name w:val="35E969E6630B40DB96790C85C3392E7417"/>
    <w:rsid w:val="003C5477"/>
    <w:rPr>
      <w:rFonts w:eastAsiaTheme="minorHAnsi"/>
      <w:lang w:val="en-US" w:eastAsia="en-US"/>
    </w:rPr>
  </w:style>
  <w:style w:type="paragraph" w:customStyle="1" w:styleId="02858847193B415A8B951175BCB389E722">
    <w:name w:val="02858847193B415A8B951175BCB389E722"/>
    <w:rsid w:val="003C5477"/>
    <w:rPr>
      <w:rFonts w:eastAsiaTheme="minorHAnsi"/>
      <w:lang w:val="en-US" w:eastAsia="en-US"/>
    </w:rPr>
  </w:style>
  <w:style w:type="paragraph" w:customStyle="1" w:styleId="F5E6F372B4594E469BF56D3A8821438F17">
    <w:name w:val="F5E6F372B4594E469BF56D3A8821438F17"/>
    <w:rsid w:val="003C5477"/>
    <w:rPr>
      <w:rFonts w:eastAsiaTheme="minorHAnsi"/>
      <w:lang w:val="en-US" w:eastAsia="en-US"/>
    </w:rPr>
  </w:style>
  <w:style w:type="paragraph" w:customStyle="1" w:styleId="22791D524A3B4F52B61C2E38083F0D7917">
    <w:name w:val="22791D524A3B4F52B61C2E38083F0D7917"/>
    <w:rsid w:val="003C5477"/>
    <w:rPr>
      <w:rFonts w:eastAsiaTheme="minorHAnsi"/>
      <w:lang w:val="en-US" w:eastAsia="en-US"/>
    </w:rPr>
  </w:style>
  <w:style w:type="paragraph" w:customStyle="1" w:styleId="C977FA03F873486FA257F0EF3C25F86617">
    <w:name w:val="C977FA03F873486FA257F0EF3C25F86617"/>
    <w:rsid w:val="003C5477"/>
    <w:rPr>
      <w:rFonts w:eastAsiaTheme="minorHAnsi"/>
      <w:lang w:val="en-US" w:eastAsia="en-US"/>
    </w:rPr>
  </w:style>
  <w:style w:type="paragraph" w:customStyle="1" w:styleId="DAE5A34B0B20473B8AEA54B8B67A5C9A17">
    <w:name w:val="DAE5A34B0B20473B8AEA54B8B67A5C9A17"/>
    <w:rsid w:val="003C5477"/>
    <w:rPr>
      <w:rFonts w:eastAsiaTheme="minorHAnsi"/>
      <w:lang w:val="en-US" w:eastAsia="en-US"/>
    </w:rPr>
  </w:style>
  <w:style w:type="paragraph" w:customStyle="1" w:styleId="CF8B4A998FCE4A40AB83F4FB7499278017">
    <w:name w:val="CF8B4A998FCE4A40AB83F4FB7499278017"/>
    <w:rsid w:val="003C5477"/>
    <w:rPr>
      <w:rFonts w:eastAsiaTheme="minorHAnsi"/>
      <w:lang w:val="en-US" w:eastAsia="en-US"/>
    </w:rPr>
  </w:style>
  <w:style w:type="paragraph" w:customStyle="1" w:styleId="40D21705E4144B489CF6A1A481178E9E17">
    <w:name w:val="40D21705E4144B489CF6A1A481178E9E17"/>
    <w:rsid w:val="003C5477"/>
    <w:rPr>
      <w:rFonts w:eastAsiaTheme="minorHAnsi"/>
      <w:lang w:val="en-US" w:eastAsia="en-US"/>
    </w:rPr>
  </w:style>
  <w:style w:type="paragraph" w:customStyle="1" w:styleId="EBB5B3C92AE64392AF6F83B143C3EC1217">
    <w:name w:val="EBB5B3C92AE64392AF6F83B143C3EC1217"/>
    <w:rsid w:val="003C5477"/>
    <w:rPr>
      <w:rFonts w:eastAsiaTheme="minorHAnsi"/>
      <w:lang w:val="en-US" w:eastAsia="en-US"/>
    </w:rPr>
  </w:style>
  <w:style w:type="paragraph" w:customStyle="1" w:styleId="1AF76AF0FA914F0E89DFFB90C652776117">
    <w:name w:val="1AF76AF0FA914F0E89DFFB90C652776117"/>
    <w:rsid w:val="003C5477"/>
    <w:rPr>
      <w:rFonts w:eastAsiaTheme="minorHAnsi"/>
      <w:lang w:val="en-US" w:eastAsia="en-US"/>
    </w:rPr>
  </w:style>
  <w:style w:type="paragraph" w:customStyle="1" w:styleId="B2005AF6FDA84672B7C95A34FF1A11FD17">
    <w:name w:val="B2005AF6FDA84672B7C95A34FF1A11FD17"/>
    <w:rsid w:val="003C5477"/>
    <w:rPr>
      <w:rFonts w:eastAsiaTheme="minorHAnsi"/>
      <w:lang w:val="en-US" w:eastAsia="en-US"/>
    </w:rPr>
  </w:style>
  <w:style w:type="paragraph" w:customStyle="1" w:styleId="65486ABCDCE04CF28778B0536A19277117">
    <w:name w:val="65486ABCDCE04CF28778B0536A19277117"/>
    <w:rsid w:val="003C5477"/>
    <w:rPr>
      <w:rFonts w:eastAsiaTheme="minorHAnsi"/>
      <w:lang w:val="en-US" w:eastAsia="en-US"/>
    </w:rPr>
  </w:style>
  <w:style w:type="paragraph" w:customStyle="1" w:styleId="4CA2E6102156466EA5F63C46A1B1939D17">
    <w:name w:val="4CA2E6102156466EA5F63C46A1B1939D17"/>
    <w:rsid w:val="003C5477"/>
    <w:rPr>
      <w:rFonts w:eastAsiaTheme="minorHAnsi"/>
      <w:lang w:val="en-US" w:eastAsia="en-US"/>
    </w:rPr>
  </w:style>
  <w:style w:type="paragraph" w:customStyle="1" w:styleId="A70C117DA343420C82A3F86F7F95D73317">
    <w:name w:val="A70C117DA343420C82A3F86F7F95D73317"/>
    <w:rsid w:val="003C5477"/>
    <w:rPr>
      <w:rFonts w:eastAsiaTheme="minorHAnsi"/>
      <w:lang w:val="en-US" w:eastAsia="en-US"/>
    </w:rPr>
  </w:style>
  <w:style w:type="paragraph" w:customStyle="1" w:styleId="33E0234A4ADA49A3976C35CD122B428417">
    <w:name w:val="33E0234A4ADA49A3976C35CD122B428417"/>
    <w:rsid w:val="003C5477"/>
    <w:rPr>
      <w:rFonts w:eastAsiaTheme="minorHAnsi"/>
      <w:lang w:val="en-US" w:eastAsia="en-US"/>
    </w:rPr>
  </w:style>
  <w:style w:type="paragraph" w:customStyle="1" w:styleId="25F05359B6FF4691948E161EB773129E18">
    <w:name w:val="25F05359B6FF4691948E161EB773129E18"/>
    <w:rsid w:val="003C5477"/>
    <w:rPr>
      <w:rFonts w:eastAsiaTheme="minorHAnsi"/>
      <w:lang w:val="en-US" w:eastAsia="en-US"/>
    </w:rPr>
  </w:style>
  <w:style w:type="paragraph" w:customStyle="1" w:styleId="D452DCB561BD421D8A3BC99FCB80C05A18">
    <w:name w:val="D452DCB561BD421D8A3BC99FCB80C05A18"/>
    <w:rsid w:val="003C5477"/>
    <w:rPr>
      <w:rFonts w:eastAsiaTheme="minorHAnsi"/>
      <w:lang w:val="en-US" w:eastAsia="en-US"/>
    </w:rPr>
  </w:style>
  <w:style w:type="paragraph" w:customStyle="1" w:styleId="FF2A7E4483D84855808A036FB1F6F96718">
    <w:name w:val="FF2A7E4483D84855808A036FB1F6F96718"/>
    <w:rsid w:val="003C5477"/>
    <w:rPr>
      <w:rFonts w:eastAsiaTheme="minorHAnsi"/>
      <w:lang w:val="en-US" w:eastAsia="en-US"/>
    </w:rPr>
  </w:style>
  <w:style w:type="paragraph" w:customStyle="1" w:styleId="AB4D51B428DD46B49B1DBD692DDCC7D313">
    <w:name w:val="AB4D51B428DD46B49B1DBD692DDCC7D313"/>
    <w:rsid w:val="003C5477"/>
    <w:rPr>
      <w:rFonts w:eastAsiaTheme="minorHAnsi"/>
      <w:lang w:val="en-US" w:eastAsia="en-US"/>
    </w:rPr>
  </w:style>
  <w:style w:type="paragraph" w:customStyle="1" w:styleId="C9163C45F4BF4FEA8BE4696132449A1E18">
    <w:name w:val="C9163C45F4BF4FEA8BE4696132449A1E18"/>
    <w:rsid w:val="003C5477"/>
    <w:rPr>
      <w:rFonts w:eastAsiaTheme="minorHAnsi"/>
      <w:lang w:val="en-US" w:eastAsia="en-US"/>
    </w:rPr>
  </w:style>
  <w:style w:type="paragraph" w:customStyle="1" w:styleId="ADD06CD9CDCF469CA088C2C650B9721318">
    <w:name w:val="ADD06CD9CDCF469CA088C2C650B9721318"/>
    <w:rsid w:val="003C5477"/>
    <w:rPr>
      <w:rFonts w:eastAsiaTheme="minorHAnsi"/>
      <w:lang w:val="en-US" w:eastAsia="en-US"/>
    </w:rPr>
  </w:style>
  <w:style w:type="paragraph" w:customStyle="1" w:styleId="CA26C01CB98B4984BF16BFB5098059B123">
    <w:name w:val="CA26C01CB98B4984BF16BFB5098059B123"/>
    <w:rsid w:val="003C5477"/>
    <w:rPr>
      <w:rFonts w:eastAsiaTheme="minorHAnsi"/>
      <w:lang w:val="en-US" w:eastAsia="en-US"/>
    </w:rPr>
  </w:style>
  <w:style w:type="paragraph" w:customStyle="1" w:styleId="35E969E6630B40DB96790C85C3392E7418">
    <w:name w:val="35E969E6630B40DB96790C85C3392E7418"/>
    <w:rsid w:val="003C5477"/>
    <w:rPr>
      <w:rFonts w:eastAsiaTheme="minorHAnsi"/>
      <w:lang w:val="en-US" w:eastAsia="en-US"/>
    </w:rPr>
  </w:style>
  <w:style w:type="paragraph" w:customStyle="1" w:styleId="02858847193B415A8B951175BCB389E723">
    <w:name w:val="02858847193B415A8B951175BCB389E723"/>
    <w:rsid w:val="003C5477"/>
    <w:rPr>
      <w:rFonts w:eastAsiaTheme="minorHAnsi"/>
      <w:lang w:val="en-US" w:eastAsia="en-US"/>
    </w:rPr>
  </w:style>
  <w:style w:type="paragraph" w:customStyle="1" w:styleId="F5E6F372B4594E469BF56D3A8821438F18">
    <w:name w:val="F5E6F372B4594E469BF56D3A8821438F18"/>
    <w:rsid w:val="003C5477"/>
    <w:rPr>
      <w:rFonts w:eastAsiaTheme="minorHAnsi"/>
      <w:lang w:val="en-US" w:eastAsia="en-US"/>
    </w:rPr>
  </w:style>
  <w:style w:type="paragraph" w:customStyle="1" w:styleId="22791D524A3B4F52B61C2E38083F0D7918">
    <w:name w:val="22791D524A3B4F52B61C2E38083F0D7918"/>
    <w:rsid w:val="003C5477"/>
    <w:rPr>
      <w:rFonts w:eastAsiaTheme="minorHAnsi"/>
      <w:lang w:val="en-US" w:eastAsia="en-US"/>
    </w:rPr>
  </w:style>
  <w:style w:type="paragraph" w:customStyle="1" w:styleId="C977FA03F873486FA257F0EF3C25F86618">
    <w:name w:val="C977FA03F873486FA257F0EF3C25F86618"/>
    <w:rsid w:val="003C5477"/>
    <w:rPr>
      <w:rFonts w:eastAsiaTheme="minorHAnsi"/>
      <w:lang w:val="en-US" w:eastAsia="en-US"/>
    </w:rPr>
  </w:style>
  <w:style w:type="paragraph" w:customStyle="1" w:styleId="DAE5A34B0B20473B8AEA54B8B67A5C9A18">
    <w:name w:val="DAE5A34B0B20473B8AEA54B8B67A5C9A18"/>
    <w:rsid w:val="003C5477"/>
    <w:rPr>
      <w:rFonts w:eastAsiaTheme="minorHAnsi"/>
      <w:lang w:val="en-US" w:eastAsia="en-US"/>
    </w:rPr>
  </w:style>
  <w:style w:type="paragraph" w:customStyle="1" w:styleId="CF8B4A998FCE4A40AB83F4FB7499278018">
    <w:name w:val="CF8B4A998FCE4A40AB83F4FB7499278018"/>
    <w:rsid w:val="003C5477"/>
    <w:rPr>
      <w:rFonts w:eastAsiaTheme="minorHAnsi"/>
      <w:lang w:val="en-US" w:eastAsia="en-US"/>
    </w:rPr>
  </w:style>
  <w:style w:type="paragraph" w:customStyle="1" w:styleId="40D21705E4144B489CF6A1A481178E9E18">
    <w:name w:val="40D21705E4144B489CF6A1A481178E9E18"/>
    <w:rsid w:val="003C5477"/>
    <w:rPr>
      <w:rFonts w:eastAsiaTheme="minorHAnsi"/>
      <w:lang w:val="en-US" w:eastAsia="en-US"/>
    </w:rPr>
  </w:style>
  <w:style w:type="paragraph" w:customStyle="1" w:styleId="EBB5B3C92AE64392AF6F83B143C3EC1218">
    <w:name w:val="EBB5B3C92AE64392AF6F83B143C3EC1218"/>
    <w:rsid w:val="003C5477"/>
    <w:rPr>
      <w:rFonts w:eastAsiaTheme="minorHAnsi"/>
      <w:lang w:val="en-US" w:eastAsia="en-US"/>
    </w:rPr>
  </w:style>
  <w:style w:type="paragraph" w:customStyle="1" w:styleId="1AF76AF0FA914F0E89DFFB90C652776118">
    <w:name w:val="1AF76AF0FA914F0E89DFFB90C652776118"/>
    <w:rsid w:val="003C5477"/>
    <w:rPr>
      <w:rFonts w:eastAsiaTheme="minorHAnsi"/>
      <w:lang w:val="en-US" w:eastAsia="en-US"/>
    </w:rPr>
  </w:style>
  <w:style w:type="paragraph" w:customStyle="1" w:styleId="B2005AF6FDA84672B7C95A34FF1A11FD18">
    <w:name w:val="B2005AF6FDA84672B7C95A34FF1A11FD18"/>
    <w:rsid w:val="003C5477"/>
    <w:rPr>
      <w:rFonts w:eastAsiaTheme="minorHAnsi"/>
      <w:lang w:val="en-US" w:eastAsia="en-US"/>
    </w:rPr>
  </w:style>
  <w:style w:type="paragraph" w:customStyle="1" w:styleId="65486ABCDCE04CF28778B0536A19277118">
    <w:name w:val="65486ABCDCE04CF28778B0536A19277118"/>
    <w:rsid w:val="003C5477"/>
    <w:rPr>
      <w:rFonts w:eastAsiaTheme="minorHAnsi"/>
      <w:lang w:val="en-US" w:eastAsia="en-US"/>
    </w:rPr>
  </w:style>
  <w:style w:type="paragraph" w:customStyle="1" w:styleId="4CA2E6102156466EA5F63C46A1B1939D18">
    <w:name w:val="4CA2E6102156466EA5F63C46A1B1939D18"/>
    <w:rsid w:val="003C5477"/>
    <w:rPr>
      <w:rFonts w:eastAsiaTheme="minorHAnsi"/>
      <w:lang w:val="en-US" w:eastAsia="en-US"/>
    </w:rPr>
  </w:style>
  <w:style w:type="paragraph" w:customStyle="1" w:styleId="A70C117DA343420C82A3F86F7F95D73318">
    <w:name w:val="A70C117DA343420C82A3F86F7F95D73318"/>
    <w:rsid w:val="003C5477"/>
    <w:rPr>
      <w:rFonts w:eastAsiaTheme="minorHAnsi"/>
      <w:lang w:val="en-US" w:eastAsia="en-US"/>
    </w:rPr>
  </w:style>
  <w:style w:type="paragraph" w:customStyle="1" w:styleId="33E0234A4ADA49A3976C35CD122B428418">
    <w:name w:val="33E0234A4ADA49A3976C35CD122B428418"/>
    <w:rsid w:val="003C5477"/>
    <w:rPr>
      <w:rFonts w:eastAsiaTheme="minorHAnsi"/>
      <w:lang w:val="en-US" w:eastAsia="en-US"/>
    </w:rPr>
  </w:style>
  <w:style w:type="paragraph" w:customStyle="1" w:styleId="25F05359B6FF4691948E161EB773129E19">
    <w:name w:val="25F05359B6FF4691948E161EB773129E19"/>
    <w:rsid w:val="003C5477"/>
    <w:rPr>
      <w:rFonts w:eastAsiaTheme="minorHAnsi"/>
      <w:lang w:val="en-US" w:eastAsia="en-US"/>
    </w:rPr>
  </w:style>
  <w:style w:type="paragraph" w:customStyle="1" w:styleId="D452DCB561BD421D8A3BC99FCB80C05A19">
    <w:name w:val="D452DCB561BD421D8A3BC99FCB80C05A19"/>
    <w:rsid w:val="003C5477"/>
    <w:rPr>
      <w:rFonts w:eastAsiaTheme="minorHAnsi"/>
      <w:lang w:val="en-US" w:eastAsia="en-US"/>
    </w:rPr>
  </w:style>
  <w:style w:type="paragraph" w:customStyle="1" w:styleId="FF2A7E4483D84855808A036FB1F6F96719">
    <w:name w:val="FF2A7E4483D84855808A036FB1F6F96719"/>
    <w:rsid w:val="003C5477"/>
    <w:rPr>
      <w:rFonts w:eastAsiaTheme="minorHAnsi"/>
      <w:lang w:val="en-US" w:eastAsia="en-US"/>
    </w:rPr>
  </w:style>
  <w:style w:type="paragraph" w:customStyle="1" w:styleId="AB4D51B428DD46B49B1DBD692DDCC7D314">
    <w:name w:val="AB4D51B428DD46B49B1DBD692DDCC7D314"/>
    <w:rsid w:val="003C5477"/>
    <w:rPr>
      <w:rFonts w:eastAsiaTheme="minorHAnsi"/>
      <w:lang w:val="en-US" w:eastAsia="en-US"/>
    </w:rPr>
  </w:style>
  <w:style w:type="paragraph" w:customStyle="1" w:styleId="C9163C45F4BF4FEA8BE4696132449A1E19">
    <w:name w:val="C9163C45F4BF4FEA8BE4696132449A1E19"/>
    <w:rsid w:val="003C5477"/>
    <w:rPr>
      <w:rFonts w:eastAsiaTheme="minorHAnsi"/>
      <w:lang w:val="en-US" w:eastAsia="en-US"/>
    </w:rPr>
  </w:style>
  <w:style w:type="paragraph" w:customStyle="1" w:styleId="ADD06CD9CDCF469CA088C2C650B9721319">
    <w:name w:val="ADD06CD9CDCF469CA088C2C650B9721319"/>
    <w:rsid w:val="003C5477"/>
    <w:rPr>
      <w:rFonts w:eastAsiaTheme="minorHAnsi"/>
      <w:lang w:val="en-US" w:eastAsia="en-US"/>
    </w:rPr>
  </w:style>
  <w:style w:type="paragraph" w:customStyle="1" w:styleId="CA26C01CB98B4984BF16BFB5098059B124">
    <w:name w:val="CA26C01CB98B4984BF16BFB5098059B124"/>
    <w:rsid w:val="003C5477"/>
    <w:rPr>
      <w:rFonts w:eastAsiaTheme="minorHAnsi"/>
      <w:lang w:val="en-US" w:eastAsia="en-US"/>
    </w:rPr>
  </w:style>
  <w:style w:type="paragraph" w:customStyle="1" w:styleId="35E969E6630B40DB96790C85C3392E7419">
    <w:name w:val="35E969E6630B40DB96790C85C3392E7419"/>
    <w:rsid w:val="003C5477"/>
    <w:rPr>
      <w:rFonts w:eastAsiaTheme="minorHAnsi"/>
      <w:lang w:val="en-US" w:eastAsia="en-US"/>
    </w:rPr>
  </w:style>
  <w:style w:type="paragraph" w:customStyle="1" w:styleId="02858847193B415A8B951175BCB389E724">
    <w:name w:val="02858847193B415A8B951175BCB389E724"/>
    <w:rsid w:val="003C5477"/>
    <w:rPr>
      <w:rFonts w:eastAsiaTheme="minorHAnsi"/>
      <w:lang w:val="en-US" w:eastAsia="en-US"/>
    </w:rPr>
  </w:style>
  <w:style w:type="paragraph" w:customStyle="1" w:styleId="F5E6F372B4594E469BF56D3A8821438F19">
    <w:name w:val="F5E6F372B4594E469BF56D3A8821438F19"/>
    <w:rsid w:val="003C5477"/>
    <w:rPr>
      <w:rFonts w:eastAsiaTheme="minorHAnsi"/>
      <w:lang w:val="en-US" w:eastAsia="en-US"/>
    </w:rPr>
  </w:style>
  <w:style w:type="paragraph" w:customStyle="1" w:styleId="22791D524A3B4F52B61C2E38083F0D7919">
    <w:name w:val="22791D524A3B4F52B61C2E38083F0D7919"/>
    <w:rsid w:val="003C5477"/>
    <w:rPr>
      <w:rFonts w:eastAsiaTheme="minorHAnsi"/>
      <w:lang w:val="en-US" w:eastAsia="en-US"/>
    </w:rPr>
  </w:style>
  <w:style w:type="paragraph" w:customStyle="1" w:styleId="C977FA03F873486FA257F0EF3C25F86619">
    <w:name w:val="C977FA03F873486FA257F0EF3C25F86619"/>
    <w:rsid w:val="003C5477"/>
    <w:rPr>
      <w:rFonts w:eastAsiaTheme="minorHAnsi"/>
      <w:lang w:val="en-US" w:eastAsia="en-US"/>
    </w:rPr>
  </w:style>
  <w:style w:type="paragraph" w:customStyle="1" w:styleId="DAE5A34B0B20473B8AEA54B8B67A5C9A19">
    <w:name w:val="DAE5A34B0B20473B8AEA54B8B67A5C9A19"/>
    <w:rsid w:val="003C5477"/>
    <w:rPr>
      <w:rFonts w:eastAsiaTheme="minorHAnsi"/>
      <w:lang w:val="en-US" w:eastAsia="en-US"/>
    </w:rPr>
  </w:style>
  <w:style w:type="paragraph" w:customStyle="1" w:styleId="CF8B4A998FCE4A40AB83F4FB7499278019">
    <w:name w:val="CF8B4A998FCE4A40AB83F4FB7499278019"/>
    <w:rsid w:val="003C5477"/>
    <w:rPr>
      <w:rFonts w:eastAsiaTheme="minorHAnsi"/>
      <w:lang w:val="en-US" w:eastAsia="en-US"/>
    </w:rPr>
  </w:style>
  <w:style w:type="paragraph" w:customStyle="1" w:styleId="40D21705E4144B489CF6A1A481178E9E19">
    <w:name w:val="40D21705E4144B489CF6A1A481178E9E19"/>
    <w:rsid w:val="003C5477"/>
    <w:rPr>
      <w:rFonts w:eastAsiaTheme="minorHAnsi"/>
      <w:lang w:val="en-US" w:eastAsia="en-US"/>
    </w:rPr>
  </w:style>
  <w:style w:type="paragraph" w:customStyle="1" w:styleId="EBB5B3C92AE64392AF6F83B143C3EC1219">
    <w:name w:val="EBB5B3C92AE64392AF6F83B143C3EC1219"/>
    <w:rsid w:val="003C5477"/>
    <w:rPr>
      <w:rFonts w:eastAsiaTheme="minorHAnsi"/>
      <w:lang w:val="en-US" w:eastAsia="en-US"/>
    </w:rPr>
  </w:style>
  <w:style w:type="paragraph" w:customStyle="1" w:styleId="1AF76AF0FA914F0E89DFFB90C652776119">
    <w:name w:val="1AF76AF0FA914F0E89DFFB90C652776119"/>
    <w:rsid w:val="003C5477"/>
    <w:rPr>
      <w:rFonts w:eastAsiaTheme="minorHAnsi"/>
      <w:lang w:val="en-US" w:eastAsia="en-US"/>
    </w:rPr>
  </w:style>
  <w:style w:type="paragraph" w:customStyle="1" w:styleId="B2005AF6FDA84672B7C95A34FF1A11FD19">
    <w:name w:val="B2005AF6FDA84672B7C95A34FF1A11FD19"/>
    <w:rsid w:val="003C5477"/>
    <w:rPr>
      <w:rFonts w:eastAsiaTheme="minorHAnsi"/>
      <w:lang w:val="en-US" w:eastAsia="en-US"/>
    </w:rPr>
  </w:style>
  <w:style w:type="paragraph" w:customStyle="1" w:styleId="65486ABCDCE04CF28778B0536A19277119">
    <w:name w:val="65486ABCDCE04CF28778B0536A19277119"/>
    <w:rsid w:val="003C5477"/>
    <w:rPr>
      <w:rFonts w:eastAsiaTheme="minorHAnsi"/>
      <w:lang w:val="en-US" w:eastAsia="en-US"/>
    </w:rPr>
  </w:style>
  <w:style w:type="paragraph" w:customStyle="1" w:styleId="4CA2E6102156466EA5F63C46A1B1939D19">
    <w:name w:val="4CA2E6102156466EA5F63C46A1B1939D19"/>
    <w:rsid w:val="003C5477"/>
    <w:rPr>
      <w:rFonts w:eastAsiaTheme="minorHAnsi"/>
      <w:lang w:val="en-US" w:eastAsia="en-US"/>
    </w:rPr>
  </w:style>
  <w:style w:type="paragraph" w:customStyle="1" w:styleId="A70C117DA343420C82A3F86F7F95D73319">
    <w:name w:val="A70C117DA343420C82A3F86F7F95D73319"/>
    <w:rsid w:val="003C5477"/>
    <w:rPr>
      <w:rFonts w:eastAsiaTheme="minorHAnsi"/>
      <w:lang w:val="en-US" w:eastAsia="en-US"/>
    </w:rPr>
  </w:style>
  <w:style w:type="paragraph" w:customStyle="1" w:styleId="33E0234A4ADA49A3976C35CD122B428419">
    <w:name w:val="33E0234A4ADA49A3976C35CD122B428419"/>
    <w:rsid w:val="003C5477"/>
    <w:rPr>
      <w:rFonts w:eastAsiaTheme="minorHAnsi"/>
      <w:lang w:val="en-US" w:eastAsia="en-US"/>
    </w:rPr>
  </w:style>
  <w:style w:type="paragraph" w:customStyle="1" w:styleId="25F05359B6FF4691948E161EB773129E20">
    <w:name w:val="25F05359B6FF4691948E161EB773129E20"/>
    <w:rsid w:val="003C5477"/>
    <w:rPr>
      <w:rFonts w:eastAsiaTheme="minorHAnsi"/>
      <w:lang w:val="en-US" w:eastAsia="en-US"/>
    </w:rPr>
  </w:style>
  <w:style w:type="paragraph" w:customStyle="1" w:styleId="D452DCB561BD421D8A3BC99FCB80C05A20">
    <w:name w:val="D452DCB561BD421D8A3BC99FCB80C05A20"/>
    <w:rsid w:val="003C5477"/>
    <w:rPr>
      <w:rFonts w:eastAsiaTheme="minorHAnsi"/>
      <w:lang w:val="en-US" w:eastAsia="en-US"/>
    </w:rPr>
  </w:style>
  <w:style w:type="paragraph" w:customStyle="1" w:styleId="FF2A7E4483D84855808A036FB1F6F96720">
    <w:name w:val="FF2A7E4483D84855808A036FB1F6F96720"/>
    <w:rsid w:val="003C5477"/>
    <w:rPr>
      <w:rFonts w:eastAsiaTheme="minorHAnsi"/>
      <w:lang w:val="en-US" w:eastAsia="en-US"/>
    </w:rPr>
  </w:style>
  <w:style w:type="paragraph" w:customStyle="1" w:styleId="AB4D51B428DD46B49B1DBD692DDCC7D315">
    <w:name w:val="AB4D51B428DD46B49B1DBD692DDCC7D315"/>
    <w:rsid w:val="003C5477"/>
    <w:rPr>
      <w:rFonts w:eastAsiaTheme="minorHAnsi"/>
      <w:lang w:val="en-US" w:eastAsia="en-US"/>
    </w:rPr>
  </w:style>
  <w:style w:type="paragraph" w:customStyle="1" w:styleId="C9163C45F4BF4FEA8BE4696132449A1E20">
    <w:name w:val="C9163C45F4BF4FEA8BE4696132449A1E20"/>
    <w:rsid w:val="003C5477"/>
    <w:rPr>
      <w:rFonts w:eastAsiaTheme="minorHAnsi"/>
      <w:lang w:val="en-US" w:eastAsia="en-US"/>
    </w:rPr>
  </w:style>
  <w:style w:type="paragraph" w:customStyle="1" w:styleId="ADD06CD9CDCF469CA088C2C650B9721320">
    <w:name w:val="ADD06CD9CDCF469CA088C2C650B9721320"/>
    <w:rsid w:val="007D4B3D"/>
    <w:rPr>
      <w:rFonts w:eastAsiaTheme="minorHAnsi"/>
      <w:lang w:val="en-US" w:eastAsia="en-US"/>
    </w:rPr>
  </w:style>
  <w:style w:type="paragraph" w:customStyle="1" w:styleId="CA26C01CB98B4984BF16BFB5098059B125">
    <w:name w:val="CA26C01CB98B4984BF16BFB5098059B125"/>
    <w:rsid w:val="007D4B3D"/>
    <w:rPr>
      <w:rFonts w:eastAsiaTheme="minorHAnsi"/>
      <w:lang w:val="en-US" w:eastAsia="en-US"/>
    </w:rPr>
  </w:style>
  <w:style w:type="paragraph" w:customStyle="1" w:styleId="35E969E6630B40DB96790C85C3392E7420">
    <w:name w:val="35E969E6630B40DB96790C85C3392E7420"/>
    <w:rsid w:val="007D4B3D"/>
    <w:rPr>
      <w:rFonts w:eastAsiaTheme="minorHAnsi"/>
      <w:lang w:val="en-US" w:eastAsia="en-US"/>
    </w:rPr>
  </w:style>
  <w:style w:type="paragraph" w:customStyle="1" w:styleId="02858847193B415A8B951175BCB389E725">
    <w:name w:val="02858847193B415A8B951175BCB389E725"/>
    <w:rsid w:val="007D4B3D"/>
    <w:rPr>
      <w:rFonts w:eastAsiaTheme="minorHAnsi"/>
      <w:lang w:val="en-US" w:eastAsia="en-US"/>
    </w:rPr>
  </w:style>
  <w:style w:type="paragraph" w:customStyle="1" w:styleId="F5E6F372B4594E469BF56D3A8821438F20">
    <w:name w:val="F5E6F372B4594E469BF56D3A8821438F20"/>
    <w:rsid w:val="007D4B3D"/>
    <w:rPr>
      <w:rFonts w:eastAsiaTheme="minorHAnsi"/>
      <w:lang w:val="en-US" w:eastAsia="en-US"/>
    </w:rPr>
  </w:style>
  <w:style w:type="paragraph" w:customStyle="1" w:styleId="A2619CC46850451492F4AA1372DD1ABD">
    <w:name w:val="A2619CC46850451492F4AA1372DD1ABD"/>
    <w:rsid w:val="007D4B3D"/>
    <w:rPr>
      <w:rFonts w:eastAsiaTheme="minorHAnsi"/>
      <w:lang w:val="en-US" w:eastAsia="en-US"/>
    </w:rPr>
  </w:style>
  <w:style w:type="paragraph" w:customStyle="1" w:styleId="C977FA03F873486FA257F0EF3C25F86620">
    <w:name w:val="C977FA03F873486FA257F0EF3C25F86620"/>
    <w:rsid w:val="007D4B3D"/>
    <w:rPr>
      <w:rFonts w:eastAsiaTheme="minorHAnsi"/>
      <w:lang w:val="en-US" w:eastAsia="en-US"/>
    </w:rPr>
  </w:style>
  <w:style w:type="paragraph" w:customStyle="1" w:styleId="DAE5A34B0B20473B8AEA54B8B67A5C9A20">
    <w:name w:val="DAE5A34B0B20473B8AEA54B8B67A5C9A20"/>
    <w:rsid w:val="007D4B3D"/>
    <w:rPr>
      <w:rFonts w:eastAsiaTheme="minorHAnsi"/>
      <w:lang w:val="en-US" w:eastAsia="en-US"/>
    </w:rPr>
  </w:style>
  <w:style w:type="paragraph" w:customStyle="1" w:styleId="CF8B4A998FCE4A40AB83F4FB7499278020">
    <w:name w:val="CF8B4A998FCE4A40AB83F4FB7499278020"/>
    <w:rsid w:val="007D4B3D"/>
    <w:rPr>
      <w:rFonts w:eastAsiaTheme="minorHAnsi"/>
      <w:lang w:val="en-US" w:eastAsia="en-US"/>
    </w:rPr>
  </w:style>
  <w:style w:type="paragraph" w:customStyle="1" w:styleId="FDDEDCF9B6F94892862B856D6FFE172A">
    <w:name w:val="FDDEDCF9B6F94892862B856D6FFE172A"/>
    <w:rsid w:val="007D4B3D"/>
    <w:rPr>
      <w:rFonts w:eastAsiaTheme="minorHAnsi"/>
      <w:lang w:val="en-US" w:eastAsia="en-US"/>
    </w:rPr>
  </w:style>
  <w:style w:type="paragraph" w:customStyle="1" w:styleId="EBB5B3C92AE64392AF6F83B143C3EC1220">
    <w:name w:val="EBB5B3C92AE64392AF6F83B143C3EC1220"/>
    <w:rsid w:val="007D4B3D"/>
    <w:rPr>
      <w:rFonts w:eastAsiaTheme="minorHAnsi"/>
      <w:lang w:val="en-US" w:eastAsia="en-US"/>
    </w:rPr>
  </w:style>
  <w:style w:type="paragraph" w:customStyle="1" w:styleId="1AF76AF0FA914F0E89DFFB90C652776120">
    <w:name w:val="1AF76AF0FA914F0E89DFFB90C652776120"/>
    <w:rsid w:val="007D4B3D"/>
    <w:rPr>
      <w:rFonts w:eastAsiaTheme="minorHAnsi"/>
      <w:lang w:val="en-US" w:eastAsia="en-US"/>
    </w:rPr>
  </w:style>
  <w:style w:type="paragraph" w:customStyle="1" w:styleId="98DD5AD5D08C45B08EA5E11A99322B39">
    <w:name w:val="98DD5AD5D08C45B08EA5E11A99322B39"/>
    <w:rsid w:val="007D4B3D"/>
    <w:rPr>
      <w:rFonts w:eastAsiaTheme="minorHAnsi"/>
      <w:lang w:val="en-US" w:eastAsia="en-US"/>
    </w:rPr>
  </w:style>
  <w:style w:type="paragraph" w:customStyle="1" w:styleId="65486ABCDCE04CF28778B0536A19277120">
    <w:name w:val="65486ABCDCE04CF28778B0536A19277120"/>
    <w:rsid w:val="007D4B3D"/>
    <w:rPr>
      <w:rFonts w:eastAsiaTheme="minorHAnsi"/>
      <w:lang w:val="en-US" w:eastAsia="en-US"/>
    </w:rPr>
  </w:style>
  <w:style w:type="paragraph" w:customStyle="1" w:styleId="4CA2E6102156466EA5F63C46A1B1939D20">
    <w:name w:val="4CA2E6102156466EA5F63C46A1B1939D20"/>
    <w:rsid w:val="007D4B3D"/>
    <w:rPr>
      <w:rFonts w:eastAsiaTheme="minorHAnsi"/>
      <w:lang w:val="en-US" w:eastAsia="en-US"/>
    </w:rPr>
  </w:style>
  <w:style w:type="paragraph" w:customStyle="1" w:styleId="A70C117DA343420C82A3F86F7F95D73320">
    <w:name w:val="A70C117DA343420C82A3F86F7F95D73320"/>
    <w:rsid w:val="007D4B3D"/>
    <w:rPr>
      <w:rFonts w:eastAsiaTheme="minorHAnsi"/>
      <w:lang w:val="en-US" w:eastAsia="en-US"/>
    </w:rPr>
  </w:style>
  <w:style w:type="paragraph" w:customStyle="1" w:styleId="33E0234A4ADA49A3976C35CD122B428420">
    <w:name w:val="33E0234A4ADA49A3976C35CD122B428420"/>
    <w:rsid w:val="007D4B3D"/>
    <w:rPr>
      <w:rFonts w:eastAsiaTheme="minorHAnsi"/>
      <w:lang w:val="en-US" w:eastAsia="en-US"/>
    </w:rPr>
  </w:style>
  <w:style w:type="paragraph" w:customStyle="1" w:styleId="25F05359B6FF4691948E161EB773129E21">
    <w:name w:val="25F05359B6FF4691948E161EB773129E21"/>
    <w:rsid w:val="007D4B3D"/>
    <w:rPr>
      <w:rFonts w:eastAsiaTheme="minorHAnsi"/>
      <w:lang w:val="en-US" w:eastAsia="en-US"/>
    </w:rPr>
  </w:style>
  <w:style w:type="paragraph" w:customStyle="1" w:styleId="D452DCB561BD421D8A3BC99FCB80C05A21">
    <w:name w:val="D452DCB561BD421D8A3BC99FCB80C05A21"/>
    <w:rsid w:val="007D4B3D"/>
    <w:rPr>
      <w:rFonts w:eastAsiaTheme="minorHAnsi"/>
      <w:lang w:val="en-US" w:eastAsia="en-US"/>
    </w:rPr>
  </w:style>
  <w:style w:type="paragraph" w:customStyle="1" w:styleId="FF2A7E4483D84855808A036FB1F6F96721">
    <w:name w:val="FF2A7E4483D84855808A036FB1F6F96721"/>
    <w:rsid w:val="007D4B3D"/>
    <w:rPr>
      <w:rFonts w:eastAsiaTheme="minorHAnsi"/>
      <w:lang w:val="en-US" w:eastAsia="en-US"/>
    </w:rPr>
  </w:style>
  <w:style w:type="paragraph" w:customStyle="1" w:styleId="6F91291B8D6B4BEAA78E1A9046A56DCE">
    <w:name w:val="6F91291B8D6B4BEAA78E1A9046A56DCE"/>
    <w:rsid w:val="007D4B3D"/>
    <w:rPr>
      <w:rFonts w:eastAsiaTheme="minorHAnsi"/>
      <w:lang w:val="en-US" w:eastAsia="en-US"/>
    </w:rPr>
  </w:style>
  <w:style w:type="paragraph" w:customStyle="1" w:styleId="C9163C45F4BF4FEA8BE4696132449A1E21">
    <w:name w:val="C9163C45F4BF4FEA8BE4696132449A1E21"/>
    <w:rsid w:val="007D4B3D"/>
    <w:rPr>
      <w:rFonts w:eastAsiaTheme="minorHAnsi"/>
      <w:lang w:val="en-US" w:eastAsia="en-US"/>
    </w:rPr>
  </w:style>
  <w:style w:type="paragraph" w:customStyle="1" w:styleId="ADD06CD9CDCF469CA088C2C650B9721321">
    <w:name w:val="ADD06CD9CDCF469CA088C2C650B9721321"/>
    <w:rsid w:val="008B1BCC"/>
    <w:rPr>
      <w:rFonts w:eastAsiaTheme="minorHAnsi"/>
      <w:lang w:val="en-US" w:eastAsia="en-US"/>
    </w:rPr>
  </w:style>
  <w:style w:type="paragraph" w:customStyle="1" w:styleId="CA26C01CB98B4984BF16BFB5098059B126">
    <w:name w:val="CA26C01CB98B4984BF16BFB5098059B126"/>
    <w:rsid w:val="008B1BCC"/>
    <w:rPr>
      <w:rFonts w:eastAsiaTheme="minorHAnsi"/>
      <w:lang w:val="en-US" w:eastAsia="en-US"/>
    </w:rPr>
  </w:style>
  <w:style w:type="paragraph" w:customStyle="1" w:styleId="35E969E6630B40DB96790C85C3392E7421">
    <w:name w:val="35E969E6630B40DB96790C85C3392E7421"/>
    <w:rsid w:val="008B1BCC"/>
    <w:rPr>
      <w:rFonts w:eastAsiaTheme="minorHAnsi"/>
      <w:lang w:val="en-US" w:eastAsia="en-US"/>
    </w:rPr>
  </w:style>
  <w:style w:type="paragraph" w:customStyle="1" w:styleId="02858847193B415A8B951175BCB389E726">
    <w:name w:val="02858847193B415A8B951175BCB389E726"/>
    <w:rsid w:val="008B1BCC"/>
    <w:rPr>
      <w:rFonts w:eastAsiaTheme="minorHAnsi"/>
      <w:lang w:val="en-US" w:eastAsia="en-US"/>
    </w:rPr>
  </w:style>
  <w:style w:type="paragraph" w:customStyle="1" w:styleId="F5E6F372B4594E469BF56D3A8821438F21">
    <w:name w:val="F5E6F372B4594E469BF56D3A8821438F21"/>
    <w:rsid w:val="008B1BCC"/>
    <w:rPr>
      <w:rFonts w:eastAsiaTheme="minorHAnsi"/>
      <w:lang w:val="en-US" w:eastAsia="en-US"/>
    </w:rPr>
  </w:style>
  <w:style w:type="paragraph" w:customStyle="1" w:styleId="A2619CC46850451492F4AA1372DD1ABD1">
    <w:name w:val="A2619CC46850451492F4AA1372DD1ABD1"/>
    <w:rsid w:val="008B1BCC"/>
    <w:rPr>
      <w:rFonts w:eastAsiaTheme="minorHAnsi"/>
      <w:lang w:val="en-US" w:eastAsia="en-US"/>
    </w:rPr>
  </w:style>
  <w:style w:type="paragraph" w:customStyle="1" w:styleId="C977FA03F873486FA257F0EF3C25F86621">
    <w:name w:val="C977FA03F873486FA257F0EF3C25F86621"/>
    <w:rsid w:val="008B1BCC"/>
    <w:rPr>
      <w:rFonts w:eastAsiaTheme="minorHAnsi"/>
      <w:lang w:val="en-US" w:eastAsia="en-US"/>
    </w:rPr>
  </w:style>
  <w:style w:type="paragraph" w:customStyle="1" w:styleId="DAE5A34B0B20473B8AEA54B8B67A5C9A21">
    <w:name w:val="DAE5A34B0B20473B8AEA54B8B67A5C9A21"/>
    <w:rsid w:val="008B1BCC"/>
    <w:rPr>
      <w:rFonts w:eastAsiaTheme="minorHAnsi"/>
      <w:lang w:val="en-US" w:eastAsia="en-US"/>
    </w:rPr>
  </w:style>
  <w:style w:type="paragraph" w:customStyle="1" w:styleId="CF8B4A998FCE4A40AB83F4FB7499278021">
    <w:name w:val="CF8B4A998FCE4A40AB83F4FB7499278021"/>
    <w:rsid w:val="008B1BCC"/>
    <w:rPr>
      <w:rFonts w:eastAsiaTheme="minorHAnsi"/>
      <w:lang w:val="en-US" w:eastAsia="en-US"/>
    </w:rPr>
  </w:style>
  <w:style w:type="paragraph" w:customStyle="1" w:styleId="FDDEDCF9B6F94892862B856D6FFE172A1">
    <w:name w:val="FDDEDCF9B6F94892862B856D6FFE172A1"/>
    <w:rsid w:val="008B1BCC"/>
    <w:rPr>
      <w:rFonts w:eastAsiaTheme="minorHAnsi"/>
      <w:lang w:val="en-US" w:eastAsia="en-US"/>
    </w:rPr>
  </w:style>
  <w:style w:type="paragraph" w:customStyle="1" w:styleId="EBB5B3C92AE64392AF6F83B143C3EC1221">
    <w:name w:val="EBB5B3C92AE64392AF6F83B143C3EC1221"/>
    <w:rsid w:val="008B1BCC"/>
    <w:rPr>
      <w:rFonts w:eastAsiaTheme="minorHAnsi"/>
      <w:lang w:val="en-US" w:eastAsia="en-US"/>
    </w:rPr>
  </w:style>
  <w:style w:type="paragraph" w:customStyle="1" w:styleId="1AF76AF0FA914F0E89DFFB90C652776121">
    <w:name w:val="1AF76AF0FA914F0E89DFFB90C652776121"/>
    <w:rsid w:val="008B1BCC"/>
    <w:rPr>
      <w:rFonts w:eastAsiaTheme="minorHAnsi"/>
      <w:lang w:val="en-US" w:eastAsia="en-US"/>
    </w:rPr>
  </w:style>
  <w:style w:type="paragraph" w:customStyle="1" w:styleId="ECEEA2CCE16F44908FDCE27C8AB8BFE6">
    <w:name w:val="ECEEA2CCE16F44908FDCE27C8AB8BFE6"/>
    <w:rsid w:val="008B1BCC"/>
    <w:rPr>
      <w:rFonts w:eastAsiaTheme="minorHAnsi"/>
      <w:lang w:val="en-US" w:eastAsia="en-US"/>
    </w:rPr>
  </w:style>
  <w:style w:type="paragraph" w:customStyle="1" w:styleId="65486ABCDCE04CF28778B0536A19277121">
    <w:name w:val="65486ABCDCE04CF28778B0536A19277121"/>
    <w:rsid w:val="008B1BCC"/>
    <w:rPr>
      <w:rFonts w:eastAsiaTheme="minorHAnsi"/>
      <w:lang w:val="en-US" w:eastAsia="en-US"/>
    </w:rPr>
  </w:style>
  <w:style w:type="paragraph" w:customStyle="1" w:styleId="4CA2E6102156466EA5F63C46A1B1939D21">
    <w:name w:val="4CA2E6102156466EA5F63C46A1B1939D21"/>
    <w:rsid w:val="008B1BCC"/>
    <w:rPr>
      <w:rFonts w:eastAsiaTheme="minorHAnsi"/>
      <w:lang w:val="en-US" w:eastAsia="en-US"/>
    </w:rPr>
  </w:style>
  <w:style w:type="paragraph" w:customStyle="1" w:styleId="A70C117DA343420C82A3F86F7F95D73321">
    <w:name w:val="A70C117DA343420C82A3F86F7F95D73321"/>
    <w:rsid w:val="008B1BCC"/>
    <w:rPr>
      <w:rFonts w:eastAsiaTheme="minorHAnsi"/>
      <w:lang w:val="en-US" w:eastAsia="en-US"/>
    </w:rPr>
  </w:style>
  <w:style w:type="paragraph" w:customStyle="1" w:styleId="33E0234A4ADA49A3976C35CD122B428421">
    <w:name w:val="33E0234A4ADA49A3976C35CD122B428421"/>
    <w:rsid w:val="008B1BCC"/>
    <w:rPr>
      <w:rFonts w:eastAsiaTheme="minorHAnsi"/>
      <w:lang w:val="en-US" w:eastAsia="en-US"/>
    </w:rPr>
  </w:style>
  <w:style w:type="paragraph" w:customStyle="1" w:styleId="25F05359B6FF4691948E161EB773129E22">
    <w:name w:val="25F05359B6FF4691948E161EB773129E22"/>
    <w:rsid w:val="008B1BCC"/>
    <w:rPr>
      <w:rFonts w:eastAsiaTheme="minorHAnsi"/>
      <w:lang w:val="en-US" w:eastAsia="en-US"/>
    </w:rPr>
  </w:style>
  <w:style w:type="paragraph" w:customStyle="1" w:styleId="D452DCB561BD421D8A3BC99FCB80C05A22">
    <w:name w:val="D452DCB561BD421D8A3BC99FCB80C05A22"/>
    <w:rsid w:val="008B1BCC"/>
    <w:rPr>
      <w:rFonts w:eastAsiaTheme="minorHAnsi"/>
      <w:lang w:val="en-US" w:eastAsia="en-US"/>
    </w:rPr>
  </w:style>
  <w:style w:type="paragraph" w:customStyle="1" w:styleId="FF2A7E4483D84855808A036FB1F6F96722">
    <w:name w:val="FF2A7E4483D84855808A036FB1F6F96722"/>
    <w:rsid w:val="008B1BCC"/>
    <w:rPr>
      <w:rFonts w:eastAsiaTheme="minorHAnsi"/>
      <w:lang w:val="en-US" w:eastAsia="en-US"/>
    </w:rPr>
  </w:style>
  <w:style w:type="paragraph" w:customStyle="1" w:styleId="6F91291B8D6B4BEAA78E1A9046A56DCE1">
    <w:name w:val="6F91291B8D6B4BEAA78E1A9046A56DCE1"/>
    <w:rsid w:val="008B1BCC"/>
    <w:rPr>
      <w:rFonts w:eastAsiaTheme="minorHAnsi"/>
      <w:lang w:val="en-US" w:eastAsia="en-US"/>
    </w:rPr>
  </w:style>
  <w:style w:type="paragraph" w:customStyle="1" w:styleId="C9163C45F4BF4FEA8BE4696132449A1E22">
    <w:name w:val="C9163C45F4BF4FEA8BE4696132449A1E22"/>
    <w:rsid w:val="008B1BCC"/>
    <w:rPr>
      <w:rFonts w:eastAsiaTheme="minorHAnsi"/>
      <w:lang w:val="en-US" w:eastAsia="en-US"/>
    </w:rPr>
  </w:style>
  <w:style w:type="paragraph" w:customStyle="1" w:styleId="ADD06CD9CDCF469CA088C2C650B9721322">
    <w:name w:val="ADD06CD9CDCF469CA088C2C650B9721322"/>
    <w:rsid w:val="008B1BCC"/>
    <w:rPr>
      <w:rFonts w:eastAsiaTheme="minorHAnsi"/>
      <w:lang w:val="en-US" w:eastAsia="en-US"/>
    </w:rPr>
  </w:style>
  <w:style w:type="paragraph" w:customStyle="1" w:styleId="CA26C01CB98B4984BF16BFB5098059B127">
    <w:name w:val="CA26C01CB98B4984BF16BFB5098059B127"/>
    <w:rsid w:val="008B1BCC"/>
    <w:rPr>
      <w:rFonts w:eastAsiaTheme="minorHAnsi"/>
      <w:lang w:val="en-US" w:eastAsia="en-US"/>
    </w:rPr>
  </w:style>
  <w:style w:type="paragraph" w:customStyle="1" w:styleId="35E969E6630B40DB96790C85C3392E7422">
    <w:name w:val="35E969E6630B40DB96790C85C3392E7422"/>
    <w:rsid w:val="008B1BCC"/>
    <w:rPr>
      <w:rFonts w:eastAsiaTheme="minorHAnsi"/>
      <w:lang w:val="en-US" w:eastAsia="en-US"/>
    </w:rPr>
  </w:style>
  <w:style w:type="paragraph" w:customStyle="1" w:styleId="02858847193B415A8B951175BCB389E727">
    <w:name w:val="02858847193B415A8B951175BCB389E727"/>
    <w:rsid w:val="008B1BCC"/>
    <w:rPr>
      <w:rFonts w:eastAsiaTheme="minorHAnsi"/>
      <w:lang w:val="en-US" w:eastAsia="en-US"/>
    </w:rPr>
  </w:style>
  <w:style w:type="paragraph" w:customStyle="1" w:styleId="F5E6F372B4594E469BF56D3A8821438F22">
    <w:name w:val="F5E6F372B4594E469BF56D3A8821438F22"/>
    <w:rsid w:val="008B1BCC"/>
    <w:rPr>
      <w:rFonts w:eastAsiaTheme="minorHAnsi"/>
      <w:lang w:val="en-US" w:eastAsia="en-US"/>
    </w:rPr>
  </w:style>
  <w:style w:type="paragraph" w:customStyle="1" w:styleId="098CC902FA0D49A89AFA7E770A42C8DF">
    <w:name w:val="098CC902FA0D49A89AFA7E770A42C8DF"/>
    <w:rsid w:val="008B1BCC"/>
    <w:rPr>
      <w:rFonts w:eastAsiaTheme="minorHAnsi"/>
      <w:lang w:val="en-US" w:eastAsia="en-US"/>
    </w:rPr>
  </w:style>
  <w:style w:type="paragraph" w:customStyle="1" w:styleId="C977FA03F873486FA257F0EF3C25F86622">
    <w:name w:val="C977FA03F873486FA257F0EF3C25F86622"/>
    <w:rsid w:val="008B1BCC"/>
    <w:rPr>
      <w:rFonts w:eastAsiaTheme="minorHAnsi"/>
      <w:lang w:val="en-US" w:eastAsia="en-US"/>
    </w:rPr>
  </w:style>
  <w:style w:type="paragraph" w:customStyle="1" w:styleId="DAE5A34B0B20473B8AEA54B8B67A5C9A22">
    <w:name w:val="DAE5A34B0B20473B8AEA54B8B67A5C9A22"/>
    <w:rsid w:val="008B1BCC"/>
    <w:rPr>
      <w:rFonts w:eastAsiaTheme="minorHAnsi"/>
      <w:lang w:val="en-US" w:eastAsia="en-US"/>
    </w:rPr>
  </w:style>
  <w:style w:type="paragraph" w:customStyle="1" w:styleId="CF8B4A998FCE4A40AB83F4FB7499278022">
    <w:name w:val="CF8B4A998FCE4A40AB83F4FB7499278022"/>
    <w:rsid w:val="008B1BCC"/>
    <w:rPr>
      <w:rFonts w:eastAsiaTheme="minorHAnsi"/>
      <w:lang w:val="en-US" w:eastAsia="en-US"/>
    </w:rPr>
  </w:style>
  <w:style w:type="paragraph" w:customStyle="1" w:styleId="FDDEDCF9B6F94892862B856D6FFE172A2">
    <w:name w:val="FDDEDCF9B6F94892862B856D6FFE172A2"/>
    <w:rsid w:val="008B1BCC"/>
    <w:rPr>
      <w:rFonts w:eastAsiaTheme="minorHAnsi"/>
      <w:lang w:val="en-US" w:eastAsia="en-US"/>
    </w:rPr>
  </w:style>
  <w:style w:type="paragraph" w:customStyle="1" w:styleId="EBB5B3C92AE64392AF6F83B143C3EC1222">
    <w:name w:val="EBB5B3C92AE64392AF6F83B143C3EC1222"/>
    <w:rsid w:val="008B1BCC"/>
    <w:rPr>
      <w:rFonts w:eastAsiaTheme="minorHAnsi"/>
      <w:lang w:val="en-US" w:eastAsia="en-US"/>
    </w:rPr>
  </w:style>
  <w:style w:type="paragraph" w:customStyle="1" w:styleId="1AF76AF0FA914F0E89DFFB90C652776122">
    <w:name w:val="1AF76AF0FA914F0E89DFFB90C652776122"/>
    <w:rsid w:val="008B1BCC"/>
    <w:rPr>
      <w:rFonts w:eastAsiaTheme="minorHAnsi"/>
      <w:lang w:val="en-US" w:eastAsia="en-US"/>
    </w:rPr>
  </w:style>
  <w:style w:type="paragraph" w:customStyle="1" w:styleId="ECEEA2CCE16F44908FDCE27C8AB8BFE61">
    <w:name w:val="ECEEA2CCE16F44908FDCE27C8AB8BFE61"/>
    <w:rsid w:val="008B1BCC"/>
    <w:rPr>
      <w:rFonts w:eastAsiaTheme="minorHAnsi"/>
      <w:lang w:val="en-US" w:eastAsia="en-US"/>
    </w:rPr>
  </w:style>
  <w:style w:type="paragraph" w:customStyle="1" w:styleId="65486ABCDCE04CF28778B0536A19277122">
    <w:name w:val="65486ABCDCE04CF28778B0536A19277122"/>
    <w:rsid w:val="008B1BCC"/>
    <w:rPr>
      <w:rFonts w:eastAsiaTheme="minorHAnsi"/>
      <w:lang w:val="en-US" w:eastAsia="en-US"/>
    </w:rPr>
  </w:style>
  <w:style w:type="paragraph" w:customStyle="1" w:styleId="4CA2E6102156466EA5F63C46A1B1939D22">
    <w:name w:val="4CA2E6102156466EA5F63C46A1B1939D22"/>
    <w:rsid w:val="008B1BCC"/>
    <w:rPr>
      <w:rFonts w:eastAsiaTheme="minorHAnsi"/>
      <w:lang w:val="en-US" w:eastAsia="en-US"/>
    </w:rPr>
  </w:style>
  <w:style w:type="paragraph" w:customStyle="1" w:styleId="A70C117DA343420C82A3F86F7F95D73322">
    <w:name w:val="A70C117DA343420C82A3F86F7F95D73322"/>
    <w:rsid w:val="008B1BCC"/>
    <w:rPr>
      <w:rFonts w:eastAsiaTheme="minorHAnsi"/>
      <w:lang w:val="en-US" w:eastAsia="en-US"/>
    </w:rPr>
  </w:style>
  <w:style w:type="paragraph" w:customStyle="1" w:styleId="33E0234A4ADA49A3976C35CD122B428422">
    <w:name w:val="33E0234A4ADA49A3976C35CD122B428422"/>
    <w:rsid w:val="008B1BCC"/>
    <w:rPr>
      <w:rFonts w:eastAsiaTheme="minorHAnsi"/>
      <w:lang w:val="en-US" w:eastAsia="en-US"/>
    </w:rPr>
  </w:style>
  <w:style w:type="paragraph" w:customStyle="1" w:styleId="25F05359B6FF4691948E161EB773129E23">
    <w:name w:val="25F05359B6FF4691948E161EB773129E23"/>
    <w:rsid w:val="008B1BCC"/>
    <w:rPr>
      <w:rFonts w:eastAsiaTheme="minorHAnsi"/>
      <w:lang w:val="en-US" w:eastAsia="en-US"/>
    </w:rPr>
  </w:style>
  <w:style w:type="paragraph" w:customStyle="1" w:styleId="D452DCB561BD421D8A3BC99FCB80C05A23">
    <w:name w:val="D452DCB561BD421D8A3BC99FCB80C05A23"/>
    <w:rsid w:val="008B1BCC"/>
    <w:rPr>
      <w:rFonts w:eastAsiaTheme="minorHAnsi"/>
      <w:lang w:val="en-US" w:eastAsia="en-US"/>
    </w:rPr>
  </w:style>
  <w:style w:type="paragraph" w:customStyle="1" w:styleId="FF2A7E4483D84855808A036FB1F6F96723">
    <w:name w:val="FF2A7E4483D84855808A036FB1F6F96723"/>
    <w:rsid w:val="008B1BCC"/>
    <w:rPr>
      <w:rFonts w:eastAsiaTheme="minorHAnsi"/>
      <w:lang w:val="en-US" w:eastAsia="en-US"/>
    </w:rPr>
  </w:style>
  <w:style w:type="paragraph" w:customStyle="1" w:styleId="F8A59E3D3F1F40199657AC9D5808EB95">
    <w:name w:val="F8A59E3D3F1F40199657AC9D5808EB95"/>
    <w:rsid w:val="008B1BCC"/>
    <w:rPr>
      <w:rFonts w:eastAsiaTheme="minorHAnsi"/>
      <w:lang w:val="en-US" w:eastAsia="en-US"/>
    </w:rPr>
  </w:style>
  <w:style w:type="paragraph" w:customStyle="1" w:styleId="C9163C45F4BF4FEA8BE4696132449A1E23">
    <w:name w:val="C9163C45F4BF4FEA8BE4696132449A1E23"/>
    <w:rsid w:val="008B1BCC"/>
    <w:rPr>
      <w:rFonts w:eastAsiaTheme="minorHAnsi"/>
      <w:lang w:val="en-US" w:eastAsia="en-US"/>
    </w:rPr>
  </w:style>
  <w:style w:type="paragraph" w:customStyle="1" w:styleId="ADD06CD9CDCF469CA088C2C650B9721323">
    <w:name w:val="ADD06CD9CDCF469CA088C2C650B9721323"/>
    <w:rsid w:val="008B1BCC"/>
    <w:rPr>
      <w:rFonts w:eastAsiaTheme="minorHAnsi"/>
      <w:lang w:val="en-US" w:eastAsia="en-US"/>
    </w:rPr>
  </w:style>
  <w:style w:type="paragraph" w:customStyle="1" w:styleId="CA26C01CB98B4984BF16BFB5098059B128">
    <w:name w:val="CA26C01CB98B4984BF16BFB5098059B128"/>
    <w:rsid w:val="008B1BCC"/>
    <w:rPr>
      <w:rFonts w:eastAsiaTheme="minorHAnsi"/>
      <w:lang w:val="en-US" w:eastAsia="en-US"/>
    </w:rPr>
  </w:style>
  <w:style w:type="paragraph" w:customStyle="1" w:styleId="35E969E6630B40DB96790C85C3392E7423">
    <w:name w:val="35E969E6630B40DB96790C85C3392E7423"/>
    <w:rsid w:val="008B1BCC"/>
    <w:rPr>
      <w:rFonts w:eastAsiaTheme="minorHAnsi"/>
      <w:lang w:val="en-US" w:eastAsia="en-US"/>
    </w:rPr>
  </w:style>
  <w:style w:type="paragraph" w:customStyle="1" w:styleId="02858847193B415A8B951175BCB389E728">
    <w:name w:val="02858847193B415A8B951175BCB389E728"/>
    <w:rsid w:val="008B1BCC"/>
    <w:rPr>
      <w:rFonts w:eastAsiaTheme="minorHAnsi"/>
      <w:lang w:val="en-US" w:eastAsia="en-US"/>
    </w:rPr>
  </w:style>
  <w:style w:type="paragraph" w:customStyle="1" w:styleId="F5E6F372B4594E469BF56D3A8821438F23">
    <w:name w:val="F5E6F372B4594E469BF56D3A8821438F23"/>
    <w:rsid w:val="008B1BCC"/>
    <w:rPr>
      <w:rFonts w:eastAsiaTheme="minorHAnsi"/>
      <w:lang w:val="en-US" w:eastAsia="en-US"/>
    </w:rPr>
  </w:style>
  <w:style w:type="paragraph" w:customStyle="1" w:styleId="098CC902FA0D49A89AFA7E770A42C8DF1">
    <w:name w:val="098CC902FA0D49A89AFA7E770A42C8DF1"/>
    <w:rsid w:val="008B1BCC"/>
    <w:rPr>
      <w:rFonts w:eastAsiaTheme="minorHAnsi"/>
      <w:lang w:val="en-US" w:eastAsia="en-US"/>
    </w:rPr>
  </w:style>
  <w:style w:type="paragraph" w:customStyle="1" w:styleId="C977FA03F873486FA257F0EF3C25F86623">
    <w:name w:val="C977FA03F873486FA257F0EF3C25F86623"/>
    <w:rsid w:val="008B1BCC"/>
    <w:rPr>
      <w:rFonts w:eastAsiaTheme="minorHAnsi"/>
      <w:lang w:val="en-US" w:eastAsia="en-US"/>
    </w:rPr>
  </w:style>
  <w:style w:type="paragraph" w:customStyle="1" w:styleId="DAE5A34B0B20473B8AEA54B8B67A5C9A23">
    <w:name w:val="DAE5A34B0B20473B8AEA54B8B67A5C9A23"/>
    <w:rsid w:val="008B1BCC"/>
    <w:rPr>
      <w:rFonts w:eastAsiaTheme="minorHAnsi"/>
      <w:lang w:val="en-US" w:eastAsia="en-US"/>
    </w:rPr>
  </w:style>
  <w:style w:type="paragraph" w:customStyle="1" w:styleId="CF8B4A998FCE4A40AB83F4FB7499278023">
    <w:name w:val="CF8B4A998FCE4A40AB83F4FB7499278023"/>
    <w:rsid w:val="008B1BCC"/>
    <w:rPr>
      <w:rFonts w:eastAsiaTheme="minorHAnsi"/>
      <w:lang w:val="en-US" w:eastAsia="en-US"/>
    </w:rPr>
  </w:style>
  <w:style w:type="paragraph" w:customStyle="1" w:styleId="FDDEDCF9B6F94892862B856D6FFE172A3">
    <w:name w:val="FDDEDCF9B6F94892862B856D6FFE172A3"/>
    <w:rsid w:val="008B1BCC"/>
    <w:rPr>
      <w:rFonts w:eastAsiaTheme="minorHAnsi"/>
      <w:lang w:val="en-US" w:eastAsia="en-US"/>
    </w:rPr>
  </w:style>
  <w:style w:type="paragraph" w:customStyle="1" w:styleId="EBB5B3C92AE64392AF6F83B143C3EC1223">
    <w:name w:val="EBB5B3C92AE64392AF6F83B143C3EC1223"/>
    <w:rsid w:val="008B1BCC"/>
    <w:rPr>
      <w:rFonts w:eastAsiaTheme="minorHAnsi"/>
      <w:lang w:val="en-US" w:eastAsia="en-US"/>
    </w:rPr>
  </w:style>
  <w:style w:type="paragraph" w:customStyle="1" w:styleId="1AF76AF0FA914F0E89DFFB90C652776123">
    <w:name w:val="1AF76AF0FA914F0E89DFFB90C652776123"/>
    <w:rsid w:val="008B1BCC"/>
    <w:rPr>
      <w:rFonts w:eastAsiaTheme="minorHAnsi"/>
      <w:lang w:val="en-US" w:eastAsia="en-US"/>
    </w:rPr>
  </w:style>
  <w:style w:type="paragraph" w:customStyle="1" w:styleId="ECEEA2CCE16F44908FDCE27C8AB8BFE62">
    <w:name w:val="ECEEA2CCE16F44908FDCE27C8AB8BFE62"/>
    <w:rsid w:val="008B1BCC"/>
    <w:rPr>
      <w:rFonts w:eastAsiaTheme="minorHAnsi"/>
      <w:lang w:val="en-US" w:eastAsia="en-US"/>
    </w:rPr>
  </w:style>
  <w:style w:type="paragraph" w:customStyle="1" w:styleId="65486ABCDCE04CF28778B0536A19277123">
    <w:name w:val="65486ABCDCE04CF28778B0536A19277123"/>
    <w:rsid w:val="008B1BCC"/>
    <w:rPr>
      <w:rFonts w:eastAsiaTheme="minorHAnsi"/>
      <w:lang w:val="en-US" w:eastAsia="en-US"/>
    </w:rPr>
  </w:style>
  <w:style w:type="paragraph" w:customStyle="1" w:styleId="4CA2E6102156466EA5F63C46A1B1939D23">
    <w:name w:val="4CA2E6102156466EA5F63C46A1B1939D23"/>
    <w:rsid w:val="008B1BCC"/>
    <w:rPr>
      <w:rFonts w:eastAsiaTheme="minorHAnsi"/>
      <w:lang w:val="en-US" w:eastAsia="en-US"/>
    </w:rPr>
  </w:style>
  <w:style w:type="paragraph" w:customStyle="1" w:styleId="A70C117DA343420C82A3F86F7F95D73323">
    <w:name w:val="A70C117DA343420C82A3F86F7F95D73323"/>
    <w:rsid w:val="008B1BCC"/>
    <w:rPr>
      <w:rFonts w:eastAsiaTheme="minorHAnsi"/>
      <w:lang w:val="en-US" w:eastAsia="en-US"/>
    </w:rPr>
  </w:style>
  <w:style w:type="paragraph" w:customStyle="1" w:styleId="33E0234A4ADA49A3976C35CD122B428423">
    <w:name w:val="33E0234A4ADA49A3976C35CD122B428423"/>
    <w:rsid w:val="008B1BCC"/>
    <w:rPr>
      <w:rFonts w:eastAsiaTheme="minorHAnsi"/>
      <w:lang w:val="en-US" w:eastAsia="en-US"/>
    </w:rPr>
  </w:style>
  <w:style w:type="paragraph" w:customStyle="1" w:styleId="25F05359B6FF4691948E161EB773129E24">
    <w:name w:val="25F05359B6FF4691948E161EB773129E24"/>
    <w:rsid w:val="008B1BCC"/>
    <w:rPr>
      <w:rFonts w:eastAsiaTheme="minorHAnsi"/>
      <w:lang w:val="en-US" w:eastAsia="en-US"/>
    </w:rPr>
  </w:style>
  <w:style w:type="paragraph" w:customStyle="1" w:styleId="D452DCB561BD421D8A3BC99FCB80C05A24">
    <w:name w:val="D452DCB561BD421D8A3BC99FCB80C05A24"/>
    <w:rsid w:val="008B1BCC"/>
    <w:rPr>
      <w:rFonts w:eastAsiaTheme="minorHAnsi"/>
      <w:lang w:val="en-US" w:eastAsia="en-US"/>
    </w:rPr>
  </w:style>
  <w:style w:type="paragraph" w:customStyle="1" w:styleId="FF2A7E4483D84855808A036FB1F6F96724">
    <w:name w:val="FF2A7E4483D84855808A036FB1F6F96724"/>
    <w:rsid w:val="008B1BCC"/>
    <w:rPr>
      <w:rFonts w:eastAsiaTheme="minorHAnsi"/>
      <w:lang w:val="en-US" w:eastAsia="en-US"/>
    </w:rPr>
  </w:style>
  <w:style w:type="paragraph" w:customStyle="1" w:styleId="F8A59E3D3F1F40199657AC9D5808EB951">
    <w:name w:val="F8A59E3D3F1F40199657AC9D5808EB951"/>
    <w:rsid w:val="008B1BCC"/>
    <w:rPr>
      <w:rFonts w:eastAsiaTheme="minorHAnsi"/>
      <w:lang w:val="en-US" w:eastAsia="en-US"/>
    </w:rPr>
  </w:style>
  <w:style w:type="paragraph" w:customStyle="1" w:styleId="C9163C45F4BF4FEA8BE4696132449A1E24">
    <w:name w:val="C9163C45F4BF4FEA8BE4696132449A1E24"/>
    <w:rsid w:val="008B1BCC"/>
    <w:rPr>
      <w:rFonts w:eastAsiaTheme="minorHAnsi"/>
      <w:lang w:val="en-US" w:eastAsia="en-US"/>
    </w:rPr>
  </w:style>
  <w:style w:type="paragraph" w:customStyle="1" w:styleId="ADD06CD9CDCF469CA088C2C650B9721324">
    <w:name w:val="ADD06CD9CDCF469CA088C2C650B9721324"/>
    <w:rsid w:val="00EC5053"/>
    <w:rPr>
      <w:rFonts w:eastAsiaTheme="minorHAnsi"/>
      <w:lang w:val="en-US" w:eastAsia="en-US"/>
    </w:rPr>
  </w:style>
  <w:style w:type="paragraph" w:customStyle="1" w:styleId="CA26C01CB98B4984BF16BFB5098059B129">
    <w:name w:val="CA26C01CB98B4984BF16BFB5098059B129"/>
    <w:rsid w:val="00EC5053"/>
    <w:rPr>
      <w:rFonts w:eastAsiaTheme="minorHAnsi"/>
      <w:lang w:val="en-US" w:eastAsia="en-US"/>
    </w:rPr>
  </w:style>
  <w:style w:type="paragraph" w:customStyle="1" w:styleId="35E969E6630B40DB96790C85C3392E7424">
    <w:name w:val="35E969E6630B40DB96790C85C3392E7424"/>
    <w:rsid w:val="00EC5053"/>
    <w:rPr>
      <w:rFonts w:eastAsiaTheme="minorHAnsi"/>
      <w:lang w:val="en-US" w:eastAsia="en-US"/>
    </w:rPr>
  </w:style>
  <w:style w:type="paragraph" w:customStyle="1" w:styleId="02858847193B415A8B951175BCB389E729">
    <w:name w:val="02858847193B415A8B951175BCB389E729"/>
    <w:rsid w:val="00EC5053"/>
    <w:rPr>
      <w:rFonts w:eastAsiaTheme="minorHAnsi"/>
      <w:lang w:val="en-US" w:eastAsia="en-US"/>
    </w:rPr>
  </w:style>
  <w:style w:type="paragraph" w:customStyle="1" w:styleId="F5E6F372B4594E469BF56D3A8821438F24">
    <w:name w:val="F5E6F372B4594E469BF56D3A8821438F24"/>
    <w:rsid w:val="00EC5053"/>
    <w:rPr>
      <w:rFonts w:eastAsiaTheme="minorHAnsi"/>
      <w:lang w:val="en-US" w:eastAsia="en-US"/>
    </w:rPr>
  </w:style>
  <w:style w:type="paragraph" w:customStyle="1" w:styleId="208E126784B0401186ED8118C3FC8E5E">
    <w:name w:val="208E126784B0401186ED8118C3FC8E5E"/>
    <w:rsid w:val="00EC5053"/>
    <w:rPr>
      <w:rFonts w:eastAsiaTheme="minorHAnsi"/>
      <w:lang w:val="en-US" w:eastAsia="en-US"/>
    </w:rPr>
  </w:style>
  <w:style w:type="paragraph" w:customStyle="1" w:styleId="C977FA03F873486FA257F0EF3C25F86624">
    <w:name w:val="C977FA03F873486FA257F0EF3C25F86624"/>
    <w:rsid w:val="00EC5053"/>
    <w:rPr>
      <w:rFonts w:eastAsiaTheme="minorHAnsi"/>
      <w:lang w:val="en-US" w:eastAsia="en-US"/>
    </w:rPr>
  </w:style>
  <w:style w:type="paragraph" w:customStyle="1" w:styleId="DAE5A34B0B20473B8AEA54B8B67A5C9A24">
    <w:name w:val="DAE5A34B0B20473B8AEA54B8B67A5C9A24"/>
    <w:rsid w:val="00EC5053"/>
    <w:rPr>
      <w:rFonts w:eastAsiaTheme="minorHAnsi"/>
      <w:lang w:val="en-US" w:eastAsia="en-US"/>
    </w:rPr>
  </w:style>
  <w:style w:type="paragraph" w:customStyle="1" w:styleId="B82142C99225431CB76D3E702127FE31">
    <w:name w:val="B82142C99225431CB76D3E702127FE31"/>
    <w:rsid w:val="00EC5053"/>
    <w:rPr>
      <w:rFonts w:eastAsiaTheme="minorHAnsi"/>
      <w:lang w:val="en-US" w:eastAsia="en-US"/>
    </w:rPr>
  </w:style>
  <w:style w:type="paragraph" w:customStyle="1" w:styleId="B70F75711134405DBA97611870F947A0">
    <w:name w:val="B70F75711134405DBA97611870F947A0"/>
    <w:rsid w:val="00EC5053"/>
    <w:rPr>
      <w:rFonts w:eastAsiaTheme="minorHAnsi"/>
      <w:lang w:val="en-US" w:eastAsia="en-US"/>
    </w:rPr>
  </w:style>
  <w:style w:type="paragraph" w:customStyle="1" w:styleId="EBB5B3C92AE64392AF6F83B143C3EC1224">
    <w:name w:val="EBB5B3C92AE64392AF6F83B143C3EC1224"/>
    <w:rsid w:val="00EC5053"/>
    <w:rPr>
      <w:rFonts w:eastAsiaTheme="minorHAnsi"/>
      <w:lang w:val="en-US" w:eastAsia="en-US"/>
    </w:rPr>
  </w:style>
  <w:style w:type="paragraph" w:customStyle="1" w:styleId="1AF76AF0FA914F0E89DFFB90C652776124">
    <w:name w:val="1AF76AF0FA914F0E89DFFB90C652776124"/>
    <w:rsid w:val="00EC5053"/>
    <w:rPr>
      <w:rFonts w:eastAsiaTheme="minorHAnsi"/>
      <w:lang w:val="en-US" w:eastAsia="en-US"/>
    </w:rPr>
  </w:style>
  <w:style w:type="paragraph" w:customStyle="1" w:styleId="ECEEA2CCE16F44908FDCE27C8AB8BFE63">
    <w:name w:val="ECEEA2CCE16F44908FDCE27C8AB8BFE63"/>
    <w:rsid w:val="00EC5053"/>
    <w:rPr>
      <w:rFonts w:eastAsiaTheme="minorHAnsi"/>
      <w:lang w:val="en-US" w:eastAsia="en-US"/>
    </w:rPr>
  </w:style>
  <w:style w:type="paragraph" w:customStyle="1" w:styleId="65486ABCDCE04CF28778B0536A19277124">
    <w:name w:val="65486ABCDCE04CF28778B0536A19277124"/>
    <w:rsid w:val="00EC5053"/>
    <w:rPr>
      <w:rFonts w:eastAsiaTheme="minorHAnsi"/>
      <w:lang w:val="en-US" w:eastAsia="en-US"/>
    </w:rPr>
  </w:style>
  <w:style w:type="paragraph" w:customStyle="1" w:styleId="4CA2E6102156466EA5F63C46A1B1939D24">
    <w:name w:val="4CA2E6102156466EA5F63C46A1B1939D24"/>
    <w:rsid w:val="00EC5053"/>
    <w:rPr>
      <w:rFonts w:eastAsiaTheme="minorHAnsi"/>
      <w:lang w:val="en-US" w:eastAsia="en-US"/>
    </w:rPr>
  </w:style>
  <w:style w:type="paragraph" w:customStyle="1" w:styleId="A70C117DA343420C82A3F86F7F95D73324">
    <w:name w:val="A70C117DA343420C82A3F86F7F95D73324"/>
    <w:rsid w:val="00EC5053"/>
    <w:rPr>
      <w:rFonts w:eastAsiaTheme="minorHAnsi"/>
      <w:lang w:val="en-US" w:eastAsia="en-US"/>
    </w:rPr>
  </w:style>
  <w:style w:type="paragraph" w:customStyle="1" w:styleId="33E0234A4ADA49A3976C35CD122B428424">
    <w:name w:val="33E0234A4ADA49A3976C35CD122B428424"/>
    <w:rsid w:val="00EC5053"/>
    <w:rPr>
      <w:rFonts w:eastAsiaTheme="minorHAnsi"/>
      <w:lang w:val="en-US" w:eastAsia="en-US"/>
    </w:rPr>
  </w:style>
  <w:style w:type="paragraph" w:customStyle="1" w:styleId="25F05359B6FF4691948E161EB773129E25">
    <w:name w:val="25F05359B6FF4691948E161EB773129E25"/>
    <w:rsid w:val="00EC5053"/>
    <w:rPr>
      <w:rFonts w:eastAsiaTheme="minorHAnsi"/>
      <w:lang w:val="en-US" w:eastAsia="en-US"/>
    </w:rPr>
  </w:style>
  <w:style w:type="paragraph" w:customStyle="1" w:styleId="D452DCB561BD421D8A3BC99FCB80C05A25">
    <w:name w:val="D452DCB561BD421D8A3BC99FCB80C05A25"/>
    <w:rsid w:val="00EC5053"/>
    <w:rPr>
      <w:rFonts w:eastAsiaTheme="minorHAnsi"/>
      <w:lang w:val="en-US" w:eastAsia="en-US"/>
    </w:rPr>
  </w:style>
  <w:style w:type="paragraph" w:customStyle="1" w:styleId="FF2A7E4483D84855808A036FB1F6F96725">
    <w:name w:val="FF2A7E4483D84855808A036FB1F6F96725"/>
    <w:rsid w:val="00EC5053"/>
    <w:rPr>
      <w:rFonts w:eastAsiaTheme="minorHAnsi"/>
      <w:lang w:val="en-US" w:eastAsia="en-US"/>
    </w:rPr>
  </w:style>
  <w:style w:type="paragraph" w:customStyle="1" w:styleId="F8A59E3D3F1F40199657AC9D5808EB952">
    <w:name w:val="F8A59E3D3F1F40199657AC9D5808EB952"/>
    <w:rsid w:val="00EC5053"/>
    <w:rPr>
      <w:rFonts w:eastAsiaTheme="minorHAnsi"/>
      <w:lang w:val="en-US" w:eastAsia="en-US"/>
    </w:rPr>
  </w:style>
  <w:style w:type="paragraph" w:customStyle="1" w:styleId="C9163C45F4BF4FEA8BE4696132449A1E25">
    <w:name w:val="C9163C45F4BF4FEA8BE4696132449A1E25"/>
    <w:rsid w:val="00EC5053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CDDF-A0F3-4035-BA6B-8564E46B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sakkeli_jlomake_suojattu</Template>
  <TotalTime>23</TotalTime>
  <Pages>2</Pages>
  <Words>221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Vaisala Oyj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Puustinen Jenni</dc:creator>
  <cp:keywords/>
  <dc:description/>
  <cp:lastModifiedBy>Puustinen Jenni</cp:lastModifiedBy>
  <cp:revision>33</cp:revision>
  <cp:lastPrinted>2019-03-02T16:13:00Z</cp:lastPrinted>
  <dcterms:created xsi:type="dcterms:W3CDTF">2019-03-04T07:04:00Z</dcterms:created>
  <dcterms:modified xsi:type="dcterms:W3CDTF">2019-03-09T07:07:00Z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842b46-9b7a-431a-b662-8cc44ff92a4e_Enabled">
    <vt:lpwstr>True</vt:lpwstr>
  </property>
  <property fmtid="{D5CDD505-2E9C-101B-9397-08002B2CF9AE}" pid="3" name="MSIP_Label_d5842b46-9b7a-431a-b662-8cc44ff92a4e_SiteId">
    <vt:lpwstr>6d7393e0-41f5-4c2e-9b12-4c2be5da5c57</vt:lpwstr>
  </property>
  <property fmtid="{D5CDD505-2E9C-101B-9397-08002B2CF9AE}" pid="4" name="MSIP_Label_d5842b46-9b7a-431a-b662-8cc44ff92a4e_Owner">
    <vt:lpwstr>joni.partanen@vaisala.com</vt:lpwstr>
  </property>
  <property fmtid="{D5CDD505-2E9C-101B-9397-08002B2CF9AE}" pid="5" name="MSIP_Label_d5842b46-9b7a-431a-b662-8cc44ff92a4e_SetDate">
    <vt:lpwstr>2019-03-02T15:30:40.1363245Z</vt:lpwstr>
  </property>
  <property fmtid="{D5CDD505-2E9C-101B-9397-08002B2CF9AE}" pid="6" name="MSIP_Label_d5842b46-9b7a-431a-b662-8cc44ff92a4e_Name">
    <vt:lpwstr>Restricted</vt:lpwstr>
  </property>
  <property fmtid="{D5CDD505-2E9C-101B-9397-08002B2CF9AE}" pid="7" name="MSIP_Label_d5842b46-9b7a-431a-b662-8cc44ff92a4e_Application">
    <vt:lpwstr>Microsoft Azure Information Protection</vt:lpwstr>
  </property>
  <property fmtid="{D5CDD505-2E9C-101B-9397-08002B2CF9AE}" pid="8" name="MSIP_Label_d5842b46-9b7a-431a-b662-8cc44ff92a4e_Extended_MSFT_Method">
    <vt:lpwstr>Automatic</vt:lpwstr>
  </property>
  <property fmtid="{D5CDD505-2E9C-101B-9397-08002B2CF9AE}" pid="9" name="MSIP_Label_f6c791fc-dee7-453e-a285-84b1a1512c81_Enabled">
    <vt:lpwstr>True</vt:lpwstr>
  </property>
  <property fmtid="{D5CDD505-2E9C-101B-9397-08002B2CF9AE}" pid="10" name="MSIP_Label_f6c791fc-dee7-453e-a285-84b1a1512c81_SiteId">
    <vt:lpwstr>6d7393e0-41f5-4c2e-9b12-4c2be5da5c57</vt:lpwstr>
  </property>
  <property fmtid="{D5CDD505-2E9C-101B-9397-08002B2CF9AE}" pid="11" name="MSIP_Label_f6c791fc-dee7-453e-a285-84b1a1512c81_Owner">
    <vt:lpwstr>joni.partanen@vaisala.com</vt:lpwstr>
  </property>
  <property fmtid="{D5CDD505-2E9C-101B-9397-08002B2CF9AE}" pid="12" name="MSIP_Label_f6c791fc-dee7-453e-a285-84b1a1512c81_SetDate">
    <vt:lpwstr>2019-03-02T15:30:40.1363245Z</vt:lpwstr>
  </property>
  <property fmtid="{D5CDD505-2E9C-101B-9397-08002B2CF9AE}" pid="13" name="MSIP_Label_f6c791fc-dee7-453e-a285-84b1a1512c81_Name">
    <vt:lpwstr>Label</vt:lpwstr>
  </property>
  <property fmtid="{D5CDD505-2E9C-101B-9397-08002B2CF9AE}" pid="14" name="MSIP_Label_f6c791fc-dee7-453e-a285-84b1a1512c81_Application">
    <vt:lpwstr>Microsoft Azure Information Protection</vt:lpwstr>
  </property>
  <property fmtid="{D5CDD505-2E9C-101B-9397-08002B2CF9AE}" pid="15" name="MSIP_Label_f6c791fc-dee7-453e-a285-84b1a1512c81_Parent">
    <vt:lpwstr>d5842b46-9b7a-431a-b662-8cc44ff92a4e</vt:lpwstr>
  </property>
  <property fmtid="{D5CDD505-2E9C-101B-9397-08002B2CF9AE}" pid="16" name="MSIP_Label_f6c791fc-dee7-453e-a285-84b1a1512c81_Extended_MSFT_Method">
    <vt:lpwstr>Automatic</vt:lpwstr>
  </property>
  <property fmtid="{D5CDD505-2E9C-101B-9397-08002B2CF9AE}" pid="17" name="Sensitivity">
    <vt:lpwstr>Restricted Label</vt:lpwstr>
  </property>
</Properties>
</file>